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A332" w14:textId="5E257EEF" w:rsidR="008C186C" w:rsidRDefault="008C186C" w:rsidP="00A1132C">
      <w:pPr>
        <w:pStyle w:val="a5"/>
        <w:jc w:val="center"/>
        <w:rPr>
          <w:b/>
          <w:sz w:val="28"/>
          <w:szCs w:val="28"/>
        </w:rPr>
      </w:pPr>
      <w:r w:rsidRPr="008C186C">
        <w:rPr>
          <w:b/>
          <w:sz w:val="28"/>
          <w:szCs w:val="28"/>
        </w:rPr>
        <w:t>Отче</w:t>
      </w:r>
      <w:r w:rsidR="00412E08">
        <w:rPr>
          <w:b/>
          <w:sz w:val="28"/>
          <w:szCs w:val="28"/>
        </w:rPr>
        <w:t>т</w:t>
      </w:r>
      <w:r w:rsidRPr="008C186C">
        <w:rPr>
          <w:b/>
          <w:sz w:val="28"/>
          <w:szCs w:val="28"/>
        </w:rPr>
        <w:t xml:space="preserve"> о результатах научно-исслед</w:t>
      </w:r>
      <w:r w:rsidR="007B238B">
        <w:rPr>
          <w:b/>
          <w:sz w:val="28"/>
          <w:szCs w:val="28"/>
        </w:rPr>
        <w:t>овательской деятельности за 20</w:t>
      </w:r>
      <w:r w:rsidR="00AC4A3F">
        <w:rPr>
          <w:b/>
          <w:sz w:val="28"/>
          <w:szCs w:val="28"/>
        </w:rPr>
        <w:t>2</w:t>
      </w:r>
      <w:r w:rsidR="00FC61A9">
        <w:rPr>
          <w:b/>
          <w:sz w:val="28"/>
          <w:szCs w:val="28"/>
        </w:rPr>
        <w:t>1</w:t>
      </w:r>
      <w:r w:rsidRPr="008C186C">
        <w:rPr>
          <w:b/>
          <w:sz w:val="28"/>
          <w:szCs w:val="28"/>
        </w:rPr>
        <w:t xml:space="preserve"> год</w:t>
      </w:r>
      <w:r w:rsidR="00412E08">
        <w:rPr>
          <w:b/>
          <w:sz w:val="28"/>
          <w:szCs w:val="28"/>
        </w:rPr>
        <w:t xml:space="preserve"> кафедры экологического и природоресурсного права</w:t>
      </w:r>
    </w:p>
    <w:p w14:paraId="551A3430" w14:textId="081F0877" w:rsidR="00AC4A3F" w:rsidRPr="00E41A17" w:rsidRDefault="00AC4A3F" w:rsidP="00E41A17">
      <w:pPr>
        <w:pStyle w:val="a5"/>
        <w:jc w:val="center"/>
        <w:rPr>
          <w:b/>
          <w:sz w:val="28"/>
          <w:szCs w:val="28"/>
        </w:rPr>
      </w:pPr>
    </w:p>
    <w:p w14:paraId="5D6DA28E" w14:textId="77777777" w:rsidR="00006C91" w:rsidRDefault="00006C91" w:rsidP="00006C91">
      <w:pPr>
        <w:pStyle w:val="a5"/>
        <w:jc w:val="both"/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8"/>
      </w:tblGrid>
      <w:tr w:rsidR="00006C91" w:rsidRPr="00F9620F" w14:paraId="32C682DF" w14:textId="77777777" w:rsidTr="00350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5" w:color="auto" w:fill="auto"/>
            <w:vAlign w:val="center"/>
            <w:hideMark/>
          </w:tcPr>
          <w:p w14:paraId="520206AA" w14:textId="77777777" w:rsidR="00006C91" w:rsidRPr="00F9620F" w:rsidRDefault="00006C91" w:rsidP="00350E2A">
            <w:pPr>
              <w:rPr>
                <w:sz w:val="24"/>
                <w:szCs w:val="24"/>
              </w:rPr>
            </w:pPr>
            <w:r w:rsidRPr="00F9620F">
              <w:rPr>
                <w:b/>
                <w:bCs/>
                <w:sz w:val="24"/>
                <w:szCs w:val="24"/>
              </w:rPr>
              <w:t>Форма 1: Профессорско-преподавательский состав и его участие в НИР</w:t>
            </w:r>
          </w:p>
        </w:tc>
      </w:tr>
      <w:tr w:rsidR="00006C91" w:rsidRPr="00F9620F" w14:paraId="75D677DD" w14:textId="77777777" w:rsidTr="00350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4084"/>
              <w:gridCol w:w="3174"/>
              <w:gridCol w:w="1515"/>
            </w:tblGrid>
            <w:tr w:rsidR="00006C91" w:rsidRPr="00F9620F" w14:paraId="42324B25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977A0F" w14:textId="77777777" w:rsidR="00006C91" w:rsidRPr="00F9620F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 w:rsidRPr="00F9620F">
                    <w:rPr>
                      <w:b/>
                      <w:bCs/>
                      <w:sz w:val="24"/>
                      <w:szCs w:val="24"/>
                    </w:rPr>
                    <w:t>1. Штатный состав кафедры</w:t>
                  </w:r>
                </w:p>
              </w:tc>
            </w:tr>
            <w:tr w:rsidR="00006C91" w:rsidRPr="00F9620F" w14:paraId="0D97A037" w14:textId="77777777" w:rsidTr="00DE7F28">
              <w:trPr>
                <w:tblCellSpacing w:w="0" w:type="dxa"/>
                <w:jc w:val="center"/>
              </w:trPr>
              <w:tc>
                <w:tcPr>
                  <w:tcW w:w="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799F0A" w14:textId="77777777" w:rsidR="00006C91" w:rsidRPr="00F9620F" w:rsidRDefault="00006C91" w:rsidP="00350E2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9620F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  <w:r w:rsidRPr="00F9620F">
                    <w:rPr>
                      <w:b/>
                      <w:bCs/>
                      <w:sz w:val="24"/>
                      <w:szCs w:val="24"/>
                    </w:rPr>
                    <w:br/>
                    <w:t>п.п.</w:t>
                  </w:r>
                </w:p>
              </w:tc>
              <w:tc>
                <w:tcPr>
                  <w:tcW w:w="40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D6F8E2" w14:textId="77777777" w:rsidR="00006C91" w:rsidRPr="00F9620F" w:rsidRDefault="00006C91" w:rsidP="00350E2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9620F">
                    <w:rPr>
                      <w:b/>
                      <w:bCs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3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16BD0F" w14:textId="77777777" w:rsidR="00006C91" w:rsidRPr="00F9620F" w:rsidRDefault="00006C91" w:rsidP="00350E2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9620F">
                    <w:rPr>
                      <w:b/>
                      <w:bCs/>
                      <w:sz w:val="24"/>
                      <w:szCs w:val="24"/>
                    </w:rPr>
                    <w:t>Учёная степень и звание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5FC2D0" w14:textId="77777777" w:rsidR="00006C91" w:rsidRDefault="00006C91" w:rsidP="00350E2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9620F">
                    <w:rPr>
                      <w:b/>
                      <w:bCs/>
                      <w:sz w:val="24"/>
                      <w:szCs w:val="24"/>
                    </w:rPr>
                    <w:t>Участие в НИР</w:t>
                  </w:r>
                </w:p>
                <w:p w14:paraId="0FC181A7" w14:textId="77777777" w:rsidR="00006C91" w:rsidRPr="00ED1D81" w:rsidRDefault="00006C91" w:rsidP="00350E2A">
                  <w:pPr>
                    <w:jc w:val="center"/>
                    <w:rPr>
                      <w:bCs/>
                      <w:i/>
                      <w:sz w:val="24"/>
                      <w:szCs w:val="24"/>
                    </w:rPr>
                  </w:pPr>
                  <w:r w:rsidRPr="00ED1D81">
                    <w:rPr>
                      <w:bCs/>
                      <w:i/>
                      <w:sz w:val="24"/>
                      <w:szCs w:val="24"/>
                    </w:rPr>
                    <w:t>(принимал/ не принимал)</w:t>
                  </w:r>
                </w:p>
              </w:tc>
            </w:tr>
            <w:tr w:rsidR="00006C91" w:rsidRPr="00F9620F" w14:paraId="1E2DADF1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EA0878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5396B3" w14:textId="77777777" w:rsidR="00006C91" w:rsidRPr="003B75A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3B75AF">
                    <w:rPr>
                      <w:sz w:val="22"/>
                      <w:szCs w:val="22"/>
                    </w:rPr>
                    <w:t>Жаворонкова Наталья Григорьевна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C8FFDB" w14:textId="77777777" w:rsidR="00006C91" w:rsidRPr="003B75A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3B75AF">
                    <w:rPr>
                      <w:sz w:val="22"/>
                      <w:szCs w:val="22"/>
                    </w:rPr>
                    <w:t>доктор наук, профессор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0C628E" w14:textId="77777777" w:rsidR="00006C91" w:rsidRPr="003B75A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3B75AF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006C91" w:rsidRPr="00F9620F" w14:paraId="0C8579D5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76AD8C" w14:textId="77777777" w:rsidR="00006C91" w:rsidRPr="00F9620F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ECBA23" w14:textId="77777777" w:rsidR="00006C91" w:rsidRPr="003B75A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3B75AF">
                    <w:rPr>
                      <w:sz w:val="22"/>
                      <w:szCs w:val="22"/>
                    </w:rPr>
                    <w:t>Воронина Наталья Павловна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ADA83B" w14:textId="2F6BE428" w:rsidR="00006C91" w:rsidRPr="003B75A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доктор</w:t>
                  </w:r>
                  <w:r w:rsidRPr="003B75AF">
                    <w:rPr>
                      <w:sz w:val="22"/>
                      <w:szCs w:val="22"/>
                    </w:rPr>
                    <w:t xml:space="preserve"> наук, доцент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1BBF44" w14:textId="77777777" w:rsidR="00006C91" w:rsidRPr="003B75A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3B75AF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006C91" w:rsidRPr="00F9620F" w14:paraId="0097B93D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9FA9F5" w14:textId="77777777" w:rsidR="00006C91" w:rsidRPr="00F9620F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480414" w14:textId="77777777" w:rsidR="00006C91" w:rsidRPr="003B75A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5E4AC5">
                    <w:rPr>
                      <w:sz w:val="22"/>
                      <w:szCs w:val="22"/>
                    </w:rPr>
                    <w:t>Романова Ольга 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D158A5" w14:textId="77777777" w:rsidR="00006C91" w:rsidRPr="003B75A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5E4AC5">
                    <w:rPr>
                      <w:sz w:val="22"/>
                      <w:szCs w:val="22"/>
                    </w:rPr>
                    <w:t>кандидат наук, доцент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428290" w14:textId="77777777" w:rsidR="00006C91" w:rsidRPr="003B75A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5E4AC5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006C91" w:rsidRPr="00F9620F" w14:paraId="5DEA250C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AA145A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DBAD92" w14:textId="77777777" w:rsidR="00006C91" w:rsidRPr="003B75A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3B75AF">
                    <w:rPr>
                      <w:sz w:val="22"/>
                      <w:szCs w:val="22"/>
                    </w:rPr>
                    <w:t>Агафонов Вячеслав Борисович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9E760F" w14:textId="77777777" w:rsidR="00006C91" w:rsidRPr="003B75A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3B75AF">
                    <w:rPr>
                      <w:sz w:val="22"/>
                      <w:szCs w:val="22"/>
                    </w:rPr>
                    <w:t xml:space="preserve">доктор наук, доцент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23E3E2" w14:textId="77777777" w:rsidR="00006C91" w:rsidRPr="003B75A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3B75AF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006C91" w:rsidRPr="00F9620F" w14:paraId="7BFC505B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9C364A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DBBB87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 w:rsidRPr="00151613">
                    <w:rPr>
                      <w:sz w:val="22"/>
                      <w:szCs w:val="22"/>
                    </w:rPr>
                    <w:t>Выпханова Г</w:t>
                  </w:r>
                  <w:r>
                    <w:rPr>
                      <w:sz w:val="22"/>
                      <w:szCs w:val="22"/>
                    </w:rPr>
                    <w:t>алина Викторовна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B6139D" w14:textId="77777777" w:rsidR="00006C91" w:rsidRPr="00AF0071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151613">
                    <w:rPr>
                      <w:sz w:val="22"/>
                      <w:szCs w:val="22"/>
                    </w:rPr>
                    <w:t>доктор наук, профессор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1B6B9E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 w:rsidRPr="00151613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006C91" w:rsidRPr="00F9620F" w14:paraId="6D85B733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A3A999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AE13D8" w14:textId="77777777" w:rsidR="00006C91" w:rsidRPr="00151613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Шпаковский Юрий Григорьевич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3C2753" w14:textId="77777777" w:rsidR="00006C91" w:rsidRPr="00151613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151613">
                    <w:rPr>
                      <w:sz w:val="22"/>
                      <w:szCs w:val="22"/>
                    </w:rPr>
                    <w:t>доктор наук, профессор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BD7D88" w14:textId="77777777" w:rsidR="00006C91" w:rsidRPr="00151613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151613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006C91" w:rsidRPr="00F9620F" w14:paraId="18E1B6F0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D215D7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9CABC0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 w:rsidRPr="00BC74E2">
                    <w:rPr>
                      <w:sz w:val="22"/>
                      <w:szCs w:val="22"/>
                    </w:rPr>
                    <w:t>Елисеев Вячеслав 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75CC00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 w:rsidRPr="00BC74E2">
                    <w:rPr>
                      <w:sz w:val="22"/>
                      <w:szCs w:val="22"/>
                    </w:rPr>
                    <w:t>доктор наук, доцент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200160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 w:rsidRPr="00BC74E2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006C91" w:rsidRPr="00F9620F" w14:paraId="504594EF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33E0B8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40A9EB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 w:rsidRPr="00C34C42">
                    <w:rPr>
                      <w:sz w:val="22"/>
                      <w:szCs w:val="22"/>
                    </w:rPr>
                    <w:t>Ведышева Наталия Олеговна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C36340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 w:rsidRPr="00C34C42">
                    <w:rPr>
                      <w:sz w:val="22"/>
                      <w:szCs w:val="22"/>
                    </w:rPr>
                    <w:t>кандидат наук, доцент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C38803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 w:rsidRPr="00C34C42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006C91" w:rsidRPr="00F9620F" w14:paraId="03F5A44B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6F775C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42B26E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 w:rsidRPr="00121CC5">
                    <w:rPr>
                      <w:sz w:val="22"/>
                      <w:szCs w:val="22"/>
                    </w:rPr>
                    <w:t>Быковский Вадим Кириллович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C3EDAB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к</w:t>
                  </w:r>
                  <w:r w:rsidRPr="00121CC5">
                    <w:rPr>
                      <w:sz w:val="22"/>
                      <w:szCs w:val="22"/>
                    </w:rPr>
                    <w:t>андидат наук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Pr="00121CC5">
                    <w:rPr>
                      <w:sz w:val="22"/>
                      <w:szCs w:val="22"/>
                    </w:rPr>
                    <w:t xml:space="preserve"> доцент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818C72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 w:rsidRPr="00121CC5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006C91" w:rsidRPr="00F9620F" w14:paraId="24156D21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AC918A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5808C3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 w:rsidRPr="001A1DBC">
                    <w:rPr>
                      <w:sz w:val="22"/>
                      <w:szCs w:val="22"/>
                    </w:rPr>
                    <w:t>Зиновьева Ольга Анатольевна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55126F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 w:rsidRPr="001A1DBC">
                    <w:rPr>
                      <w:sz w:val="22"/>
                      <w:szCs w:val="22"/>
                    </w:rPr>
                    <w:t xml:space="preserve">кандидат наук, доцент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B104E3" w14:textId="77777777" w:rsidR="00006C91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 w:rsidRPr="001A1DBC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006C91" w:rsidRPr="00F9620F" w14:paraId="6B8FFFB8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85DB5" w14:textId="77777777" w:rsidR="00006C91" w:rsidRPr="00F9620F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FFD6FA" w14:textId="77777777" w:rsidR="00006C91" w:rsidRPr="00F9620F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 w:rsidRPr="00B8051F">
                    <w:rPr>
                      <w:sz w:val="22"/>
                      <w:szCs w:val="22"/>
                    </w:rPr>
                    <w:t>Максимов Евгений Леонтьевич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E6EFB7" w14:textId="77777777" w:rsidR="00006C91" w:rsidRPr="00F9620F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 w:rsidRPr="00B8051F">
                    <w:rPr>
                      <w:sz w:val="22"/>
                      <w:szCs w:val="22"/>
                    </w:rPr>
                    <w:t>кандидат наук, доцент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87107B" w14:textId="77777777" w:rsidR="00006C91" w:rsidRPr="00F9620F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 w:rsidRPr="00B8051F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006C91" w:rsidRPr="00F9620F" w14:paraId="5BECEAB1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522929" w14:textId="77777777" w:rsidR="00006C91" w:rsidRPr="00F9620F" w:rsidRDefault="00006C91" w:rsidP="00350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01D25B" w14:textId="77777777" w:rsidR="00006C91" w:rsidRPr="00B8051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Мищенко Вера Леонидовна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EF92F9" w14:textId="77777777" w:rsidR="00006C91" w:rsidRPr="00B8051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кандидат наук, доцент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E630DA" w14:textId="77777777" w:rsidR="00006C91" w:rsidRPr="00B8051F" w:rsidRDefault="00006C91" w:rsidP="00350E2A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DE7F28" w:rsidRPr="00F9620F" w14:paraId="1F8B652B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8FA302" w14:textId="1FDA8AF7" w:rsidR="00DE7F28" w:rsidRDefault="00DE7F28" w:rsidP="00DE7F2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6D50E8" w14:textId="3B3EC6F5" w:rsidR="00DE7F28" w:rsidRPr="00265AA4" w:rsidRDefault="00DE7F28" w:rsidP="00DE7F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Дойников Павел Игоревич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C58B34" w14:textId="6D5F3DA4" w:rsidR="00DE7F28" w:rsidRPr="00265AA4" w:rsidRDefault="00DE7F28" w:rsidP="00DE7F28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кандидат наук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7A2933" w14:textId="1229D997" w:rsidR="00DE7F28" w:rsidRPr="00265AA4" w:rsidRDefault="00DE7F28" w:rsidP="00DE7F28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DE7F28" w:rsidRPr="00F9620F" w14:paraId="49AB64B6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F47DCA" w14:textId="1E11D95C" w:rsidR="00DE7F28" w:rsidRPr="00F9620F" w:rsidRDefault="00DE7F28" w:rsidP="00DE7F2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8A8108" w14:textId="0BCFC1EE" w:rsidR="00DE7F28" w:rsidRPr="00B8051F" w:rsidRDefault="00DE7F28" w:rsidP="00DE7F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Лиманская Анна Петровна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84D0CB" w14:textId="77777777" w:rsidR="00DE7F28" w:rsidRPr="00B8051F" w:rsidRDefault="00DE7F28" w:rsidP="00DE7F28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кандидат наук, доцент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4AE11F" w14:textId="77777777" w:rsidR="00DE7F28" w:rsidRPr="00B8051F" w:rsidRDefault="00DE7F28" w:rsidP="00DE7F28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DE7F28" w:rsidRPr="00F9620F" w14:paraId="13D70F9C" w14:textId="77777777" w:rsidTr="00350E2A">
              <w:trPr>
                <w:trHeight w:val="10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437D19" w14:textId="2DCC57AB" w:rsidR="00DE7F28" w:rsidRPr="00F9620F" w:rsidRDefault="00DE7F28" w:rsidP="00DE7F2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22FFE5" w14:textId="77777777" w:rsidR="00DE7F28" w:rsidRPr="00FF232A" w:rsidRDefault="00DE7F28" w:rsidP="00DE7F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Рыбаков Михаил Алексеевич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BFEFE6" w14:textId="77777777" w:rsidR="00DE7F28" w:rsidRPr="00265AA4" w:rsidRDefault="00DE7F28" w:rsidP="00DE7F28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кандидат наук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632033" w14:textId="77777777" w:rsidR="00DE7F28" w:rsidRPr="00265AA4" w:rsidRDefault="00DE7F28" w:rsidP="00DE7F28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DE7F28" w:rsidRPr="00F9620F" w14:paraId="01029D77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7E874C" w14:textId="134C0C46" w:rsidR="00DE7F28" w:rsidRPr="00F9620F" w:rsidRDefault="00DE7F28" w:rsidP="00DE7F2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194E37" w14:textId="77777777" w:rsidR="00DE7F28" w:rsidRPr="00FF232A" w:rsidRDefault="00DE7F28" w:rsidP="00DE7F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Спиридонов Денис Вадимович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DA8B7E" w14:textId="77777777" w:rsidR="00DE7F28" w:rsidRPr="00265AA4" w:rsidRDefault="00DE7F28" w:rsidP="00DE7F28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кандидат наук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262FC0" w14:textId="77777777" w:rsidR="00DE7F28" w:rsidRPr="00265AA4" w:rsidRDefault="00DE7F28" w:rsidP="00DE7F28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DE7F28" w:rsidRPr="00F9620F" w14:paraId="2913C474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5F80FF" w14:textId="677F820A" w:rsidR="00DE7F28" w:rsidRPr="00F9620F" w:rsidRDefault="00DE7F28" w:rsidP="00DE7F2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E49B44" w14:textId="77777777" w:rsidR="00DE7F28" w:rsidRPr="00FF232A" w:rsidRDefault="00DE7F28" w:rsidP="00DE7F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Грачкова Юлия Леонидовна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2562D6" w14:textId="77777777" w:rsidR="00DE7F28" w:rsidRPr="00265AA4" w:rsidRDefault="00DE7F28" w:rsidP="00DE7F28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кандидат наук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4D6B23" w14:textId="77777777" w:rsidR="00DE7F28" w:rsidRPr="00265AA4" w:rsidRDefault="00DE7F28" w:rsidP="00DE7F28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  <w:tr w:rsidR="00DE7F28" w:rsidRPr="00F9620F" w14:paraId="6D009729" w14:textId="77777777" w:rsidTr="00350E2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646C74" w14:textId="77377CE2" w:rsidR="00DE7F28" w:rsidRPr="00F9620F" w:rsidRDefault="00DE7F28" w:rsidP="00DE7F2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A1A7F0" w14:textId="77777777" w:rsidR="00DE7F28" w:rsidRPr="00FF232A" w:rsidRDefault="00DE7F28" w:rsidP="00DE7F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Блажеев Ярослав Александрович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B4572A" w14:textId="77777777" w:rsidR="00DE7F28" w:rsidRPr="00265AA4" w:rsidRDefault="00DE7F28" w:rsidP="00DE7F28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кандидат наук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80A9D9" w14:textId="77777777" w:rsidR="00DE7F28" w:rsidRPr="00265AA4" w:rsidRDefault="00DE7F28" w:rsidP="00DE7F28">
                  <w:pPr>
                    <w:jc w:val="center"/>
                    <w:rPr>
                      <w:sz w:val="22"/>
                      <w:szCs w:val="22"/>
                    </w:rPr>
                  </w:pPr>
                  <w:r w:rsidRPr="00265AA4">
                    <w:rPr>
                      <w:sz w:val="22"/>
                      <w:szCs w:val="22"/>
                    </w:rPr>
                    <w:t>принимал</w:t>
                  </w:r>
                </w:p>
              </w:tc>
            </w:tr>
          </w:tbl>
          <w:p w14:paraId="4AB3FBFA" w14:textId="77777777" w:rsidR="00006C91" w:rsidRPr="00F9620F" w:rsidRDefault="00006C91" w:rsidP="00350E2A">
            <w:pPr>
              <w:rPr>
                <w:sz w:val="24"/>
                <w:szCs w:val="24"/>
              </w:rPr>
            </w:pPr>
          </w:p>
        </w:tc>
      </w:tr>
    </w:tbl>
    <w:p w14:paraId="75581311" w14:textId="4EE07720" w:rsidR="00006C91" w:rsidRDefault="00006C91" w:rsidP="00B5201A">
      <w:pPr>
        <w:pStyle w:val="a5"/>
        <w:jc w:val="both"/>
        <w:rPr>
          <w:bCs/>
        </w:rPr>
      </w:pPr>
    </w:p>
    <w:p w14:paraId="1446DB86" w14:textId="7D604F6F" w:rsidR="00006C91" w:rsidRDefault="00006C91" w:rsidP="00B5201A">
      <w:pPr>
        <w:pStyle w:val="a5"/>
        <w:jc w:val="both"/>
        <w:rPr>
          <w:bCs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8"/>
      </w:tblGrid>
      <w:tr w:rsidR="008C186C" w:rsidRPr="00F9620F" w14:paraId="5A37ED18" w14:textId="77777777" w:rsidTr="007B23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2948"/>
              <w:gridCol w:w="5827"/>
            </w:tblGrid>
            <w:tr w:rsidR="008C186C" w:rsidRPr="00F9620F" w14:paraId="3C731218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82F161" w14:textId="77777777" w:rsidR="008C186C" w:rsidRPr="00F9620F" w:rsidRDefault="008C186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F9620F">
                    <w:rPr>
                      <w:b/>
                      <w:bCs/>
                      <w:sz w:val="24"/>
                      <w:szCs w:val="24"/>
                    </w:rPr>
                    <w:t>2. Причины неучастия в НИР</w:t>
                  </w:r>
                </w:p>
              </w:tc>
            </w:tr>
            <w:tr w:rsidR="008C186C" w:rsidRPr="00F9620F" w14:paraId="66804C8C" w14:textId="77777777" w:rsidTr="000D07AD">
              <w:trPr>
                <w:tblCellSpacing w:w="0" w:type="dxa"/>
                <w:jc w:val="center"/>
              </w:trPr>
              <w:tc>
                <w:tcPr>
                  <w:tcW w:w="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8A063A" w14:textId="77777777" w:rsidR="008C186C" w:rsidRPr="00F9620F" w:rsidRDefault="008C186C" w:rsidP="007B23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9620F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  <w:r w:rsidRPr="00F9620F">
                    <w:rPr>
                      <w:b/>
                      <w:bCs/>
                      <w:sz w:val="24"/>
                      <w:szCs w:val="24"/>
                    </w:rPr>
                    <w:br/>
                    <w:t>п.п.</w:t>
                  </w:r>
                </w:p>
              </w:tc>
              <w:tc>
                <w:tcPr>
                  <w:tcW w:w="29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1D9AF0" w14:textId="77777777" w:rsidR="008C186C" w:rsidRPr="00F9620F" w:rsidRDefault="008C186C" w:rsidP="007B23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9620F">
                    <w:rPr>
                      <w:b/>
                      <w:bCs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5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CDC80B" w14:textId="77777777" w:rsidR="008C186C" w:rsidRPr="00F9620F" w:rsidRDefault="008C186C" w:rsidP="007B23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9620F">
                    <w:rPr>
                      <w:b/>
                      <w:bCs/>
                      <w:sz w:val="24"/>
                      <w:szCs w:val="24"/>
                    </w:rPr>
                    <w:t>Причины неучастия в НИР</w:t>
                  </w:r>
                </w:p>
              </w:tc>
            </w:tr>
            <w:tr w:rsidR="008C186C" w:rsidRPr="00F9620F" w14:paraId="07E4796C" w14:textId="77777777" w:rsidTr="000D07AD">
              <w:trPr>
                <w:tblCellSpacing w:w="0" w:type="dxa"/>
                <w:jc w:val="center"/>
              </w:trPr>
              <w:tc>
                <w:tcPr>
                  <w:tcW w:w="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058F1E" w14:textId="77777777" w:rsidR="008C186C" w:rsidRPr="00F9620F" w:rsidRDefault="008C186C" w:rsidP="007B23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506031" w14:textId="77777777" w:rsidR="008C186C" w:rsidRPr="00F9620F" w:rsidRDefault="008C186C" w:rsidP="007B23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872007" w14:textId="77777777" w:rsidR="008C186C" w:rsidRPr="00F9620F" w:rsidRDefault="008C186C" w:rsidP="007B23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A1D1EEB" w14:textId="77777777" w:rsidR="008C186C" w:rsidRPr="00F9620F" w:rsidRDefault="008C186C" w:rsidP="007B238B">
            <w:pPr>
              <w:rPr>
                <w:sz w:val="24"/>
                <w:szCs w:val="24"/>
              </w:rPr>
            </w:pPr>
          </w:p>
        </w:tc>
      </w:tr>
    </w:tbl>
    <w:p w14:paraId="2E8F95C0" w14:textId="77777777" w:rsidR="008C186C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99242F" w:rsidRPr="00785666" w14:paraId="03038CA7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6"/>
            </w:tblGrid>
            <w:tr w:rsidR="0099242F" w:rsidRPr="00785666" w14:paraId="5EAAF448" w14:textId="77777777" w:rsidTr="007B238B">
              <w:trPr>
                <w:tblCellSpacing w:w="0" w:type="dxa"/>
                <w:jc w:val="center"/>
              </w:trPr>
              <w:tc>
                <w:tcPr>
                  <w:tcW w:w="9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pct25" w:color="auto" w:fill="auto"/>
                  <w:vAlign w:val="center"/>
                  <w:hideMark/>
                </w:tcPr>
                <w:p w14:paraId="5570AD08" w14:textId="0FC66608" w:rsidR="0099242F" w:rsidRPr="00785666" w:rsidRDefault="0099242F" w:rsidP="007B238B">
                  <w:pPr>
                    <w:rPr>
                      <w:sz w:val="24"/>
                      <w:szCs w:val="24"/>
                    </w:rPr>
                  </w:pPr>
                  <w:r w:rsidRPr="00785666">
                    <w:rPr>
                      <w:b/>
                      <w:bCs/>
                      <w:sz w:val="24"/>
                      <w:szCs w:val="24"/>
                    </w:rPr>
                    <w:t>Форма 2: О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сновные направления в НИР в 20</w:t>
                  </w:r>
                  <w:r w:rsidR="00E41A17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0D07AD"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Pr="00785666">
                    <w:rPr>
                      <w:b/>
                      <w:bCs/>
                      <w:sz w:val="24"/>
                      <w:szCs w:val="24"/>
                    </w:rPr>
                    <w:t xml:space="preserve"> году</w:t>
                  </w:r>
                </w:p>
              </w:tc>
            </w:tr>
            <w:tr w:rsidR="0099242F" w:rsidRPr="00785666" w14:paraId="5E9C8AC2" w14:textId="77777777" w:rsidTr="007B238B">
              <w:trPr>
                <w:tblCellSpacing w:w="0" w:type="dxa"/>
                <w:jc w:val="center"/>
              </w:trPr>
              <w:tc>
                <w:tcPr>
                  <w:tcW w:w="9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9184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6"/>
                    <w:gridCol w:w="8438"/>
                  </w:tblGrid>
                  <w:tr w:rsidR="0099242F" w:rsidRPr="00785666" w14:paraId="0342B7AC" w14:textId="77777777" w:rsidTr="00402B7F">
                    <w:trPr>
                      <w:trHeight w:val="249"/>
                      <w:tblCellSpacing w:w="0" w:type="dxa"/>
                    </w:trPr>
                    <w:tc>
                      <w:tcPr>
                        <w:tcW w:w="40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F6A48F8" w14:textId="1BEE9758" w:rsidR="0099242F" w:rsidRPr="00DF4E93" w:rsidRDefault="002E73F5" w:rsidP="007B238B">
                        <w:pPr>
                          <w:jc w:val="center"/>
                        </w:pPr>
                        <w:r w:rsidRPr="00DF4E93">
                          <w:t>1</w:t>
                        </w:r>
                      </w:p>
                    </w:tc>
                    <w:tc>
                      <w:tcPr>
                        <w:tcW w:w="459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B7E31A1" w14:textId="0ABD518F" w:rsidR="0099242F" w:rsidRPr="00DF4E93" w:rsidRDefault="002E73F5" w:rsidP="007B238B">
                        <w:pPr>
                          <w:jc w:val="center"/>
                        </w:pPr>
                        <w:r w:rsidRPr="00DF4E93">
                          <w:t>Правовое обеспечение экологической безопасности Арктического региона при реализации геномных технологий</w:t>
                        </w:r>
                      </w:p>
                    </w:tc>
                  </w:tr>
                  <w:tr w:rsidR="0099242F" w:rsidRPr="00785666" w14:paraId="1B235CDE" w14:textId="77777777" w:rsidTr="00402B7F">
                    <w:trPr>
                      <w:trHeight w:val="249"/>
                      <w:tblCellSpacing w:w="0" w:type="dxa"/>
                    </w:trPr>
                    <w:tc>
                      <w:tcPr>
                        <w:tcW w:w="40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18CEE38" w14:textId="1ACFDB7B" w:rsidR="0099242F" w:rsidRPr="00DF4E93" w:rsidRDefault="00350E2A" w:rsidP="007B238B">
                        <w:pPr>
                          <w:jc w:val="center"/>
                        </w:pPr>
                        <w:r w:rsidRPr="00DF4E93">
                          <w:t>2</w:t>
                        </w:r>
                      </w:p>
                    </w:tc>
                    <w:tc>
                      <w:tcPr>
                        <w:tcW w:w="459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69B9EAF" w14:textId="729EEBCF" w:rsidR="0099242F" w:rsidRPr="00DF4E93" w:rsidRDefault="00355951" w:rsidP="00A1132C">
                        <w:pPr>
                          <w:jc w:val="center"/>
                        </w:pPr>
                        <w:r w:rsidRPr="00DF4E93">
                          <w:t>Правовое регулирование ускоренного развития генетических технологий: научно-методическое обеспечение</w:t>
                        </w:r>
                      </w:p>
                    </w:tc>
                  </w:tr>
                  <w:tr w:rsidR="00DF4E93" w:rsidRPr="00785666" w14:paraId="65DB0203" w14:textId="77777777" w:rsidTr="00402B7F">
                    <w:trPr>
                      <w:trHeight w:val="249"/>
                      <w:tblCellSpacing w:w="0" w:type="dxa"/>
                    </w:trPr>
                    <w:tc>
                      <w:tcPr>
                        <w:tcW w:w="40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75DB86C" w14:textId="1DE91518" w:rsidR="00DF4E93" w:rsidRPr="00DF4E93" w:rsidRDefault="00DF4E93" w:rsidP="007B238B">
                        <w:pPr>
                          <w:jc w:val="center"/>
                        </w:pPr>
                        <w:r w:rsidRPr="00DF4E93">
                          <w:t>3</w:t>
                        </w:r>
                      </w:p>
                    </w:tc>
                    <w:tc>
                      <w:tcPr>
                        <w:tcW w:w="459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178E44C" w14:textId="096F82CE" w:rsidR="00DF4E93" w:rsidRPr="000D0754" w:rsidRDefault="000D0754" w:rsidP="00A1132C">
                        <w:pPr>
                          <w:jc w:val="center"/>
                        </w:pPr>
                        <w:r w:rsidRPr="000D0754">
                          <w:rPr>
                            <w:color w:val="000000"/>
                            <w:shd w:val="clear" w:color="auto" w:fill="FFFFFF"/>
                          </w:rPr>
                          <w:t>Трансформация российского права в условиях больших вызовов: теоретико-прикладные основы</w:t>
                        </w:r>
                      </w:p>
                    </w:tc>
                  </w:tr>
                </w:tbl>
                <w:p w14:paraId="36AE7A74" w14:textId="77777777" w:rsidR="0099242F" w:rsidRPr="00785666" w:rsidRDefault="0099242F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6840D6B" w14:textId="77777777" w:rsidR="0099242F" w:rsidRPr="00785666" w:rsidRDefault="0099242F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A37A0C9" w14:textId="3C381937" w:rsidR="008C186C" w:rsidRDefault="008C186C" w:rsidP="008C186C"/>
    <w:p w14:paraId="4F2C21F4" w14:textId="6B1F78B6" w:rsidR="004F63FD" w:rsidRDefault="004F63FD" w:rsidP="008C186C"/>
    <w:p w14:paraId="3166CD9D" w14:textId="77777777" w:rsidR="004F63FD" w:rsidRDefault="004F63FD" w:rsidP="008C186C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8"/>
      </w:tblGrid>
      <w:tr w:rsidR="008C186C" w:rsidRPr="00785666" w14:paraId="7EFC9466" w14:textId="77777777" w:rsidTr="007B23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5" w:color="auto" w:fill="auto"/>
            <w:vAlign w:val="center"/>
            <w:hideMark/>
          </w:tcPr>
          <w:p w14:paraId="032008C1" w14:textId="77777777" w:rsidR="008C186C" w:rsidRPr="00785666" w:rsidRDefault="008C186C" w:rsidP="007B238B">
            <w:pPr>
              <w:rPr>
                <w:sz w:val="24"/>
                <w:szCs w:val="24"/>
              </w:rPr>
            </w:pPr>
            <w:r w:rsidRPr="00785666">
              <w:rPr>
                <w:b/>
                <w:bCs/>
                <w:sz w:val="24"/>
                <w:szCs w:val="24"/>
              </w:rPr>
              <w:t>Форма 3: Участие профессорско-преподавательского состава</w:t>
            </w:r>
            <w:r w:rsidRPr="00785666">
              <w:rPr>
                <w:b/>
                <w:bCs/>
                <w:sz w:val="24"/>
                <w:szCs w:val="24"/>
              </w:rPr>
              <w:br/>
              <w:t>кафедры в конференциях и иных научных мероприятиях</w:t>
            </w:r>
          </w:p>
        </w:tc>
      </w:tr>
      <w:tr w:rsidR="008C186C" w:rsidRPr="006D3DFC" w14:paraId="45FE9B40" w14:textId="77777777" w:rsidTr="007B23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29"/>
              <w:gridCol w:w="1344"/>
              <w:gridCol w:w="1205"/>
              <w:gridCol w:w="1205"/>
              <w:gridCol w:w="1205"/>
              <w:gridCol w:w="1521"/>
              <w:gridCol w:w="1100"/>
              <w:gridCol w:w="1283"/>
            </w:tblGrid>
            <w:tr w:rsidR="008C186C" w:rsidRPr="006D3DFC" w14:paraId="3FE74FBD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D6076A" w14:textId="70A4136E" w:rsidR="008C186C" w:rsidRPr="006D3DFC" w:rsidRDefault="008C186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6D3DFC">
                    <w:rPr>
                      <w:b/>
                      <w:bCs/>
                      <w:sz w:val="24"/>
                      <w:szCs w:val="24"/>
                    </w:rPr>
                    <w:t>1. Конференции, научные семинары и круглые столы, организованные кафедрой в 20</w:t>
                  </w:r>
                  <w:r w:rsidR="00E41A17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0D07AD"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Pr="006D3DFC">
                    <w:rPr>
                      <w:b/>
                      <w:bCs/>
                      <w:sz w:val="24"/>
                      <w:szCs w:val="24"/>
                    </w:rPr>
                    <w:t xml:space="preserve"> году</w:t>
                  </w:r>
                </w:p>
              </w:tc>
            </w:tr>
            <w:tr w:rsidR="008C186C" w:rsidRPr="006D3DFC" w14:paraId="248FD023" w14:textId="77777777" w:rsidTr="00DB0CBC">
              <w:trPr>
                <w:tblCellSpacing w:w="0" w:type="dxa"/>
                <w:jc w:val="center"/>
              </w:trPr>
              <w:tc>
                <w:tcPr>
                  <w:tcW w:w="4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EAE485" w14:textId="77777777" w:rsidR="008C186C" w:rsidRPr="006D3DFC" w:rsidRDefault="008C186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6D3DFC">
                    <w:rPr>
                      <w:sz w:val="24"/>
                      <w:szCs w:val="24"/>
                    </w:rPr>
                    <w:t>№</w:t>
                  </w:r>
                  <w:r w:rsidRPr="006D3DFC">
                    <w:rPr>
                      <w:sz w:val="24"/>
                      <w:szCs w:val="24"/>
                    </w:rPr>
                    <w:br/>
                    <w:t>п.п.</w:t>
                  </w:r>
                </w:p>
              </w:tc>
              <w:tc>
                <w:tcPr>
                  <w:tcW w:w="1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4D9A81" w14:textId="77777777" w:rsidR="008C186C" w:rsidRPr="006D3DFC" w:rsidRDefault="008C186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6D3DFC">
                    <w:rPr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2D3F0D" w14:textId="77777777" w:rsidR="008C186C" w:rsidRPr="006D3DFC" w:rsidRDefault="008C186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6D3DFC">
                    <w:rPr>
                      <w:sz w:val="24"/>
                      <w:szCs w:val="24"/>
                    </w:rPr>
                    <w:t>Дата начала</w:t>
                  </w:r>
                  <w:r w:rsidRPr="006D3DFC">
                    <w:rPr>
                      <w:sz w:val="24"/>
                      <w:szCs w:val="24"/>
                    </w:rPr>
                    <w:br/>
                    <w:t>мероприятия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D896B0" w14:textId="77777777" w:rsidR="008C186C" w:rsidRPr="006D3DFC" w:rsidRDefault="008C186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6D3DFC">
                    <w:rPr>
                      <w:sz w:val="24"/>
                      <w:szCs w:val="24"/>
                    </w:rPr>
                    <w:t>Дата окончания</w:t>
                  </w:r>
                  <w:r w:rsidRPr="006D3DFC">
                    <w:rPr>
                      <w:sz w:val="24"/>
                      <w:szCs w:val="24"/>
                    </w:rPr>
                    <w:br/>
                    <w:t>мероприятия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19A3EC" w14:textId="77777777" w:rsidR="008C186C" w:rsidRPr="006D3DFC" w:rsidRDefault="008C186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6D3DFC">
                    <w:rPr>
                      <w:sz w:val="24"/>
                      <w:szCs w:val="24"/>
                    </w:rPr>
                    <w:t>Тип мероприятия</w:t>
                  </w:r>
                </w:p>
                <w:p w14:paraId="29B2613D" w14:textId="77777777" w:rsidR="008C186C" w:rsidRPr="006D3DFC" w:rsidRDefault="008C186C" w:rsidP="007B238B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6D3DFC">
                    <w:rPr>
                      <w:i/>
                      <w:sz w:val="24"/>
                      <w:szCs w:val="24"/>
                    </w:rPr>
                    <w:t>(конфе</w:t>
                  </w:r>
                  <w:r w:rsidR="00DD2DDA" w:rsidRPr="006D3DFC">
                    <w:rPr>
                      <w:i/>
                      <w:sz w:val="24"/>
                      <w:szCs w:val="24"/>
                    </w:rPr>
                    <w:softHyphen/>
                  </w:r>
                  <w:r w:rsidRPr="006D3DFC">
                    <w:rPr>
                      <w:i/>
                      <w:sz w:val="24"/>
                      <w:szCs w:val="24"/>
                    </w:rPr>
                    <w:t>ренция, круглый стол, научный семинар)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492618" w14:textId="77777777" w:rsidR="008C186C" w:rsidRPr="006D3DFC" w:rsidRDefault="008C186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6D3DFC">
                    <w:rPr>
                      <w:sz w:val="24"/>
                      <w:szCs w:val="24"/>
                    </w:rPr>
                    <w:t>Охват мероприятия</w:t>
                  </w:r>
                </w:p>
                <w:p w14:paraId="004744C2" w14:textId="77777777" w:rsidR="008C186C" w:rsidRPr="006D3DFC" w:rsidRDefault="008C186C" w:rsidP="007B238B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6D3DFC">
                    <w:rPr>
                      <w:i/>
                      <w:sz w:val="24"/>
                      <w:szCs w:val="24"/>
                    </w:rPr>
                    <w:t>(всероссийское, международное, внутри</w:t>
                  </w:r>
                  <w:r w:rsidR="00DD2DDA" w:rsidRPr="006D3DFC">
                    <w:rPr>
                      <w:i/>
                      <w:sz w:val="24"/>
                      <w:szCs w:val="24"/>
                    </w:rPr>
                    <w:t>-</w:t>
                  </w:r>
                  <w:r w:rsidRPr="006D3DFC">
                    <w:rPr>
                      <w:i/>
                      <w:sz w:val="24"/>
                      <w:szCs w:val="24"/>
                    </w:rPr>
                    <w:t>академическое, реги</w:t>
                  </w:r>
                  <w:r w:rsidR="00DD2DDA" w:rsidRPr="006D3DFC">
                    <w:rPr>
                      <w:i/>
                      <w:sz w:val="24"/>
                      <w:szCs w:val="24"/>
                    </w:rPr>
                    <w:softHyphen/>
                  </w:r>
                  <w:r w:rsidRPr="006D3DFC">
                    <w:rPr>
                      <w:i/>
                      <w:sz w:val="24"/>
                      <w:szCs w:val="24"/>
                    </w:rPr>
                    <w:t>ональное)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257861" w14:textId="77777777" w:rsidR="008C186C" w:rsidRPr="006D3DFC" w:rsidRDefault="008C186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6D3DFC">
                    <w:rPr>
                      <w:sz w:val="24"/>
                      <w:szCs w:val="24"/>
                    </w:rPr>
                    <w:t>Количество</w:t>
                  </w:r>
                  <w:r w:rsidRPr="006D3DFC">
                    <w:rPr>
                      <w:sz w:val="24"/>
                      <w:szCs w:val="24"/>
                    </w:rPr>
                    <w:br/>
                    <w:t>участников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87FA08" w14:textId="77777777" w:rsidR="008C186C" w:rsidRPr="006D3DFC" w:rsidRDefault="008C186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6D3DFC">
                    <w:rPr>
                      <w:sz w:val="24"/>
                      <w:szCs w:val="24"/>
                    </w:rPr>
                    <w:t>В том числе</w:t>
                  </w:r>
                  <w:r w:rsidRPr="006D3DFC">
                    <w:rPr>
                      <w:sz w:val="24"/>
                      <w:szCs w:val="24"/>
                    </w:rPr>
                    <w:br/>
                    <w:t>из Университета</w:t>
                  </w:r>
                </w:p>
              </w:tc>
            </w:tr>
            <w:tr w:rsidR="00DB0CBC" w:rsidRPr="00054F59" w14:paraId="4FF40F6F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309047" w14:textId="29EC11B8" w:rsidR="00DB0CBC" w:rsidRPr="00054F59" w:rsidRDefault="00DB0CBC" w:rsidP="00DB0CBC">
                  <w:pPr>
                    <w:jc w:val="center"/>
                  </w:pPr>
                  <w:r w:rsidRPr="00054F59"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1BCB29" w14:textId="344D27D3" w:rsidR="00DB0CBC" w:rsidRPr="00054F59" w:rsidRDefault="00DB0CBC" w:rsidP="00DB0CBC">
                  <w:pPr>
                    <w:jc w:val="center"/>
                  </w:pPr>
                  <w:r w:rsidRPr="00054F59">
                    <w:t>Международная научно-практическая конференция «Экологическое, земельное и аграрное право: инновационное развитие правовой</w:t>
                  </w:r>
                  <w:r w:rsidRPr="00054F59">
                    <w:rPr>
                      <w:b/>
                      <w:bCs/>
                    </w:rPr>
                    <w:t xml:space="preserve"> </w:t>
                  </w:r>
                  <w:r w:rsidRPr="00054F59">
                    <w:t>среды»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4DB5CA" w14:textId="0EFDA7B1" w:rsidR="00DB0CBC" w:rsidRPr="00054F59" w:rsidRDefault="00DB0CBC" w:rsidP="00DB0CBC">
                  <w:pPr>
                    <w:jc w:val="center"/>
                  </w:pPr>
                  <w:r w:rsidRPr="00054F59">
                    <w:t>9 апреля 2021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43F4AD" w14:textId="3416E334" w:rsidR="00DB0CBC" w:rsidRPr="00054F59" w:rsidRDefault="00DB0CBC" w:rsidP="00DB0CBC">
                  <w:pPr>
                    <w:jc w:val="center"/>
                  </w:pPr>
                  <w:r w:rsidRPr="00054F59">
                    <w:t>9 апреля 2021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0E7913" w14:textId="6D171AAE" w:rsidR="00DB0CBC" w:rsidRPr="00054F59" w:rsidRDefault="00DB0CBC" w:rsidP="00DB0CBC">
                  <w:pPr>
                    <w:jc w:val="center"/>
                  </w:pPr>
                  <w:r w:rsidRPr="00054F59">
                    <w:t>конференция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479ADA" w14:textId="2A67686B" w:rsidR="00DB0CBC" w:rsidRPr="00054F59" w:rsidRDefault="00DB0CBC" w:rsidP="00DB0CBC">
                  <w:pPr>
                    <w:jc w:val="center"/>
                  </w:pPr>
                  <w:r w:rsidRPr="00054F59">
                    <w:t>международная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0C8BF1" w14:textId="001DDA25" w:rsidR="00DB0CBC" w:rsidRPr="00054F59" w:rsidRDefault="00167E38" w:rsidP="00DB0CBC">
                  <w:pPr>
                    <w:jc w:val="center"/>
                  </w:pPr>
                  <w:r w:rsidRPr="00054F59">
                    <w:t>117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6161DC" w14:textId="32A04C83" w:rsidR="00DB0CBC" w:rsidRPr="00054F59" w:rsidRDefault="00DB0CBC" w:rsidP="00DB0CBC">
                  <w:pPr>
                    <w:jc w:val="center"/>
                  </w:pPr>
                  <w:r w:rsidRPr="00054F59">
                    <w:t>17</w:t>
                  </w:r>
                </w:p>
              </w:tc>
            </w:tr>
            <w:tr w:rsidR="00DB0CBC" w:rsidRPr="00054F59" w14:paraId="526F9C98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00FF59" w14:textId="236B5D8C" w:rsidR="00DB0CBC" w:rsidRPr="00054F59" w:rsidRDefault="00DB0CBC" w:rsidP="00DB0CBC">
                  <w:pPr>
                    <w:jc w:val="center"/>
                  </w:pPr>
                  <w:r w:rsidRPr="00054F59"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0D76C1" w14:textId="77777777" w:rsidR="00DB0CBC" w:rsidRPr="00054F59" w:rsidRDefault="00DB0CBC" w:rsidP="00DB0CBC">
                  <w:pPr>
                    <w:jc w:val="center"/>
                    <w:rPr>
                      <w:color w:val="FF0000"/>
                    </w:rPr>
                  </w:pPr>
                  <w:r w:rsidRPr="00054F59">
                    <w:t xml:space="preserve">Международная научно-практическая конференция </w:t>
                  </w:r>
                </w:p>
                <w:p w14:paraId="7E50D3FE" w14:textId="799190EB" w:rsidR="00DB0CBC" w:rsidRPr="00054F59" w:rsidRDefault="00DB0CBC" w:rsidP="00DB0CBC">
                  <w:pPr>
                    <w:spacing w:line="240" w:lineRule="atLeast"/>
                    <w:jc w:val="center"/>
                  </w:pPr>
                  <w:r w:rsidRPr="00054F59">
                    <w:t>«Безопасность Арктического региона: право, экономика, экология»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E1AF3B" w14:textId="60717A29" w:rsidR="00DB0CBC" w:rsidRPr="00054F59" w:rsidRDefault="00DB0CBC" w:rsidP="00DB0CBC">
                  <w:pPr>
                    <w:jc w:val="center"/>
                  </w:pPr>
                  <w:r w:rsidRPr="00054F59">
                    <w:t>29 сентября 2021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0C634B" w14:textId="7C685B38" w:rsidR="00DB0CBC" w:rsidRPr="00054F59" w:rsidRDefault="00DB0CBC" w:rsidP="00DB0CBC">
                  <w:pPr>
                    <w:jc w:val="center"/>
                  </w:pPr>
                  <w:r w:rsidRPr="00054F59">
                    <w:t>29 сентября 2021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4A0DA3" w14:textId="4A807BDD" w:rsidR="00DB0CBC" w:rsidRPr="00054F59" w:rsidRDefault="00DB0CBC" w:rsidP="00DB0CBC">
                  <w:pPr>
                    <w:jc w:val="center"/>
                  </w:pPr>
                  <w:r w:rsidRPr="00054F59">
                    <w:t>конференция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F9F471" w14:textId="3E1CA554" w:rsidR="00DB0CBC" w:rsidRPr="00054F59" w:rsidRDefault="00DB0CBC" w:rsidP="00DB0CBC">
                  <w:pPr>
                    <w:jc w:val="center"/>
                  </w:pPr>
                  <w:r w:rsidRPr="00054F59">
                    <w:t>международная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235ECD" w14:textId="2EF41253" w:rsidR="00DB0CBC" w:rsidRPr="00054F59" w:rsidRDefault="00167E38" w:rsidP="00DB0CBC">
                  <w:pPr>
                    <w:jc w:val="center"/>
                  </w:pPr>
                  <w:r w:rsidRPr="00054F59">
                    <w:t>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F8D0D0" w14:textId="31E54ED7" w:rsidR="00DB0CBC" w:rsidRPr="00054F59" w:rsidRDefault="00DB0CBC" w:rsidP="00DB0CBC">
                  <w:pPr>
                    <w:jc w:val="center"/>
                  </w:pPr>
                  <w:r w:rsidRPr="00054F59">
                    <w:t>17</w:t>
                  </w:r>
                </w:p>
              </w:tc>
            </w:tr>
            <w:tr w:rsidR="00DB0CBC" w:rsidRPr="00054F59" w14:paraId="2E3115B7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C84F7B" w14:textId="5EDCA542" w:rsidR="00DB0CBC" w:rsidRPr="00054F59" w:rsidRDefault="00DB0CBC" w:rsidP="00DB0CBC">
                  <w:pPr>
                    <w:jc w:val="center"/>
                  </w:pPr>
                  <w:r w:rsidRPr="00054F59"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0E51C4" w14:textId="77777777" w:rsidR="00DB0CBC" w:rsidRPr="00054F59" w:rsidRDefault="00DB0CBC" w:rsidP="00DB0CBC">
                  <w:pPr>
                    <w:jc w:val="center"/>
                    <w:rPr>
                      <w:bdr w:val="none" w:sz="0" w:space="0" w:color="auto" w:frame="1"/>
                    </w:rPr>
                  </w:pPr>
                  <w:r w:rsidRPr="00054F59">
                    <w:rPr>
                      <w:bdr w:val="none" w:sz="0" w:space="0" w:color="auto" w:frame="1"/>
                    </w:rPr>
                    <w:t xml:space="preserve">Всероссийский круглый стол, посвященный 90-летию Университета </w:t>
                  </w:r>
                </w:p>
                <w:p w14:paraId="5163A6DE" w14:textId="77777777" w:rsidR="00DB0CBC" w:rsidRPr="00054F59" w:rsidRDefault="00DB0CBC" w:rsidP="00DB0CBC">
                  <w:pPr>
                    <w:jc w:val="center"/>
                    <w:rPr>
                      <w:bdr w:val="none" w:sz="0" w:space="0" w:color="auto" w:frame="1"/>
                    </w:rPr>
                  </w:pPr>
                  <w:r w:rsidRPr="00054F59">
                    <w:rPr>
                      <w:bdr w:val="none" w:sz="0" w:space="0" w:color="auto" w:frame="1"/>
                    </w:rPr>
                    <w:t xml:space="preserve">имени О. Е. Кутафина (МГЮА) </w:t>
                  </w:r>
                </w:p>
                <w:p w14:paraId="7705643E" w14:textId="77777777" w:rsidR="00DB0CBC" w:rsidRPr="00054F59" w:rsidRDefault="00DB0CBC" w:rsidP="00DB0CBC">
                  <w:pPr>
                    <w:jc w:val="center"/>
                    <w:rPr>
                      <w:bdr w:val="none" w:sz="0" w:space="0" w:color="auto" w:frame="1"/>
                    </w:rPr>
                  </w:pPr>
                  <w:r w:rsidRPr="00054F59">
                    <w:rPr>
                      <w:bdr w:val="none" w:sz="0" w:space="0" w:color="auto" w:frame="1"/>
                    </w:rPr>
                    <w:t xml:space="preserve">«Вклад эколого-правовой школы в развитие Университета </w:t>
                  </w:r>
                </w:p>
                <w:p w14:paraId="469E0EB4" w14:textId="24E3974F" w:rsidR="00DB0CBC" w:rsidRPr="00054F59" w:rsidRDefault="00DB0CBC" w:rsidP="00DB0CBC">
                  <w:pPr>
                    <w:spacing w:line="216" w:lineRule="auto"/>
                    <w:jc w:val="center"/>
                  </w:pPr>
                  <w:r w:rsidRPr="00054F59">
                    <w:rPr>
                      <w:bdr w:val="none" w:sz="0" w:space="0" w:color="auto" w:frame="1"/>
                    </w:rPr>
                    <w:t>имени О. Е. Кутафина (МГЮА)»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30840C" w14:textId="77777777" w:rsidR="00DB0CBC" w:rsidRPr="00054F59" w:rsidRDefault="00DB0CBC" w:rsidP="00DB0CBC">
                  <w:pPr>
                    <w:jc w:val="center"/>
                  </w:pPr>
                  <w:r w:rsidRPr="00054F59">
                    <w:t>29 октября 2021 года</w:t>
                  </w:r>
                </w:p>
                <w:p w14:paraId="38A6F43F" w14:textId="032AF2C4" w:rsidR="00DB0CBC" w:rsidRPr="00054F59" w:rsidRDefault="00DB0CBC" w:rsidP="00DB0CBC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468BBD" w14:textId="77777777" w:rsidR="00DB0CBC" w:rsidRPr="00054F59" w:rsidRDefault="00DB0CBC" w:rsidP="00DB0CBC">
                  <w:pPr>
                    <w:jc w:val="center"/>
                  </w:pPr>
                  <w:r w:rsidRPr="00054F59">
                    <w:t>29 октября 2021 года</w:t>
                  </w:r>
                </w:p>
                <w:p w14:paraId="77F4DB17" w14:textId="2EA175A4" w:rsidR="00DB0CBC" w:rsidRPr="00054F59" w:rsidRDefault="00DB0CBC" w:rsidP="00DB0CBC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860921" w14:textId="276BA129" w:rsidR="00DB0CBC" w:rsidRPr="00054F59" w:rsidRDefault="00DB0CBC" w:rsidP="00DB0CBC">
                  <w:pPr>
                    <w:jc w:val="center"/>
                  </w:pPr>
                  <w:r w:rsidRPr="00054F59">
                    <w:t>круглый стол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18EF8F" w14:textId="67127104" w:rsidR="00DB0CBC" w:rsidRPr="00054F59" w:rsidRDefault="00DB0CBC" w:rsidP="00DB0CBC">
                  <w:pPr>
                    <w:jc w:val="center"/>
                  </w:pPr>
                  <w:r w:rsidRPr="00054F59">
                    <w:t>всероссийский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AB201C" w14:textId="2DDA44BE" w:rsidR="00DB0CBC" w:rsidRPr="00054F59" w:rsidRDefault="00DB0CBC" w:rsidP="00DB0CBC">
                  <w:pPr>
                    <w:jc w:val="center"/>
                  </w:pPr>
                  <w:r w:rsidRPr="00054F59"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FB9FDF" w14:textId="77DBA96A" w:rsidR="00DB0CBC" w:rsidRPr="00054F59" w:rsidRDefault="00DB0CBC" w:rsidP="00DB0CBC">
                  <w:pPr>
                    <w:jc w:val="center"/>
                  </w:pPr>
                  <w:r w:rsidRPr="00054F59">
                    <w:t>17</w:t>
                  </w:r>
                </w:p>
              </w:tc>
            </w:tr>
            <w:tr w:rsidR="00DB0CBC" w:rsidRPr="00054F59" w14:paraId="6B0F9F51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528FE7" w14:textId="46234133" w:rsidR="00DB0CBC" w:rsidRPr="00054F59" w:rsidRDefault="00DB0CBC" w:rsidP="00DB0CBC">
                  <w:pPr>
                    <w:jc w:val="center"/>
                  </w:pPr>
                  <w:r w:rsidRPr="00054F59"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6771BB" w14:textId="40FF326E" w:rsidR="00DB0CBC" w:rsidRPr="00054F59" w:rsidRDefault="00DB0CBC" w:rsidP="00DB0CBC">
                  <w:pPr>
                    <w:jc w:val="center"/>
                  </w:pPr>
                  <w:r w:rsidRPr="00054F59">
                    <w:t>Международная научно-практическая конференция «Роль права в обеспечении благоприятной окружающей среды»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82BA20" w14:textId="193E8798" w:rsidR="00DB0CBC" w:rsidRPr="00054F59" w:rsidRDefault="00DB0CBC" w:rsidP="00DB0CBC">
                  <w:pPr>
                    <w:jc w:val="center"/>
                  </w:pPr>
                  <w:r w:rsidRPr="00054F59">
                    <w:t>24 ноября 2021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2B1107" w14:textId="0EE49FB3" w:rsidR="00DB0CBC" w:rsidRPr="00054F59" w:rsidRDefault="00DB0CBC" w:rsidP="00DB0CBC">
                  <w:pPr>
                    <w:jc w:val="center"/>
                  </w:pPr>
                  <w:r w:rsidRPr="00054F59">
                    <w:t>24 ноября 2021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390440" w14:textId="73CF4275" w:rsidR="00DB0CBC" w:rsidRPr="00054F59" w:rsidRDefault="00DB0CBC" w:rsidP="00DB0CBC">
                  <w:pPr>
                    <w:jc w:val="center"/>
                  </w:pPr>
                  <w:r w:rsidRPr="00054F59">
                    <w:t>конференция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64C265" w14:textId="713577B0" w:rsidR="00DB0CBC" w:rsidRPr="00054F59" w:rsidRDefault="00DB0CBC" w:rsidP="00DB0CBC">
                  <w:pPr>
                    <w:jc w:val="center"/>
                  </w:pPr>
                  <w:r w:rsidRPr="00054F59">
                    <w:t>международная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8290E7" w14:textId="2C72FF01" w:rsidR="00DB0CBC" w:rsidRPr="00054F59" w:rsidRDefault="00167E38" w:rsidP="00DB0CBC">
                  <w:pPr>
                    <w:jc w:val="center"/>
                  </w:pPr>
                  <w:r w:rsidRPr="00054F59"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FDE38F" w14:textId="75F40022" w:rsidR="00DB0CBC" w:rsidRPr="00054F59" w:rsidRDefault="00DB0CBC" w:rsidP="00DB0CBC">
                  <w:pPr>
                    <w:jc w:val="center"/>
                  </w:pPr>
                  <w:r w:rsidRPr="00054F59">
                    <w:t>17</w:t>
                  </w:r>
                </w:p>
              </w:tc>
            </w:tr>
          </w:tbl>
          <w:p w14:paraId="1ED755AD" w14:textId="77777777" w:rsidR="008C186C" w:rsidRPr="006D3DFC" w:rsidRDefault="008C186C" w:rsidP="007B238B">
            <w:pPr>
              <w:rPr>
                <w:sz w:val="24"/>
                <w:szCs w:val="24"/>
              </w:rPr>
            </w:pPr>
          </w:p>
        </w:tc>
      </w:tr>
    </w:tbl>
    <w:p w14:paraId="5396B214" w14:textId="2C1ACFF2" w:rsidR="008C186C" w:rsidRDefault="008C186C" w:rsidP="008C186C"/>
    <w:p w14:paraId="2CBEC363" w14:textId="77777777" w:rsidR="00DE1E2E" w:rsidRDefault="00DE1E2E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785666" w14:paraId="1FA835D8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AE72BD" w14:paraId="61AAEC0E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9292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8"/>
                    <w:gridCol w:w="1340"/>
                    <w:gridCol w:w="1203"/>
                    <w:gridCol w:w="1203"/>
                    <w:gridCol w:w="1313"/>
                    <w:gridCol w:w="1701"/>
                    <w:gridCol w:w="1085"/>
                    <w:gridCol w:w="1069"/>
                  </w:tblGrid>
                  <w:tr w:rsidR="008C186C" w:rsidRPr="00AE72BD" w14:paraId="79BC0060" w14:textId="77777777" w:rsidTr="000C6B24">
                    <w:trPr>
                      <w:tblCellSpacing w:w="0" w:type="dxa"/>
                      <w:jc w:val="center"/>
                    </w:trPr>
                    <w:tc>
                      <w:tcPr>
                        <w:tcW w:w="9292" w:type="dxa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3A7C36" w14:textId="00DC96C2" w:rsidR="008C186C" w:rsidRPr="00AE72BD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b/>
                            <w:bCs/>
                            <w:sz w:val="24"/>
                            <w:szCs w:val="24"/>
                          </w:rPr>
                          <w:t>2. Конференции, научные семинары и круглые столы, в которых приняли участие преподаватели кафедры в 20</w:t>
                        </w:r>
                        <w:r w:rsidR="00E41A17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1F15C7">
                          <w:rPr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  <w:r w:rsidRPr="00AE72BD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AE72BD" w:rsidRPr="00AE72BD" w14:paraId="199291CB" w14:textId="77777777" w:rsidTr="00B726D3">
                    <w:trPr>
                      <w:tblCellSpacing w:w="0" w:type="dxa"/>
                      <w:jc w:val="center"/>
                    </w:trPr>
                    <w:tc>
                      <w:tcPr>
                        <w:tcW w:w="3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675E22" w14:textId="77777777" w:rsidR="008C186C" w:rsidRPr="00AE72BD" w:rsidRDefault="008C186C" w:rsidP="007E59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AE72BD">
                          <w:rPr>
                            <w:sz w:val="24"/>
                            <w:szCs w:val="24"/>
                          </w:rPr>
                          <w:br/>
                          <w:t>п.п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93108C" w14:textId="77777777" w:rsidR="008C186C" w:rsidRPr="00AE72BD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sz w:val="24"/>
                            <w:szCs w:val="24"/>
                          </w:rPr>
                          <w:t>Наименование мероприятия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EEAEA9" w14:textId="77777777" w:rsidR="008C186C" w:rsidRPr="00AE72BD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sz w:val="24"/>
                            <w:szCs w:val="24"/>
                          </w:rPr>
                          <w:t>Дата начала</w:t>
                        </w:r>
                        <w:r w:rsidRPr="00AE72BD">
                          <w:rPr>
                            <w:sz w:val="24"/>
                            <w:szCs w:val="24"/>
                          </w:rPr>
                          <w:br/>
                          <w:t>мероприятия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AF877F" w14:textId="77777777" w:rsidR="008C186C" w:rsidRPr="00AE72BD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sz w:val="24"/>
                            <w:szCs w:val="24"/>
                          </w:rPr>
                          <w:t>Дата окончания</w:t>
                        </w:r>
                        <w:r w:rsidRPr="00AE72BD">
                          <w:rPr>
                            <w:sz w:val="24"/>
                            <w:szCs w:val="24"/>
                          </w:rPr>
                          <w:br/>
                          <w:t>мероприятия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EE07F4" w14:textId="77777777" w:rsidR="008C186C" w:rsidRPr="00AE72BD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sz w:val="24"/>
                            <w:szCs w:val="24"/>
                          </w:rPr>
                          <w:t xml:space="preserve">Тип мероприятия </w:t>
                        </w:r>
                        <w:r w:rsidRPr="00AE72BD">
                          <w:rPr>
                            <w:i/>
                            <w:sz w:val="24"/>
                            <w:szCs w:val="24"/>
                          </w:rPr>
                          <w:t>(конференция, круглый стол, научный семинар)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B3D602" w14:textId="77777777" w:rsidR="007E5941" w:rsidRPr="00AE72BD" w:rsidRDefault="008C186C" w:rsidP="007B238B">
                        <w:pPr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sz w:val="24"/>
                            <w:szCs w:val="24"/>
                          </w:rPr>
                          <w:t xml:space="preserve">Охват мероприятия </w:t>
                        </w:r>
                        <w:r w:rsidRPr="00AE72BD">
                          <w:rPr>
                            <w:i/>
                            <w:sz w:val="24"/>
                            <w:szCs w:val="24"/>
                          </w:rPr>
                          <w:t>(</w:t>
                        </w:r>
                        <w:r w:rsidR="007E5941" w:rsidRPr="00AE72BD">
                          <w:rPr>
                            <w:i/>
                            <w:sz w:val="24"/>
                            <w:szCs w:val="24"/>
                          </w:rPr>
                          <w:t>университетское,</w:t>
                        </w:r>
                      </w:p>
                      <w:p w14:paraId="7725F7AB" w14:textId="77777777" w:rsidR="008C186C" w:rsidRPr="00AE72BD" w:rsidRDefault="007E5941" w:rsidP="007E59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i/>
                            <w:sz w:val="24"/>
                            <w:szCs w:val="24"/>
                          </w:rPr>
                          <w:t>региональное, в</w:t>
                        </w:r>
                        <w:r w:rsidR="008C186C" w:rsidRPr="00AE72BD">
                          <w:rPr>
                            <w:i/>
                            <w:sz w:val="24"/>
                            <w:szCs w:val="24"/>
                          </w:rPr>
                          <w:t>сероссийское</w:t>
                        </w:r>
                        <w:r w:rsidRPr="00AE72BD">
                          <w:rPr>
                            <w:i/>
                            <w:sz w:val="24"/>
                            <w:szCs w:val="24"/>
                          </w:rPr>
                          <w:t xml:space="preserve">, </w:t>
                        </w:r>
                        <w:r w:rsidR="008C186C" w:rsidRPr="00AE72BD">
                          <w:rPr>
                            <w:i/>
                            <w:sz w:val="24"/>
                            <w:szCs w:val="24"/>
                          </w:rPr>
                          <w:t>международное)</w:t>
                        </w:r>
                      </w:p>
                    </w:tc>
                    <w:tc>
                      <w:tcPr>
                        <w:tcW w:w="144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69B5F86" w14:textId="77777777" w:rsidR="008C186C" w:rsidRPr="00AE72BD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sz w:val="24"/>
                            <w:szCs w:val="24"/>
                          </w:rPr>
                          <w:t>Место</w:t>
                        </w:r>
                        <w:r w:rsidRPr="00AE72BD">
                          <w:rPr>
                            <w:sz w:val="24"/>
                            <w:szCs w:val="24"/>
                          </w:rPr>
                          <w:br/>
                          <w:t>проведения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1AC49A9" w14:textId="77777777" w:rsidR="008C186C" w:rsidRPr="00AE72BD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sz w:val="24"/>
                            <w:szCs w:val="24"/>
                          </w:rPr>
                          <w:t>Число</w:t>
                        </w:r>
                        <w:r w:rsidRPr="00AE72BD">
                          <w:rPr>
                            <w:sz w:val="24"/>
                            <w:szCs w:val="24"/>
                          </w:rPr>
                          <w:br/>
                          <w:t>участников</w:t>
                        </w:r>
                        <w:r w:rsidRPr="00AE72BD">
                          <w:rPr>
                            <w:sz w:val="24"/>
                            <w:szCs w:val="24"/>
                          </w:rPr>
                          <w:br/>
                          <w:t>от кафедры</w:t>
                        </w:r>
                      </w:p>
                    </w:tc>
                  </w:tr>
                </w:tbl>
                <w:p w14:paraId="2284F4AA" w14:textId="77777777" w:rsidR="008C186C" w:rsidRPr="00AE72BD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52ECE2B" w14:textId="77777777" w:rsidR="008C186C" w:rsidRPr="00AE72BD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7B5BBB3" w14:textId="31EE707C" w:rsidR="000C6B24" w:rsidRDefault="000C6B24" w:rsidP="008C186C"/>
    <w:tbl>
      <w:tblPr>
        <w:tblW w:w="929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5"/>
        <w:gridCol w:w="1318"/>
        <w:gridCol w:w="1276"/>
        <w:gridCol w:w="1134"/>
        <w:gridCol w:w="1276"/>
        <w:gridCol w:w="1843"/>
        <w:gridCol w:w="992"/>
        <w:gridCol w:w="1078"/>
      </w:tblGrid>
      <w:tr w:rsidR="000C6B24" w:rsidRPr="00AE72BD" w14:paraId="58690E3A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0557B" w14:textId="77777777" w:rsidR="000C6B24" w:rsidRPr="00054F59" w:rsidRDefault="000C6B24" w:rsidP="00552873">
            <w:pPr>
              <w:jc w:val="center"/>
            </w:pPr>
            <w:r w:rsidRPr="00054F59">
              <w:t>1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C5189" w14:textId="358026CD" w:rsidR="000C6B24" w:rsidRPr="00054F59" w:rsidRDefault="00B826F0" w:rsidP="00552873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54F59">
              <w:rPr>
                <w:sz w:val="20"/>
                <w:szCs w:val="20"/>
              </w:rPr>
              <w:t>III Новосибирский международный юридический форум «Право и экономика: национальный опыт и стратегии развития»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0C64B" w14:textId="0B435F0E" w:rsidR="000C6B24" w:rsidRPr="00054F59" w:rsidRDefault="00B826F0" w:rsidP="00552873">
            <w:pPr>
              <w:jc w:val="center"/>
            </w:pPr>
            <w:r w:rsidRPr="00054F59">
              <w:t>27 мая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3F6B2" w14:textId="32A24A65" w:rsidR="000C6B24" w:rsidRPr="00054F59" w:rsidRDefault="00B826F0" w:rsidP="00552873">
            <w:pPr>
              <w:jc w:val="center"/>
            </w:pPr>
            <w:r w:rsidRPr="00054F59">
              <w:t>28 мая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C077E" w14:textId="438E912F" w:rsidR="000C6B24" w:rsidRPr="00054F59" w:rsidRDefault="00B826F0" w:rsidP="00552873">
            <w:pPr>
              <w:jc w:val="center"/>
            </w:pPr>
            <w:r w:rsidRPr="00054F59">
              <w:t>форум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85E24" w14:textId="5A443C8C" w:rsidR="000C6B24" w:rsidRPr="00054F59" w:rsidRDefault="00B826F0" w:rsidP="00552873">
            <w:pPr>
              <w:jc w:val="center"/>
            </w:pPr>
            <w:r w:rsidRPr="00054F59">
              <w:t>международный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05E2D" w14:textId="1A24777B" w:rsidR="000C6B24" w:rsidRPr="00054F59" w:rsidRDefault="003B4153" w:rsidP="00552873">
            <w:pPr>
              <w:jc w:val="center"/>
            </w:pPr>
            <w:r w:rsidRPr="00054F59">
              <w:t>Новосибирский государственный университет экономики и управления «НИНХ», г. Новосибирск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9A8AF" w14:textId="11928725" w:rsidR="000C6B24" w:rsidRPr="00054F59" w:rsidRDefault="00B826F0" w:rsidP="00552873">
            <w:pPr>
              <w:jc w:val="center"/>
            </w:pPr>
            <w:r w:rsidRPr="00054F59">
              <w:t>2</w:t>
            </w:r>
          </w:p>
        </w:tc>
      </w:tr>
      <w:tr w:rsidR="000C6B24" w:rsidRPr="003B4153" w14:paraId="7849EB21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399F1" w14:textId="77777777" w:rsidR="000C6B24" w:rsidRPr="00054F59" w:rsidRDefault="000C6B24" w:rsidP="00552873">
            <w:pPr>
              <w:jc w:val="center"/>
            </w:pPr>
            <w:r w:rsidRPr="00054F59">
              <w:t>2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58859" w14:textId="000BCEE0" w:rsidR="000C6B24" w:rsidRPr="00054F59" w:rsidRDefault="00B826F0" w:rsidP="00552873">
            <w:pPr>
              <w:jc w:val="center"/>
              <w:rPr>
                <w:bCs/>
              </w:rPr>
            </w:pPr>
            <w:r w:rsidRPr="00054F59">
              <w:t>Х Международная научно-практическая конференция «Право и бизнес: обеспечение баланса правовых интересов предпринимателей, потребителей и государства»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C70FB" w14:textId="6E526E9E" w:rsidR="000C6B24" w:rsidRPr="00054F59" w:rsidRDefault="003B4153" w:rsidP="00552873">
            <w:pPr>
              <w:jc w:val="center"/>
            </w:pPr>
            <w:r w:rsidRPr="00054F59">
              <w:t>3 июня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7454C" w14:textId="5C491CCF" w:rsidR="000C6B24" w:rsidRPr="00054F59" w:rsidRDefault="003B4153" w:rsidP="00552873">
            <w:pPr>
              <w:jc w:val="center"/>
            </w:pPr>
            <w:r w:rsidRPr="00054F59">
              <w:t>3 июня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A2EAE" w14:textId="288C0613" w:rsidR="000C6B24" w:rsidRPr="00054F59" w:rsidRDefault="003B4153" w:rsidP="00552873">
            <w:pPr>
              <w:jc w:val="center"/>
            </w:pPr>
            <w:r w:rsidRPr="00054F59">
              <w:t>конференция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D9A48" w14:textId="776BFE0E" w:rsidR="000C6B24" w:rsidRPr="00054F59" w:rsidRDefault="003B4153" w:rsidP="00552873">
            <w:pPr>
              <w:jc w:val="center"/>
            </w:pPr>
            <w:r w:rsidRPr="00054F59">
              <w:t xml:space="preserve">международная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14C91" w14:textId="77777777" w:rsidR="003B4153" w:rsidRPr="00054F59" w:rsidRDefault="003B4153" w:rsidP="00552873">
            <w:pPr>
              <w:jc w:val="center"/>
            </w:pPr>
            <w:r w:rsidRPr="00054F59">
              <w:t xml:space="preserve">РГУП,  </w:t>
            </w:r>
          </w:p>
          <w:p w14:paraId="0C84AA87" w14:textId="1C726A36" w:rsidR="000C6B24" w:rsidRPr="00054F59" w:rsidRDefault="003B4153" w:rsidP="00552873">
            <w:pPr>
              <w:jc w:val="center"/>
            </w:pPr>
            <w:r w:rsidRPr="00054F59">
              <w:t>г. Москва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EC5DF" w14:textId="04FE4F08" w:rsidR="000C6B24" w:rsidRPr="00054F59" w:rsidRDefault="003B4153" w:rsidP="00552873">
            <w:pPr>
              <w:jc w:val="center"/>
            </w:pPr>
            <w:r w:rsidRPr="00054F59">
              <w:t>3</w:t>
            </w:r>
          </w:p>
        </w:tc>
      </w:tr>
      <w:tr w:rsidR="000C6B24" w:rsidRPr="00AE72BD" w14:paraId="5B5FF1E6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E3923" w14:textId="77777777" w:rsidR="000C6B24" w:rsidRPr="00054F59" w:rsidRDefault="000C6B24" w:rsidP="00552873">
            <w:pPr>
              <w:jc w:val="center"/>
            </w:pPr>
            <w:r w:rsidRPr="00054F59">
              <w:t>3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2E022" w14:textId="3B69562E" w:rsidR="000C6B24" w:rsidRPr="00054F59" w:rsidRDefault="005B5B5D" w:rsidP="00552873">
            <w:pPr>
              <w:jc w:val="center"/>
            </w:pPr>
            <w:r w:rsidRPr="00054F59">
              <w:t>Саратовский международный юридический форум, посвященный 90-летию Академии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FA166" w14:textId="74D73AAD" w:rsidR="000C6B24" w:rsidRPr="00054F59" w:rsidRDefault="005B5B5D" w:rsidP="00552873">
            <w:pPr>
              <w:jc w:val="center"/>
            </w:pPr>
            <w:r w:rsidRPr="00054F59">
              <w:t>8 июня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F4C96" w14:textId="6BE15121" w:rsidR="000C6B24" w:rsidRPr="00054F59" w:rsidRDefault="005B5B5D" w:rsidP="00552873">
            <w:pPr>
              <w:jc w:val="center"/>
            </w:pPr>
            <w:r w:rsidRPr="00054F59">
              <w:t>8 июня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A150C" w14:textId="6AB41E3D" w:rsidR="000C6B24" w:rsidRPr="00054F59" w:rsidRDefault="005B5B5D" w:rsidP="00552873">
            <w:pPr>
              <w:jc w:val="center"/>
            </w:pPr>
            <w:r w:rsidRPr="00054F59">
              <w:t>форум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63F2F" w14:textId="320DBA7F" w:rsidR="000C6B24" w:rsidRPr="00054F59" w:rsidRDefault="005B5B5D" w:rsidP="00552873">
            <w:pPr>
              <w:jc w:val="center"/>
            </w:pPr>
            <w:r w:rsidRPr="00054F59">
              <w:t>международный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2AF0B" w14:textId="1823764C" w:rsidR="000C6B24" w:rsidRPr="00054F59" w:rsidRDefault="005B5B5D" w:rsidP="00552873">
            <w:pPr>
              <w:jc w:val="center"/>
            </w:pPr>
            <w:r w:rsidRPr="00054F59">
              <w:t>СГФА, Саратов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1D89E" w14:textId="3AE338E8" w:rsidR="000C6B24" w:rsidRPr="00054F59" w:rsidRDefault="005B5B5D" w:rsidP="00552873">
            <w:pPr>
              <w:jc w:val="center"/>
            </w:pPr>
            <w:r w:rsidRPr="00054F59">
              <w:t>8</w:t>
            </w:r>
          </w:p>
        </w:tc>
      </w:tr>
      <w:tr w:rsidR="000C6B24" w:rsidRPr="00B42B96" w14:paraId="571500D6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FEFDB" w14:textId="77777777" w:rsidR="000C6B24" w:rsidRPr="00054F59" w:rsidRDefault="000C6B24" w:rsidP="00552873">
            <w:pPr>
              <w:jc w:val="center"/>
            </w:pPr>
            <w:r w:rsidRPr="00054F59">
              <w:t>4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15C3A" w14:textId="058724CB" w:rsidR="000C6B24" w:rsidRPr="00054F59" w:rsidRDefault="005B5B5D" w:rsidP="00552873">
            <w:pPr>
              <w:spacing w:line="240" w:lineRule="atLeast"/>
              <w:jc w:val="center"/>
            </w:pPr>
            <w:r w:rsidRPr="00054F59">
              <w:t>Международный научный симпозиум «Современные проблемы развития предпринимательского и корпоративного права XXI века в России и за рубежом»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C1BB4" w14:textId="20189F7A" w:rsidR="000C6B24" w:rsidRPr="00054F59" w:rsidRDefault="005B5B5D" w:rsidP="00552873">
            <w:pPr>
              <w:jc w:val="center"/>
            </w:pPr>
            <w:r w:rsidRPr="00054F59">
              <w:t>21 апреля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F7AD0" w14:textId="6BAAD5F2" w:rsidR="000C6B24" w:rsidRPr="00054F59" w:rsidRDefault="005B5B5D" w:rsidP="00552873">
            <w:pPr>
              <w:jc w:val="center"/>
            </w:pPr>
            <w:r w:rsidRPr="00054F59">
              <w:t>22 апреля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78722" w14:textId="3C88FE6C" w:rsidR="000C6B24" w:rsidRPr="00054F59" w:rsidRDefault="005B5B5D" w:rsidP="00552873">
            <w:pPr>
              <w:jc w:val="center"/>
            </w:pPr>
            <w:r w:rsidRPr="00054F59">
              <w:t>симпозиум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7E9B6" w14:textId="508977D9" w:rsidR="000C6B24" w:rsidRPr="00054F59" w:rsidRDefault="005B5B5D" w:rsidP="00552873">
            <w:pPr>
              <w:jc w:val="center"/>
            </w:pPr>
            <w:r w:rsidRPr="00054F59">
              <w:t>международный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DB419" w14:textId="16081EFB" w:rsidR="000C6B24" w:rsidRPr="00054F59" w:rsidRDefault="005B5B5D" w:rsidP="00552873">
            <w:pPr>
              <w:jc w:val="center"/>
            </w:pPr>
            <w:r w:rsidRPr="00054F59">
              <w:t>Университет имени О.Е. Кутафина (МГЮА)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2F9C7" w14:textId="44C7A01D" w:rsidR="000C6B24" w:rsidRPr="00054F59" w:rsidRDefault="005B5B5D" w:rsidP="00552873">
            <w:pPr>
              <w:jc w:val="center"/>
            </w:pPr>
            <w:r w:rsidRPr="00054F59">
              <w:t>5</w:t>
            </w:r>
          </w:p>
        </w:tc>
      </w:tr>
      <w:tr w:rsidR="000C6B24" w:rsidRPr="00AE72BD" w14:paraId="3B568152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DFEC3" w14:textId="77777777" w:rsidR="000C6B24" w:rsidRPr="00054F59" w:rsidRDefault="000C6B24" w:rsidP="00552873">
            <w:pPr>
              <w:jc w:val="center"/>
            </w:pPr>
            <w:r w:rsidRPr="00054F59">
              <w:t>5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0D127" w14:textId="77777777" w:rsidR="00D57181" w:rsidRPr="00054F59" w:rsidRDefault="00D57181" w:rsidP="00D57181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54F59">
              <w:rPr>
                <w:lang w:val="en-US"/>
              </w:rPr>
              <w:t>IV</w:t>
            </w:r>
            <w:r w:rsidRPr="00054F59">
              <w:t xml:space="preserve"> Международная научно-практическая конференция</w:t>
            </w:r>
          </w:p>
          <w:p w14:paraId="08B363B2" w14:textId="1A64BBA2" w:rsidR="000C6B24" w:rsidRPr="00054F59" w:rsidRDefault="00D57181" w:rsidP="00D57181">
            <w:pPr>
              <w:jc w:val="center"/>
              <w:rPr>
                <w:bCs/>
                <w:iCs/>
              </w:rPr>
            </w:pPr>
            <w:r w:rsidRPr="00054F59">
              <w:t>«Современные тенденции развития экологического, земельного и аграрного права»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469DF" w14:textId="5A3A4642" w:rsidR="000C6B24" w:rsidRPr="00054F59" w:rsidRDefault="00D57181" w:rsidP="00552873">
            <w:pPr>
              <w:jc w:val="center"/>
              <w:rPr>
                <w:bCs/>
                <w:iCs/>
              </w:rPr>
            </w:pPr>
            <w:r w:rsidRPr="00054F59">
              <w:rPr>
                <w:lang w:val="en-US"/>
              </w:rPr>
              <w:t xml:space="preserve">17 </w:t>
            </w:r>
            <w:r w:rsidRPr="00054F59">
              <w:t>июня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E716A" w14:textId="45ABD86B" w:rsidR="000C6B24" w:rsidRPr="00054F59" w:rsidRDefault="00D57181" w:rsidP="00552873">
            <w:pPr>
              <w:jc w:val="center"/>
            </w:pPr>
            <w:r w:rsidRPr="00054F59">
              <w:rPr>
                <w:lang w:val="en-US"/>
              </w:rPr>
              <w:t xml:space="preserve">17 </w:t>
            </w:r>
            <w:r w:rsidRPr="00054F59">
              <w:t>июня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1F4CE" w14:textId="25321AF0" w:rsidR="000C6B24" w:rsidRPr="00054F59" w:rsidRDefault="00D57181" w:rsidP="00552873">
            <w:pPr>
              <w:jc w:val="center"/>
            </w:pPr>
            <w:r w:rsidRPr="00054F59">
              <w:t>конференция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96211" w14:textId="46C943ED" w:rsidR="000C6B24" w:rsidRPr="00054F59" w:rsidRDefault="00D57181" w:rsidP="00552873">
            <w:pPr>
              <w:jc w:val="center"/>
            </w:pPr>
            <w:r w:rsidRPr="00054F59">
              <w:t>международная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42136" w14:textId="3930CEC6" w:rsidR="000C6B24" w:rsidRPr="00054F59" w:rsidRDefault="00D57181" w:rsidP="00552873">
            <w:pPr>
              <w:jc w:val="center"/>
            </w:pPr>
            <w:r w:rsidRPr="00054F59">
              <w:t>ИГП РАН, Москва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AD1FD" w14:textId="20796450" w:rsidR="000C6B24" w:rsidRPr="00054F59" w:rsidRDefault="00D57181" w:rsidP="00552873">
            <w:pPr>
              <w:jc w:val="center"/>
            </w:pPr>
            <w:r w:rsidRPr="00054F59">
              <w:t>7</w:t>
            </w:r>
          </w:p>
        </w:tc>
      </w:tr>
      <w:tr w:rsidR="000C6B24" w:rsidRPr="00AE72BD" w14:paraId="23460641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BF94A" w14:textId="77777777" w:rsidR="000C6B24" w:rsidRPr="00054F59" w:rsidRDefault="000C6B24" w:rsidP="00552873">
            <w:pPr>
              <w:jc w:val="center"/>
            </w:pPr>
            <w:r w:rsidRPr="00054F59">
              <w:t>6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73ED5" w14:textId="5A52582B" w:rsidR="000C6B24" w:rsidRPr="00054F59" w:rsidRDefault="00D57181" w:rsidP="00552873">
            <w:pPr>
              <w:jc w:val="center"/>
            </w:pPr>
            <w:r w:rsidRPr="00054F59">
              <w:t>Международный круглый стол «Экология. Общество. Право»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25F00" w14:textId="6F111C9B" w:rsidR="000C6B24" w:rsidRPr="00054F59" w:rsidRDefault="00D57181" w:rsidP="00552873">
            <w:pPr>
              <w:jc w:val="center"/>
            </w:pPr>
            <w:r w:rsidRPr="00054F59">
              <w:t>11 марта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35E57" w14:textId="2C86BE88" w:rsidR="000C6B24" w:rsidRPr="00054F59" w:rsidRDefault="00D57181" w:rsidP="00552873">
            <w:pPr>
              <w:jc w:val="center"/>
            </w:pPr>
            <w:r w:rsidRPr="00054F59">
              <w:t>11 марта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6F331" w14:textId="6D422933" w:rsidR="000C6B24" w:rsidRPr="00054F59" w:rsidRDefault="00D57181" w:rsidP="00552873">
            <w:pPr>
              <w:jc w:val="center"/>
            </w:pPr>
            <w:r w:rsidRPr="00054F59">
              <w:t>круглый стол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C727F" w14:textId="05E6595F" w:rsidR="000C6B24" w:rsidRPr="00054F59" w:rsidRDefault="00D57181" w:rsidP="00552873">
            <w:pPr>
              <w:jc w:val="center"/>
            </w:pPr>
            <w:r w:rsidRPr="00054F59">
              <w:t>международный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147DA" w14:textId="151557D6" w:rsidR="000C6B24" w:rsidRPr="00054F59" w:rsidRDefault="00D57181" w:rsidP="00552873">
            <w:pPr>
              <w:jc w:val="center"/>
            </w:pPr>
            <w:r w:rsidRPr="00054F59">
              <w:t>ИГП РАН, Москва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E6E9B" w14:textId="6ED767C8" w:rsidR="000C6B24" w:rsidRPr="00054F59" w:rsidRDefault="00D57181" w:rsidP="00552873">
            <w:pPr>
              <w:jc w:val="center"/>
            </w:pPr>
            <w:r w:rsidRPr="00054F59">
              <w:t>3</w:t>
            </w:r>
          </w:p>
        </w:tc>
      </w:tr>
      <w:tr w:rsidR="000C6B24" w:rsidRPr="00AE72BD" w14:paraId="0A21721B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AAC33" w14:textId="77777777" w:rsidR="000C6B24" w:rsidRPr="00054F59" w:rsidRDefault="000C6B24" w:rsidP="00552873">
            <w:pPr>
              <w:jc w:val="center"/>
            </w:pPr>
            <w:r w:rsidRPr="00054F59">
              <w:t>7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AD3CD" w14:textId="50284008" w:rsidR="000C6B24" w:rsidRPr="00054F59" w:rsidRDefault="00D57181" w:rsidP="00552873">
            <w:pPr>
              <w:jc w:val="center"/>
              <w:rPr>
                <w:color w:val="000000"/>
                <w:shd w:val="clear" w:color="auto" w:fill="FFFFFF"/>
              </w:rPr>
            </w:pPr>
            <w:r w:rsidRPr="00054F59">
              <w:rPr>
                <w:lang w:val="en-US"/>
              </w:rPr>
              <w:t>XVI</w:t>
            </w:r>
            <w:r w:rsidRPr="00054F59">
              <w:t xml:space="preserve"> международная школа-практикум молодых ученых-юристов «Человек в праве: современная доктрина и практика»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C2289" w14:textId="0D5E3957" w:rsidR="000C6B24" w:rsidRPr="00054F59" w:rsidRDefault="00D57181" w:rsidP="00552873">
            <w:pPr>
              <w:jc w:val="center"/>
            </w:pPr>
            <w:r w:rsidRPr="00054F59">
              <w:t>4 июня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5AB0D" w14:textId="72CA6B6A" w:rsidR="000C6B24" w:rsidRPr="00054F59" w:rsidRDefault="00D57181" w:rsidP="00552873">
            <w:pPr>
              <w:jc w:val="center"/>
            </w:pPr>
            <w:r w:rsidRPr="00054F59">
              <w:t>5 июня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FDDEE" w14:textId="779E70AA" w:rsidR="000C6B24" w:rsidRPr="00054F59" w:rsidRDefault="00D57181" w:rsidP="00552873">
            <w:pPr>
              <w:jc w:val="center"/>
            </w:pPr>
            <w:r w:rsidRPr="00054F59">
              <w:t>школа-практикум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19C86" w14:textId="1455331B" w:rsidR="000C6B24" w:rsidRPr="00054F59" w:rsidRDefault="00D57181" w:rsidP="00552873">
            <w:pPr>
              <w:jc w:val="center"/>
            </w:pPr>
            <w:r w:rsidRPr="00054F59">
              <w:t>международная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E88D5" w14:textId="26AF5578" w:rsidR="000C6B24" w:rsidRPr="00054F59" w:rsidRDefault="00D57181" w:rsidP="00552873">
            <w:pPr>
              <w:jc w:val="center"/>
            </w:pPr>
            <w:r w:rsidRPr="00054F59">
              <w:t>Институт законодательства и сравнительного правоведения при Правительстве Российской Федерации, Москва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45083" w14:textId="44943021" w:rsidR="000C6B24" w:rsidRPr="00054F59" w:rsidRDefault="00D57181" w:rsidP="00552873">
            <w:pPr>
              <w:jc w:val="center"/>
            </w:pPr>
            <w:r w:rsidRPr="00054F59">
              <w:t>1</w:t>
            </w:r>
          </w:p>
        </w:tc>
      </w:tr>
      <w:tr w:rsidR="000C6B24" w:rsidRPr="00AE72BD" w14:paraId="47EFA391" w14:textId="77777777" w:rsidTr="00D04388">
        <w:trPr>
          <w:trHeight w:val="4759"/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33858" w14:textId="77777777" w:rsidR="000C6B24" w:rsidRPr="00054F59" w:rsidRDefault="000C6B24" w:rsidP="00552873">
            <w:pPr>
              <w:jc w:val="center"/>
            </w:pPr>
            <w:r w:rsidRPr="00054F59">
              <w:t>8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56D33" w14:textId="6DB73466" w:rsidR="000C6B24" w:rsidRPr="00054F59" w:rsidRDefault="00C27DB7" w:rsidP="00C27DB7">
            <w:pPr>
              <w:pStyle w:val="af2"/>
              <w:shd w:val="clear" w:color="auto" w:fill="FFFFFF"/>
              <w:spacing w:before="300" w:beforeAutospacing="0" w:after="30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54F59">
              <w:rPr>
                <w:sz w:val="20"/>
                <w:szCs w:val="20"/>
              </w:rPr>
              <w:t>Круглый стол «Организационные и правовые проблемы ускоренного развития генетических технологий, направленных на повышение продолжительности и качества жизни граждан Российской Федерации»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B0036" w14:textId="18A8613D" w:rsidR="000C6B24" w:rsidRPr="00054F59" w:rsidRDefault="00C27DB7" w:rsidP="00552873">
            <w:pPr>
              <w:jc w:val="center"/>
            </w:pPr>
            <w:r w:rsidRPr="00054F59">
              <w:t>9 апреля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40AC9" w14:textId="6D2E556B" w:rsidR="000C6B24" w:rsidRPr="00054F59" w:rsidRDefault="00C27DB7" w:rsidP="00552873">
            <w:pPr>
              <w:jc w:val="center"/>
            </w:pPr>
            <w:r w:rsidRPr="00054F59">
              <w:t>9 апреля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E7B89" w14:textId="49E3996F" w:rsidR="000C6B24" w:rsidRPr="00054F59" w:rsidRDefault="00C27DB7" w:rsidP="00552873">
            <w:pPr>
              <w:jc w:val="center"/>
            </w:pPr>
            <w:r w:rsidRPr="00054F59">
              <w:t>Круглый стол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631A8" w14:textId="7066B70F" w:rsidR="000C6B24" w:rsidRPr="00054F59" w:rsidRDefault="00C27DB7" w:rsidP="00552873">
            <w:pPr>
              <w:jc w:val="center"/>
            </w:pPr>
            <w:r w:rsidRPr="00054F59">
              <w:t>всероссийский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BE67AB" w14:textId="77777777" w:rsidR="00C27DB7" w:rsidRPr="00054F59" w:rsidRDefault="00C27DB7" w:rsidP="00C27DB7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54F59">
              <w:t xml:space="preserve">Университет </w:t>
            </w:r>
          </w:p>
          <w:p w14:paraId="3C9C00C2" w14:textId="77777777" w:rsidR="00C27DB7" w:rsidRPr="00054F59" w:rsidRDefault="00C27DB7" w:rsidP="00C27DB7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54F59">
              <w:t xml:space="preserve">имени О.Е. Кутафина (МГЮА), </w:t>
            </w:r>
          </w:p>
          <w:p w14:paraId="314BA950" w14:textId="47D5F335" w:rsidR="000C6B24" w:rsidRPr="00054F59" w:rsidRDefault="00C27DB7" w:rsidP="00C27DB7">
            <w:pPr>
              <w:jc w:val="center"/>
            </w:pPr>
            <w:r w:rsidRPr="00054F59">
              <w:t>Москва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AB2D24" w14:textId="213097B6" w:rsidR="000C6B24" w:rsidRPr="00054F59" w:rsidRDefault="00C27DB7" w:rsidP="00552873">
            <w:pPr>
              <w:jc w:val="center"/>
            </w:pPr>
            <w:r w:rsidRPr="00054F59">
              <w:t>4</w:t>
            </w:r>
          </w:p>
        </w:tc>
      </w:tr>
      <w:tr w:rsidR="00C27DB7" w:rsidRPr="00B42B96" w14:paraId="6EDEF0FC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2DFF8" w14:textId="77777777" w:rsidR="00C27DB7" w:rsidRPr="00054F59" w:rsidRDefault="00C27DB7" w:rsidP="00C27DB7">
            <w:pPr>
              <w:jc w:val="center"/>
            </w:pPr>
            <w:r w:rsidRPr="00054F59">
              <w:t>9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71552" w14:textId="6B5CD2D3" w:rsidR="00C27DB7" w:rsidRPr="00054F59" w:rsidRDefault="00C27DB7" w:rsidP="00C27DB7">
            <w:pPr>
              <w:jc w:val="center"/>
            </w:pPr>
            <w:r w:rsidRPr="00054F59">
              <w:t>Международная научно-практическая конференция «Экологическое, земельное и аграрное право: инновационное развитие правовой</w:t>
            </w:r>
            <w:r w:rsidRPr="00054F59">
              <w:rPr>
                <w:b/>
                <w:bCs/>
              </w:rPr>
              <w:t xml:space="preserve"> </w:t>
            </w:r>
            <w:r w:rsidRPr="00054F59">
              <w:t>среды»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9B7AB" w14:textId="158A743B" w:rsidR="00C27DB7" w:rsidRPr="00054F59" w:rsidRDefault="00C27DB7" w:rsidP="00C27DB7">
            <w:pPr>
              <w:jc w:val="center"/>
            </w:pPr>
            <w:r w:rsidRPr="00054F59">
              <w:t>9 апреля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7DC8A" w14:textId="7B99AC5C" w:rsidR="00C27DB7" w:rsidRPr="00054F59" w:rsidRDefault="00C27DB7" w:rsidP="00C27DB7">
            <w:pPr>
              <w:jc w:val="center"/>
            </w:pPr>
            <w:r w:rsidRPr="00054F59">
              <w:t>9 апреля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43D33" w14:textId="58743896" w:rsidR="00C27DB7" w:rsidRPr="00054F59" w:rsidRDefault="00F73F6A" w:rsidP="00C27DB7">
            <w:pPr>
              <w:jc w:val="center"/>
            </w:pPr>
            <w:r w:rsidRPr="00054F59">
              <w:t>конференция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CA7AA" w14:textId="139B181D" w:rsidR="00C27DB7" w:rsidRPr="00054F59" w:rsidRDefault="00F73F6A" w:rsidP="00C27DB7">
            <w:pPr>
              <w:jc w:val="center"/>
            </w:pPr>
            <w:r w:rsidRPr="00054F59">
              <w:t>международная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C0741" w14:textId="77777777" w:rsidR="00C27DB7" w:rsidRPr="00054F59" w:rsidRDefault="00C27DB7" w:rsidP="00C27DB7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54F59">
              <w:t xml:space="preserve">Университет </w:t>
            </w:r>
          </w:p>
          <w:p w14:paraId="266F3F60" w14:textId="77777777" w:rsidR="00C27DB7" w:rsidRPr="00054F59" w:rsidRDefault="00C27DB7" w:rsidP="00C27DB7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54F59">
              <w:t xml:space="preserve">имени О.Е. Кутафина (МГЮА), </w:t>
            </w:r>
          </w:p>
          <w:p w14:paraId="5E89124D" w14:textId="14DF1BF8" w:rsidR="00C27DB7" w:rsidRPr="00054F59" w:rsidRDefault="00C27DB7" w:rsidP="00C27DB7">
            <w:pPr>
              <w:jc w:val="center"/>
            </w:pPr>
            <w:r w:rsidRPr="00054F59">
              <w:t>Москва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00364" w14:textId="01F27DDB" w:rsidR="00C27DB7" w:rsidRPr="00054F59" w:rsidRDefault="00C27DB7" w:rsidP="00C27DB7">
            <w:pPr>
              <w:jc w:val="center"/>
            </w:pPr>
            <w:r w:rsidRPr="00054F59">
              <w:t>17</w:t>
            </w:r>
          </w:p>
        </w:tc>
      </w:tr>
      <w:tr w:rsidR="00F73F6A" w:rsidRPr="001C40B1" w14:paraId="3CD0D3FF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FF5B2" w14:textId="77777777" w:rsidR="00F73F6A" w:rsidRPr="00054F59" w:rsidRDefault="00F73F6A" w:rsidP="00F73F6A">
            <w:pPr>
              <w:jc w:val="center"/>
            </w:pPr>
            <w:r w:rsidRPr="00054F59">
              <w:t>10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19B23" w14:textId="5887AFFC" w:rsidR="00F73F6A" w:rsidRPr="00054F59" w:rsidRDefault="00F73F6A" w:rsidP="00F73F6A">
            <w:pPr>
              <w:jc w:val="center"/>
              <w:rPr>
                <w:bCs/>
              </w:rPr>
            </w:pPr>
            <w:r w:rsidRPr="00054F59">
              <w:t>Международный научный форум по устойчивому развитию и инновациям (WFSDI 2021)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94FBA" w14:textId="18AF7EB0" w:rsidR="00F73F6A" w:rsidRPr="00054F59" w:rsidRDefault="00F73F6A" w:rsidP="00F73F6A">
            <w:pPr>
              <w:jc w:val="center"/>
            </w:pPr>
            <w:r w:rsidRPr="00054F59">
              <w:t>10 июля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46D62" w14:textId="084DF76C" w:rsidR="00F73F6A" w:rsidRPr="00054F59" w:rsidRDefault="00F73F6A" w:rsidP="00F73F6A">
            <w:pPr>
              <w:jc w:val="center"/>
            </w:pPr>
            <w:r w:rsidRPr="00054F59">
              <w:t>11 июля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52823" w14:textId="15EFD185" w:rsidR="00F73F6A" w:rsidRPr="00054F59" w:rsidRDefault="00F73F6A" w:rsidP="00F73F6A">
            <w:pPr>
              <w:jc w:val="center"/>
            </w:pPr>
            <w:r w:rsidRPr="00054F59">
              <w:t>форум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190E5" w14:textId="2C459649" w:rsidR="00F73F6A" w:rsidRPr="00054F59" w:rsidRDefault="00F73F6A" w:rsidP="00F73F6A">
            <w:pPr>
              <w:jc w:val="center"/>
            </w:pPr>
            <w:r w:rsidRPr="00054F59">
              <w:t>международный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07449" w14:textId="76E1E70B" w:rsidR="00F73F6A" w:rsidRPr="00054F59" w:rsidRDefault="00F73F6A" w:rsidP="00F73F6A">
            <w:pPr>
              <w:jc w:val="center"/>
              <w:rPr>
                <w:bCs/>
              </w:rPr>
            </w:pPr>
            <w:r w:rsidRPr="00054F59">
              <w:t xml:space="preserve">Алматинский университет энергетики и связи (АУЕС), Западно-греческий университет прикладных наук и Институт цифровой экономики и права (ИЦЭиП), </w:t>
            </w:r>
            <w:r w:rsidRPr="00054F59">
              <w:rPr>
                <w:lang w:val="en-US"/>
              </w:rPr>
              <w:t>Zoom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9FF39" w14:textId="53699B63" w:rsidR="00F73F6A" w:rsidRPr="00054F59" w:rsidRDefault="00F73F6A" w:rsidP="00F73F6A">
            <w:pPr>
              <w:jc w:val="center"/>
            </w:pPr>
            <w:r w:rsidRPr="00054F59">
              <w:t>3</w:t>
            </w:r>
          </w:p>
        </w:tc>
      </w:tr>
      <w:tr w:rsidR="00F73F6A" w:rsidRPr="001C40B1" w14:paraId="31D6AAFF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388CD" w14:textId="546ABB72" w:rsidR="00F73F6A" w:rsidRPr="00054F59" w:rsidRDefault="00F73F6A" w:rsidP="00F73F6A">
            <w:pPr>
              <w:jc w:val="center"/>
            </w:pPr>
            <w:r w:rsidRPr="00054F59">
              <w:t>11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78220" w14:textId="77777777" w:rsidR="00F73F6A" w:rsidRPr="00054F59" w:rsidRDefault="00F73F6A" w:rsidP="00F73F6A">
            <w:pPr>
              <w:jc w:val="center"/>
              <w:rPr>
                <w:color w:val="FF0000"/>
              </w:rPr>
            </w:pPr>
            <w:r w:rsidRPr="00054F59">
              <w:t xml:space="preserve">Международная научно-практическая конференция </w:t>
            </w:r>
          </w:p>
          <w:p w14:paraId="26F3FE82" w14:textId="5537CF47" w:rsidR="00F73F6A" w:rsidRPr="00054F59" w:rsidRDefault="00F73F6A" w:rsidP="00F73F6A">
            <w:pPr>
              <w:jc w:val="center"/>
              <w:rPr>
                <w:bCs/>
              </w:rPr>
            </w:pPr>
            <w:r w:rsidRPr="00054F59">
              <w:t>«Безопасность Арктического региона: право, экономика, экология»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7997D" w14:textId="3D75EA0E" w:rsidR="00F73F6A" w:rsidRPr="00054F59" w:rsidRDefault="00F73F6A" w:rsidP="00F73F6A">
            <w:pPr>
              <w:jc w:val="center"/>
            </w:pPr>
            <w:r w:rsidRPr="00054F59">
              <w:t>29 сентября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84F8F" w14:textId="57F8C002" w:rsidR="00F73F6A" w:rsidRPr="00054F59" w:rsidRDefault="00F73F6A" w:rsidP="00F73F6A">
            <w:pPr>
              <w:jc w:val="center"/>
            </w:pPr>
            <w:r w:rsidRPr="00054F59">
              <w:t>29 сентября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12A97" w14:textId="45C846AA" w:rsidR="00F73F6A" w:rsidRPr="00054F59" w:rsidRDefault="00F73F6A" w:rsidP="00F73F6A">
            <w:pPr>
              <w:jc w:val="center"/>
            </w:pPr>
            <w:r w:rsidRPr="00054F59">
              <w:t>конференция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BD69E" w14:textId="077A25D4" w:rsidR="00F73F6A" w:rsidRPr="00054F59" w:rsidRDefault="00F73F6A" w:rsidP="00F73F6A">
            <w:pPr>
              <w:jc w:val="center"/>
            </w:pPr>
            <w:r w:rsidRPr="00054F59">
              <w:t>международная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83A78" w14:textId="77777777" w:rsidR="00F73F6A" w:rsidRPr="00054F59" w:rsidRDefault="00F73F6A" w:rsidP="00F73F6A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54F59">
              <w:t xml:space="preserve">Университет </w:t>
            </w:r>
          </w:p>
          <w:p w14:paraId="2D6804CE" w14:textId="77777777" w:rsidR="00F73F6A" w:rsidRPr="00054F59" w:rsidRDefault="00F73F6A" w:rsidP="00F73F6A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54F59">
              <w:t xml:space="preserve">имени О.Е. Кутафина (МГЮА), </w:t>
            </w:r>
          </w:p>
          <w:p w14:paraId="50155DAA" w14:textId="0A8D2C4E" w:rsidR="00F73F6A" w:rsidRPr="00054F59" w:rsidRDefault="00F73F6A" w:rsidP="00F73F6A">
            <w:pPr>
              <w:jc w:val="center"/>
              <w:rPr>
                <w:bCs/>
              </w:rPr>
            </w:pPr>
            <w:r w:rsidRPr="00054F59">
              <w:t>Москва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71CBF" w14:textId="6E6212F7" w:rsidR="00F73F6A" w:rsidRPr="00054F59" w:rsidRDefault="000A2800" w:rsidP="00F73F6A">
            <w:pPr>
              <w:jc w:val="center"/>
            </w:pPr>
            <w:r w:rsidRPr="00054F59">
              <w:t>17</w:t>
            </w:r>
          </w:p>
        </w:tc>
      </w:tr>
      <w:tr w:rsidR="00F73F6A" w:rsidRPr="001C40B1" w14:paraId="69C05A57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AA2C7" w14:textId="32EC26E5" w:rsidR="00F73F6A" w:rsidRPr="00054F59" w:rsidRDefault="00F73F6A" w:rsidP="00F73F6A">
            <w:pPr>
              <w:jc w:val="center"/>
            </w:pPr>
            <w:r w:rsidRPr="00054F59">
              <w:t>12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2A6CC" w14:textId="77777777" w:rsidR="00F73F6A" w:rsidRPr="00054F59" w:rsidRDefault="00F73F6A" w:rsidP="00F73F6A">
            <w:pPr>
              <w:jc w:val="center"/>
              <w:rPr>
                <w:bdr w:val="none" w:sz="0" w:space="0" w:color="auto" w:frame="1"/>
              </w:rPr>
            </w:pPr>
            <w:r w:rsidRPr="00054F59">
              <w:rPr>
                <w:bdr w:val="none" w:sz="0" w:space="0" w:color="auto" w:frame="1"/>
              </w:rPr>
              <w:t xml:space="preserve">Всероссийский круглый стол, посвященный 90-летию Университета </w:t>
            </w:r>
          </w:p>
          <w:p w14:paraId="47E5C03E" w14:textId="77777777" w:rsidR="00F73F6A" w:rsidRPr="00054F59" w:rsidRDefault="00F73F6A" w:rsidP="00F73F6A">
            <w:pPr>
              <w:jc w:val="center"/>
              <w:rPr>
                <w:bdr w:val="none" w:sz="0" w:space="0" w:color="auto" w:frame="1"/>
              </w:rPr>
            </w:pPr>
            <w:r w:rsidRPr="00054F59">
              <w:rPr>
                <w:bdr w:val="none" w:sz="0" w:space="0" w:color="auto" w:frame="1"/>
              </w:rPr>
              <w:t xml:space="preserve">имени О. Е. Кутафина (МГЮА) </w:t>
            </w:r>
          </w:p>
          <w:p w14:paraId="540CE616" w14:textId="77777777" w:rsidR="00F73F6A" w:rsidRPr="00054F59" w:rsidRDefault="00F73F6A" w:rsidP="00F73F6A">
            <w:pPr>
              <w:jc w:val="center"/>
              <w:rPr>
                <w:bdr w:val="none" w:sz="0" w:space="0" w:color="auto" w:frame="1"/>
              </w:rPr>
            </w:pPr>
            <w:r w:rsidRPr="00054F59">
              <w:rPr>
                <w:bdr w:val="none" w:sz="0" w:space="0" w:color="auto" w:frame="1"/>
              </w:rPr>
              <w:t xml:space="preserve">«Вклад эколого-правовой школы в развитие Университета </w:t>
            </w:r>
          </w:p>
          <w:p w14:paraId="3D536F94" w14:textId="73430660" w:rsidR="00F73F6A" w:rsidRPr="00054F59" w:rsidRDefault="00F73F6A" w:rsidP="00F73F6A">
            <w:pPr>
              <w:jc w:val="center"/>
              <w:rPr>
                <w:bCs/>
              </w:rPr>
            </w:pPr>
            <w:r w:rsidRPr="00054F59">
              <w:rPr>
                <w:bdr w:val="none" w:sz="0" w:space="0" w:color="auto" w:frame="1"/>
              </w:rPr>
              <w:t>имени О. Е. Кутафина (МГЮА)»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00E9E" w14:textId="77777777" w:rsidR="00F73F6A" w:rsidRPr="00054F59" w:rsidRDefault="00F73F6A" w:rsidP="00F73F6A">
            <w:pPr>
              <w:jc w:val="center"/>
            </w:pPr>
            <w:r w:rsidRPr="00054F59">
              <w:t>29 октября 2021 года</w:t>
            </w:r>
          </w:p>
          <w:p w14:paraId="44EC5EF3" w14:textId="1EEC52A0" w:rsidR="00F73F6A" w:rsidRPr="00054F59" w:rsidRDefault="00F73F6A" w:rsidP="00F73F6A">
            <w:pPr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37020" w14:textId="77777777" w:rsidR="00F73F6A" w:rsidRPr="00054F59" w:rsidRDefault="00F73F6A" w:rsidP="00F73F6A">
            <w:pPr>
              <w:jc w:val="center"/>
            </w:pPr>
            <w:r w:rsidRPr="00054F59">
              <w:t>29 октября 2021 года</w:t>
            </w:r>
          </w:p>
          <w:p w14:paraId="3B03767B" w14:textId="3A385A48" w:rsidR="00F73F6A" w:rsidRPr="00054F59" w:rsidRDefault="00F73F6A" w:rsidP="00F73F6A">
            <w:pPr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51D3C" w14:textId="2F10A474" w:rsidR="00F73F6A" w:rsidRPr="00054F59" w:rsidRDefault="00F73F6A" w:rsidP="00F73F6A">
            <w:pPr>
              <w:jc w:val="center"/>
            </w:pPr>
            <w:r w:rsidRPr="00054F59">
              <w:t>круглый стол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F4464" w14:textId="24A95DD4" w:rsidR="00F73F6A" w:rsidRPr="00054F59" w:rsidRDefault="00F73F6A" w:rsidP="00F73F6A">
            <w:pPr>
              <w:jc w:val="center"/>
            </w:pPr>
            <w:r w:rsidRPr="00054F59">
              <w:t>всероссийский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15AE5" w14:textId="77777777" w:rsidR="00F73F6A" w:rsidRPr="00054F59" w:rsidRDefault="00F73F6A" w:rsidP="00F73F6A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54F59">
              <w:t xml:space="preserve">Университет </w:t>
            </w:r>
          </w:p>
          <w:p w14:paraId="4D88C49A" w14:textId="77777777" w:rsidR="00F73F6A" w:rsidRPr="00054F59" w:rsidRDefault="00F73F6A" w:rsidP="00F73F6A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54F59">
              <w:t xml:space="preserve">имени О.Е. Кутафина (МГЮА), </w:t>
            </w:r>
          </w:p>
          <w:p w14:paraId="270F6FA5" w14:textId="12EB37BE" w:rsidR="00F73F6A" w:rsidRPr="00054F59" w:rsidRDefault="00F73F6A" w:rsidP="00F73F6A">
            <w:pPr>
              <w:jc w:val="center"/>
              <w:rPr>
                <w:bCs/>
              </w:rPr>
            </w:pPr>
            <w:r w:rsidRPr="00054F59">
              <w:t>Москва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AD314" w14:textId="708E489C" w:rsidR="00F73F6A" w:rsidRPr="00054F59" w:rsidRDefault="00FE4DD9" w:rsidP="00F73F6A">
            <w:pPr>
              <w:jc w:val="center"/>
            </w:pPr>
            <w:r w:rsidRPr="00054F59">
              <w:t>17</w:t>
            </w:r>
          </w:p>
        </w:tc>
      </w:tr>
      <w:tr w:rsidR="00FE4DD9" w:rsidRPr="001C40B1" w14:paraId="3A01328D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3FAA9" w14:textId="2E2F3CFA" w:rsidR="00FE4DD9" w:rsidRPr="00054F59" w:rsidRDefault="00FE4DD9" w:rsidP="00FE4DD9">
            <w:pPr>
              <w:jc w:val="center"/>
            </w:pPr>
            <w:r w:rsidRPr="00054F59">
              <w:t>13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3EA8E" w14:textId="031BD216" w:rsidR="00FE4DD9" w:rsidRPr="00054F59" w:rsidRDefault="00FE4DD9" w:rsidP="00FE4DD9">
            <w:pPr>
              <w:jc w:val="center"/>
              <w:rPr>
                <w:bCs/>
              </w:rPr>
            </w:pPr>
            <w:r w:rsidRPr="00054F59">
              <w:t>Международная научно-практическая конференция «Роль права в обеспечении благоприятной окружающей среды»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A162A" w14:textId="7F764FA7" w:rsidR="00FE4DD9" w:rsidRPr="00054F59" w:rsidRDefault="00FE4DD9" w:rsidP="00FE4DD9">
            <w:pPr>
              <w:jc w:val="center"/>
            </w:pPr>
            <w:r w:rsidRPr="00054F59">
              <w:t>24 ноября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11529" w14:textId="7A0B127A" w:rsidR="00FE4DD9" w:rsidRPr="00054F59" w:rsidRDefault="00FE4DD9" w:rsidP="00FE4DD9">
            <w:pPr>
              <w:jc w:val="center"/>
            </w:pPr>
            <w:r w:rsidRPr="00054F59">
              <w:t>24 ноября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59FD0" w14:textId="75DEACA7" w:rsidR="00FE4DD9" w:rsidRPr="00054F59" w:rsidRDefault="00FE4DD9" w:rsidP="00FE4DD9">
            <w:pPr>
              <w:jc w:val="center"/>
            </w:pPr>
            <w:r w:rsidRPr="00054F59">
              <w:t>конференция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0A0D7" w14:textId="7A9275E8" w:rsidR="00FE4DD9" w:rsidRPr="00054F59" w:rsidRDefault="00FE4DD9" w:rsidP="00FE4DD9">
            <w:pPr>
              <w:jc w:val="center"/>
            </w:pPr>
            <w:r w:rsidRPr="00054F59">
              <w:t>международная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72D61" w14:textId="74DE65DC" w:rsidR="00FE4DD9" w:rsidRPr="00054F59" w:rsidRDefault="00FE4DD9" w:rsidP="00FE4DD9">
            <w:pPr>
              <w:jc w:val="center"/>
              <w:rPr>
                <w:bCs/>
              </w:rPr>
            </w:pPr>
            <w:r w:rsidRPr="00054F59">
              <w:rPr>
                <w:bCs/>
              </w:rPr>
              <w:t>МГУ имени М. В. Ломоносова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48A7A" w14:textId="1B670683" w:rsidR="00FE4DD9" w:rsidRPr="00054F59" w:rsidRDefault="00FE4DD9" w:rsidP="00FE4DD9">
            <w:pPr>
              <w:jc w:val="center"/>
            </w:pPr>
            <w:r w:rsidRPr="00054F59">
              <w:t>17</w:t>
            </w:r>
          </w:p>
        </w:tc>
      </w:tr>
      <w:tr w:rsidR="00B03FEB" w:rsidRPr="001C40B1" w14:paraId="1EB44CB5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620D9" w14:textId="61F5CDE9" w:rsidR="00B03FEB" w:rsidRPr="00054F59" w:rsidRDefault="00B03FEB" w:rsidP="00B03FEB">
            <w:pPr>
              <w:jc w:val="center"/>
            </w:pPr>
            <w:r w:rsidRPr="00054F59">
              <w:t>14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4C872" w14:textId="5BA0E075" w:rsidR="00B03FEB" w:rsidRPr="00054F59" w:rsidRDefault="00B03FEB" w:rsidP="00B03FEB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054F59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IV Межрегиональная научно-практическая конференция (с международным участием) </w:t>
            </w:r>
          </w:p>
          <w:p w14:paraId="1456E01A" w14:textId="2C5A6188" w:rsidR="00B03FEB" w:rsidRPr="00054F59" w:rsidRDefault="00B03FEB" w:rsidP="00B03FEB">
            <w:pPr>
              <w:jc w:val="center"/>
              <w:rPr>
                <w:bCs/>
              </w:rPr>
            </w:pPr>
            <w:r w:rsidRPr="00054F59">
              <w:t>«От Биопродуктов к Биоэкономике»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012EB" w14:textId="42BE7227" w:rsidR="00B03FEB" w:rsidRPr="00054F59" w:rsidRDefault="00B03FEB" w:rsidP="00B03FEB">
            <w:pPr>
              <w:jc w:val="center"/>
            </w:pPr>
            <w:r w:rsidRPr="00054F59">
              <w:t>24 сентября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2BA88" w14:textId="4673F038" w:rsidR="00B03FEB" w:rsidRPr="00054F59" w:rsidRDefault="00B03FEB" w:rsidP="00B03FEB">
            <w:pPr>
              <w:jc w:val="center"/>
            </w:pPr>
            <w:r w:rsidRPr="00054F59">
              <w:t>24 сентября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AC23B" w14:textId="6C2CFE18" w:rsidR="00B03FEB" w:rsidRPr="00054F59" w:rsidRDefault="00B03FEB" w:rsidP="00B03FEB">
            <w:pPr>
              <w:jc w:val="center"/>
            </w:pPr>
            <w:r w:rsidRPr="00054F59">
              <w:t>конференция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A2E91" w14:textId="151CDA94" w:rsidR="00B03FEB" w:rsidRPr="00054F59" w:rsidRDefault="00B03FEB" w:rsidP="00B03FEB">
            <w:pPr>
              <w:jc w:val="center"/>
            </w:pPr>
            <w:r w:rsidRPr="00054F59">
              <w:t>международная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6D98F" w14:textId="77777777" w:rsidR="0097489E" w:rsidRPr="00054F59" w:rsidRDefault="00B03FEB" w:rsidP="00B03FEB">
            <w:pPr>
              <w:jc w:val="center"/>
              <w:rPr>
                <w:bCs/>
              </w:rPr>
            </w:pPr>
            <w:r w:rsidRPr="00054F59">
              <w:rPr>
                <w:bCs/>
              </w:rPr>
              <w:t>Алтайский госуларст</w:t>
            </w:r>
          </w:p>
          <w:p w14:paraId="76D96868" w14:textId="49B10C04" w:rsidR="00B03FEB" w:rsidRPr="00054F59" w:rsidRDefault="00B03FEB" w:rsidP="00B03FEB">
            <w:pPr>
              <w:jc w:val="center"/>
              <w:rPr>
                <w:bCs/>
              </w:rPr>
            </w:pPr>
            <w:r w:rsidRPr="00054F59">
              <w:rPr>
                <w:bCs/>
              </w:rPr>
              <w:t>венный университет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7682D" w14:textId="6E943056" w:rsidR="00B03FEB" w:rsidRPr="00054F59" w:rsidRDefault="00B03FEB" w:rsidP="00B03FEB">
            <w:pPr>
              <w:jc w:val="center"/>
            </w:pPr>
            <w:r w:rsidRPr="00054F59">
              <w:t>1</w:t>
            </w:r>
          </w:p>
        </w:tc>
      </w:tr>
      <w:tr w:rsidR="0019446F" w:rsidRPr="001C40B1" w14:paraId="5D0130EE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8C28D" w14:textId="69DF2F67" w:rsidR="0019446F" w:rsidRPr="00054F59" w:rsidRDefault="0019446F" w:rsidP="0019446F">
            <w:pPr>
              <w:jc w:val="center"/>
            </w:pPr>
            <w:r w:rsidRPr="00054F59">
              <w:t>15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C4616" w14:textId="2BE67F4E" w:rsidR="0019446F" w:rsidRPr="00054F59" w:rsidRDefault="0019446F" w:rsidP="0019446F">
            <w:pPr>
              <w:jc w:val="center"/>
            </w:pPr>
            <w:r w:rsidRPr="00054F59">
              <w:t xml:space="preserve">IV Международная научно-практическая конференция «Устойчивое развитие и «зелёный» рост на платформе управления инновациями»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96993" w14:textId="1B6648CA" w:rsidR="0019446F" w:rsidRPr="00054F59" w:rsidRDefault="0019446F" w:rsidP="0019446F">
            <w:pPr>
              <w:jc w:val="center"/>
            </w:pPr>
            <w:r w:rsidRPr="00054F59">
              <w:t>27 мая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3ECFD" w14:textId="49EF756D" w:rsidR="0019446F" w:rsidRPr="00054F59" w:rsidRDefault="0019446F" w:rsidP="0019446F">
            <w:pPr>
              <w:jc w:val="center"/>
            </w:pPr>
            <w:r w:rsidRPr="00054F59">
              <w:t>28 мая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795C7" w14:textId="296422DC" w:rsidR="0019446F" w:rsidRPr="00054F59" w:rsidRDefault="0019446F" w:rsidP="0019446F">
            <w:pPr>
              <w:jc w:val="center"/>
            </w:pPr>
            <w:r w:rsidRPr="00054F59">
              <w:t>конференция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9D467" w14:textId="019A270B" w:rsidR="0019446F" w:rsidRPr="00054F59" w:rsidRDefault="0019446F" w:rsidP="0019446F">
            <w:pPr>
              <w:jc w:val="center"/>
            </w:pPr>
            <w:r w:rsidRPr="00054F59">
              <w:t>международная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6367A" w14:textId="61B2B256" w:rsidR="0019446F" w:rsidRPr="00054F59" w:rsidRDefault="0019446F" w:rsidP="0019446F">
            <w:pPr>
              <w:jc w:val="center"/>
              <w:rPr>
                <w:bCs/>
              </w:rPr>
            </w:pPr>
            <w:r w:rsidRPr="00054F59">
              <w:t>Балтийский Федеральный Университет им. И.Канта (институт экономики, управления и туризма), Калининград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4D5F7" w14:textId="1F706F53" w:rsidR="0019446F" w:rsidRPr="00054F59" w:rsidRDefault="0019446F" w:rsidP="0019446F">
            <w:pPr>
              <w:jc w:val="center"/>
            </w:pPr>
            <w:r w:rsidRPr="00054F59">
              <w:t>1</w:t>
            </w:r>
          </w:p>
        </w:tc>
      </w:tr>
      <w:tr w:rsidR="0019446F" w:rsidRPr="001C40B1" w14:paraId="62F6CC57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6122A" w14:textId="0EE25E8A" w:rsidR="0019446F" w:rsidRPr="00054F59" w:rsidRDefault="0019446F" w:rsidP="0019446F">
            <w:pPr>
              <w:jc w:val="center"/>
            </w:pPr>
            <w:r w:rsidRPr="00054F59">
              <w:t>16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3A1D5" w14:textId="7C1731A3" w:rsidR="0019446F" w:rsidRPr="00054F59" w:rsidRDefault="0019446F" w:rsidP="0019446F">
            <w:pPr>
              <w:shd w:val="clear" w:color="auto" w:fill="FFFFFF"/>
              <w:jc w:val="center"/>
              <w:outlineLvl w:val="0"/>
              <w:rPr>
                <w:color w:val="000000"/>
                <w:kern w:val="36"/>
              </w:rPr>
            </w:pPr>
            <w:r w:rsidRPr="00054F59">
              <w:t>IX Международная научно-практическая конференция «бизнес. наука. образование.  правовые и экономические аспект»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45AA4" w14:textId="4428A261" w:rsidR="0019446F" w:rsidRPr="00054F59" w:rsidRDefault="0019446F" w:rsidP="0019446F">
            <w:pPr>
              <w:jc w:val="center"/>
            </w:pPr>
            <w:r w:rsidRPr="00054F59">
              <w:t>22 апреля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645EE" w14:textId="4557D4A9" w:rsidR="0019446F" w:rsidRPr="00054F59" w:rsidRDefault="0019446F" w:rsidP="0019446F">
            <w:pPr>
              <w:jc w:val="center"/>
            </w:pPr>
            <w:r w:rsidRPr="00054F59">
              <w:t>22 апреля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59B25" w14:textId="6D74ECDE" w:rsidR="0019446F" w:rsidRPr="00054F59" w:rsidRDefault="0019446F" w:rsidP="0019446F">
            <w:pPr>
              <w:jc w:val="center"/>
            </w:pPr>
            <w:r w:rsidRPr="00054F59">
              <w:t>конференция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DB28F" w14:textId="39AFEB92" w:rsidR="0019446F" w:rsidRPr="00054F59" w:rsidRDefault="0019446F" w:rsidP="0019446F">
            <w:pPr>
              <w:jc w:val="center"/>
            </w:pPr>
            <w:r w:rsidRPr="00054F59">
              <w:t>международная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7E2CD" w14:textId="37F33FE7" w:rsidR="0019446F" w:rsidRPr="00054F59" w:rsidRDefault="0019446F" w:rsidP="0019446F">
            <w:pPr>
              <w:jc w:val="center"/>
            </w:pPr>
            <w:r w:rsidRPr="00054F59">
              <w:t>СЗИ (филиал) Университета имени О.Е. Кутафина (МГЮА), Вологда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4BDEC" w14:textId="60364431" w:rsidR="0019446F" w:rsidRPr="00054F59" w:rsidRDefault="0019446F" w:rsidP="0019446F">
            <w:pPr>
              <w:jc w:val="center"/>
            </w:pPr>
            <w:r w:rsidRPr="00054F59">
              <w:t>1</w:t>
            </w:r>
          </w:p>
        </w:tc>
      </w:tr>
      <w:tr w:rsidR="0097489E" w:rsidRPr="001C40B1" w14:paraId="604A408F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D21E8" w14:textId="41B091D5" w:rsidR="0097489E" w:rsidRPr="00054F59" w:rsidRDefault="0097489E" w:rsidP="0097489E">
            <w:pPr>
              <w:jc w:val="center"/>
            </w:pPr>
            <w:r w:rsidRPr="00054F59">
              <w:t>17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A90C7" w14:textId="1B0A3F91" w:rsidR="0097489E" w:rsidRPr="00054F59" w:rsidRDefault="0097489E" w:rsidP="0097489E">
            <w:pPr>
              <w:jc w:val="center"/>
            </w:pPr>
            <w:r w:rsidRPr="00054F59">
              <w:rPr>
                <w:lang w:val="en-US"/>
              </w:rPr>
              <w:t>XV</w:t>
            </w:r>
            <w:r w:rsidRPr="00054F59">
              <w:t xml:space="preserve"> Международная научно-практическая конференция   «Правовые акты и правовые договоры: проблемы теории и практики»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117C9" w14:textId="35C17F3F" w:rsidR="0097489E" w:rsidRPr="00054F59" w:rsidRDefault="0097489E" w:rsidP="0097489E">
            <w:pPr>
              <w:jc w:val="center"/>
            </w:pPr>
            <w:r w:rsidRPr="00054F59">
              <w:t>20 апреля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A264E" w14:textId="2539CA2A" w:rsidR="0097489E" w:rsidRPr="00054F59" w:rsidRDefault="0097489E" w:rsidP="0097489E">
            <w:pPr>
              <w:jc w:val="center"/>
            </w:pPr>
            <w:r w:rsidRPr="00054F59">
              <w:t>22 апреля 2022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C3F39" w14:textId="0C7E46BD" w:rsidR="0097489E" w:rsidRPr="00054F59" w:rsidRDefault="0097489E" w:rsidP="0097489E">
            <w:pPr>
              <w:jc w:val="center"/>
            </w:pPr>
            <w:r w:rsidRPr="00054F59">
              <w:t>конференция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25317" w14:textId="636C7050" w:rsidR="0097489E" w:rsidRPr="00054F59" w:rsidRDefault="0097489E" w:rsidP="0097489E">
            <w:pPr>
              <w:jc w:val="center"/>
            </w:pPr>
            <w:r w:rsidRPr="00054F59">
              <w:t>международная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A439E" w14:textId="657AC208" w:rsidR="0097489E" w:rsidRPr="00054F59" w:rsidRDefault="0097489E" w:rsidP="0097489E">
            <w:pPr>
              <w:jc w:val="center"/>
            </w:pPr>
            <w:r w:rsidRPr="00054F59">
              <w:t>РГУП, Москва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0C8F6" w14:textId="7CA6A9B2" w:rsidR="0097489E" w:rsidRPr="00054F59" w:rsidRDefault="0097489E" w:rsidP="0097489E">
            <w:pPr>
              <w:jc w:val="center"/>
            </w:pPr>
            <w:r w:rsidRPr="00054F59">
              <w:t>2</w:t>
            </w:r>
          </w:p>
        </w:tc>
      </w:tr>
      <w:tr w:rsidR="0097489E" w:rsidRPr="001C40B1" w14:paraId="1B7A939F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496AE" w14:textId="24B02EBC" w:rsidR="0097489E" w:rsidRPr="00054F59" w:rsidRDefault="0097489E" w:rsidP="0097489E">
            <w:pPr>
              <w:jc w:val="center"/>
            </w:pPr>
            <w:r w:rsidRPr="00054F59">
              <w:t>18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55C5E" w14:textId="5949F21D" w:rsidR="0097489E" w:rsidRPr="00054F59" w:rsidRDefault="0097489E" w:rsidP="0097489E">
            <w:pPr>
              <w:jc w:val="center"/>
            </w:pPr>
            <w:r w:rsidRPr="00054F59">
              <w:t>Круглый стол «Право и хозяйство в социальном и антропологическом измерении», посвященный 100-й годовщине начала НЭПа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53CBE" w14:textId="1639B682" w:rsidR="0097489E" w:rsidRPr="00054F59" w:rsidRDefault="0097489E" w:rsidP="0097489E">
            <w:pPr>
              <w:jc w:val="center"/>
            </w:pPr>
            <w:r w:rsidRPr="00054F59">
              <w:t>14 июня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82083" w14:textId="39C867CB" w:rsidR="0097489E" w:rsidRPr="00054F59" w:rsidRDefault="0097489E" w:rsidP="0097489E">
            <w:pPr>
              <w:jc w:val="center"/>
            </w:pPr>
            <w:r w:rsidRPr="00054F59">
              <w:t>14 июня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4131D" w14:textId="14C59368" w:rsidR="0097489E" w:rsidRPr="00054F59" w:rsidRDefault="0097489E" w:rsidP="0097489E">
            <w:pPr>
              <w:jc w:val="center"/>
            </w:pPr>
            <w:r w:rsidRPr="00054F59">
              <w:t>круглый стол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E0AFE" w14:textId="7AB4AC22" w:rsidR="0097489E" w:rsidRPr="00054F59" w:rsidRDefault="0097489E" w:rsidP="0097489E">
            <w:pPr>
              <w:jc w:val="center"/>
            </w:pPr>
            <w:r w:rsidRPr="00054F59">
              <w:t>всероссийский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C8CC4" w14:textId="77777777" w:rsidR="0097489E" w:rsidRPr="00054F59" w:rsidRDefault="0097489E" w:rsidP="0097489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54F59">
              <w:t xml:space="preserve">Университет </w:t>
            </w:r>
          </w:p>
          <w:p w14:paraId="2DF0EAC9" w14:textId="77777777" w:rsidR="0097489E" w:rsidRPr="00054F59" w:rsidRDefault="0097489E" w:rsidP="0097489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54F59">
              <w:t xml:space="preserve">имени О.Е. Кутафина (МГЮА), </w:t>
            </w:r>
          </w:p>
          <w:p w14:paraId="6B986260" w14:textId="0E6BE19D" w:rsidR="0097489E" w:rsidRPr="00054F59" w:rsidRDefault="0097489E" w:rsidP="0097489E">
            <w:pPr>
              <w:jc w:val="center"/>
              <w:rPr>
                <w:color w:val="000000"/>
                <w:shd w:val="clear" w:color="auto" w:fill="FFFFFF"/>
              </w:rPr>
            </w:pPr>
            <w:r w:rsidRPr="00054F59">
              <w:t>Москва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2EE3E" w14:textId="35F147FA" w:rsidR="0097489E" w:rsidRPr="00054F59" w:rsidRDefault="0097489E" w:rsidP="0097489E">
            <w:pPr>
              <w:jc w:val="center"/>
            </w:pPr>
            <w:r w:rsidRPr="00054F59">
              <w:t>1</w:t>
            </w:r>
          </w:p>
        </w:tc>
      </w:tr>
      <w:tr w:rsidR="0097489E" w:rsidRPr="001C40B1" w14:paraId="12325B95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49DFA" w14:textId="0993DC76" w:rsidR="0097489E" w:rsidRPr="00054F59" w:rsidRDefault="0097489E" w:rsidP="0097489E">
            <w:pPr>
              <w:jc w:val="center"/>
            </w:pPr>
            <w:r w:rsidRPr="00054F59">
              <w:t>19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05F0E0" w14:textId="77777777" w:rsidR="00E30F27" w:rsidRPr="00054F59" w:rsidRDefault="00E30F27" w:rsidP="00E30F27">
            <w:pPr>
              <w:tabs>
                <w:tab w:val="left" w:pos="8849"/>
              </w:tabs>
              <w:ind w:right="32"/>
              <w:jc w:val="center"/>
            </w:pPr>
            <w:r w:rsidRPr="00054F59">
              <w:rPr>
                <w:lang w:val="en-US"/>
              </w:rPr>
              <w:t>I</w:t>
            </w:r>
            <w:r w:rsidRPr="00054F59">
              <w:t xml:space="preserve"> Вологодский региональный форум </w:t>
            </w:r>
          </w:p>
          <w:p w14:paraId="32F6991E" w14:textId="77777777" w:rsidR="00E30F27" w:rsidRPr="00054F59" w:rsidRDefault="00E30F27" w:rsidP="00E30F27">
            <w:pPr>
              <w:tabs>
                <w:tab w:val="left" w:pos="8849"/>
              </w:tabs>
              <w:ind w:right="32"/>
              <w:jc w:val="center"/>
            </w:pPr>
            <w:r w:rsidRPr="00054F59">
              <w:t xml:space="preserve">с международным участием </w:t>
            </w:r>
          </w:p>
          <w:p w14:paraId="06FD650D" w14:textId="395CE246" w:rsidR="0097489E" w:rsidRPr="00054F59" w:rsidRDefault="00E30F27" w:rsidP="00E30F27">
            <w:pPr>
              <w:jc w:val="center"/>
              <w:rPr>
                <w:bCs/>
              </w:rPr>
            </w:pPr>
            <w:r w:rsidRPr="00054F59">
              <w:t>«Право и экономика: стратегии регионального развития»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A6669" w14:textId="2CB9CB2C" w:rsidR="0097489E" w:rsidRPr="00054F59" w:rsidRDefault="00592DF9" w:rsidP="0097489E">
            <w:pPr>
              <w:jc w:val="center"/>
            </w:pPr>
            <w:r w:rsidRPr="00054F59">
              <w:t>23 марта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796F3" w14:textId="6EB427AE" w:rsidR="0097489E" w:rsidRPr="00054F59" w:rsidRDefault="00592DF9" w:rsidP="0097489E">
            <w:pPr>
              <w:jc w:val="center"/>
            </w:pPr>
            <w:r w:rsidRPr="00054F59">
              <w:t>24 марта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6A2B9" w14:textId="12A5AFA2" w:rsidR="0097489E" w:rsidRPr="00054F59" w:rsidRDefault="004B3A2A" w:rsidP="0097489E">
            <w:pPr>
              <w:jc w:val="center"/>
            </w:pPr>
            <w:r w:rsidRPr="00054F59">
              <w:t>ф</w:t>
            </w:r>
            <w:r w:rsidR="00E30F27" w:rsidRPr="00054F59">
              <w:t>орум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D60C3" w14:textId="50A4198C" w:rsidR="0097489E" w:rsidRPr="00054F59" w:rsidRDefault="00592DF9" w:rsidP="0097489E">
            <w:pPr>
              <w:jc w:val="center"/>
            </w:pPr>
            <w:r w:rsidRPr="00054F59">
              <w:t>региональный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5CC3E" w14:textId="74E06E16" w:rsidR="0097489E" w:rsidRPr="00054F59" w:rsidRDefault="00E30F27" w:rsidP="0097489E">
            <w:pPr>
              <w:jc w:val="center"/>
              <w:rPr>
                <w:color w:val="000000"/>
                <w:shd w:val="clear" w:color="auto" w:fill="FFFFFF"/>
              </w:rPr>
            </w:pPr>
            <w:r w:rsidRPr="00054F59">
              <w:t>СЗИ (филиал) Университета имени О.Е. Кутафина, Вологда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9313B" w14:textId="159B14EE" w:rsidR="0097489E" w:rsidRPr="00054F59" w:rsidRDefault="00E30F27" w:rsidP="0097489E">
            <w:pPr>
              <w:jc w:val="center"/>
            </w:pPr>
            <w:r w:rsidRPr="00054F59">
              <w:t>2</w:t>
            </w:r>
          </w:p>
        </w:tc>
      </w:tr>
      <w:tr w:rsidR="004C4605" w:rsidRPr="001C40B1" w14:paraId="583CD47C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048CB" w14:textId="7CAFDA93" w:rsidR="004C4605" w:rsidRPr="00054F59" w:rsidRDefault="004C4605" w:rsidP="004C4605">
            <w:pPr>
              <w:jc w:val="center"/>
            </w:pPr>
            <w:r w:rsidRPr="00054F59">
              <w:t>20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56592" w14:textId="42C1ABCE" w:rsidR="004C4605" w:rsidRPr="00054F59" w:rsidRDefault="004C4605" w:rsidP="004C4605">
            <w:pPr>
              <w:jc w:val="center"/>
            </w:pPr>
            <w:r w:rsidRPr="00054F59">
              <w:t xml:space="preserve">Международная научная конференция, посвященная 75-летию КарНЦ РАН «Интеграционные процессы в российском и международном научном пространстве: опыт и </w:t>
            </w:r>
            <w:r w:rsidR="006E29CC" w:rsidRPr="00054F59">
              <w:t>перспективы</w:t>
            </w:r>
            <w:r w:rsidRPr="00054F59">
              <w:t xml:space="preserve">»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65302" w14:textId="6AD43F78" w:rsidR="004C4605" w:rsidRPr="00054F59" w:rsidRDefault="0047615E" w:rsidP="004C4605">
            <w:pPr>
              <w:jc w:val="center"/>
            </w:pPr>
            <w:r w:rsidRPr="00054F59">
              <w:t>7</w:t>
            </w:r>
            <w:r w:rsidR="004C4605" w:rsidRPr="00054F59">
              <w:t xml:space="preserve"> октября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B1359" w14:textId="20A3A335" w:rsidR="004C4605" w:rsidRPr="00054F59" w:rsidRDefault="0047615E" w:rsidP="004C4605">
            <w:pPr>
              <w:jc w:val="center"/>
            </w:pPr>
            <w:r w:rsidRPr="00054F59">
              <w:t>8</w:t>
            </w:r>
            <w:r w:rsidR="004C4605" w:rsidRPr="00054F59">
              <w:t xml:space="preserve"> октября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209D7" w14:textId="65B23ECB" w:rsidR="004C4605" w:rsidRPr="00054F59" w:rsidRDefault="004C4605" w:rsidP="004C4605">
            <w:pPr>
              <w:jc w:val="center"/>
            </w:pPr>
            <w:r w:rsidRPr="00054F59">
              <w:t>конференция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032AF" w14:textId="021FD914" w:rsidR="004C4605" w:rsidRPr="00054F59" w:rsidRDefault="004C4605" w:rsidP="004C4605">
            <w:pPr>
              <w:jc w:val="center"/>
            </w:pPr>
            <w:r w:rsidRPr="00054F59">
              <w:t>международная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5122F" w14:textId="4C9E47DE" w:rsidR="004C4605" w:rsidRPr="00054F59" w:rsidRDefault="004C4605" w:rsidP="004C4605">
            <w:pPr>
              <w:jc w:val="center"/>
            </w:pPr>
            <w:r w:rsidRPr="00054F59">
              <w:t>КарНЦ РАН, Петрозаводск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75ECE" w14:textId="6F37FB05" w:rsidR="004C4605" w:rsidRPr="00054F59" w:rsidRDefault="004C4605" w:rsidP="004C4605">
            <w:pPr>
              <w:jc w:val="center"/>
            </w:pPr>
            <w:r w:rsidRPr="00054F59">
              <w:t>1</w:t>
            </w:r>
          </w:p>
        </w:tc>
      </w:tr>
      <w:tr w:rsidR="004C4605" w:rsidRPr="001C40B1" w14:paraId="2575520F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35FDA" w14:textId="5CE3D9C0" w:rsidR="004C4605" w:rsidRPr="00054F59" w:rsidRDefault="004C4605" w:rsidP="004C4605">
            <w:pPr>
              <w:jc w:val="center"/>
            </w:pPr>
            <w:r w:rsidRPr="00054F59">
              <w:t>21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1123A" w14:textId="180954EE" w:rsidR="004C4605" w:rsidRPr="00054F59" w:rsidRDefault="006E29CC" w:rsidP="004C4605">
            <w:pPr>
              <w:jc w:val="center"/>
            </w:pPr>
            <w:r w:rsidRPr="00054F59">
              <w:t>IV Международный юридический форум «Современные проблемы права и экономики в Европе и Азии»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5015A" w14:textId="55209385" w:rsidR="004C4605" w:rsidRPr="00054F59" w:rsidRDefault="006E29CC" w:rsidP="004C4605">
            <w:pPr>
              <w:jc w:val="center"/>
            </w:pPr>
            <w:r w:rsidRPr="00054F59">
              <w:t>12 сентября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1C212" w14:textId="6D569453" w:rsidR="004C4605" w:rsidRPr="00054F59" w:rsidRDefault="006E29CC" w:rsidP="004C4605">
            <w:pPr>
              <w:jc w:val="center"/>
            </w:pPr>
            <w:r w:rsidRPr="00054F59">
              <w:t>15 сентября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F076E" w14:textId="7F34FB6C" w:rsidR="004C4605" w:rsidRPr="00054F59" w:rsidRDefault="004B3A2A" w:rsidP="004C4605">
            <w:pPr>
              <w:jc w:val="center"/>
            </w:pPr>
            <w:r w:rsidRPr="00054F59">
              <w:t>ф</w:t>
            </w:r>
            <w:r w:rsidR="006E29CC" w:rsidRPr="00054F59">
              <w:t>орум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CC71A" w14:textId="59741398" w:rsidR="004C4605" w:rsidRPr="00054F59" w:rsidRDefault="006E29CC" w:rsidP="004C4605">
            <w:pPr>
              <w:jc w:val="center"/>
            </w:pPr>
            <w:r w:rsidRPr="00054F59">
              <w:t>международный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08410" w14:textId="77777777" w:rsidR="006E29CC" w:rsidRPr="00054F59" w:rsidRDefault="006E29CC" w:rsidP="004C4605">
            <w:pPr>
              <w:jc w:val="center"/>
            </w:pPr>
            <w:r w:rsidRPr="00054F59">
              <w:t>Университет имени О.Е. </w:t>
            </w:r>
          </w:p>
          <w:p w14:paraId="356EF681" w14:textId="17B987EE" w:rsidR="004C4605" w:rsidRPr="00054F59" w:rsidRDefault="006E29CC" w:rsidP="004C4605">
            <w:pPr>
              <w:jc w:val="center"/>
            </w:pPr>
            <w:r w:rsidRPr="00054F59">
              <w:t>Кутафина (МГЮА), Москва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38654" w14:textId="3B360980" w:rsidR="004C4605" w:rsidRPr="00054F59" w:rsidRDefault="0091658B" w:rsidP="004C4605">
            <w:pPr>
              <w:jc w:val="center"/>
            </w:pPr>
            <w:r w:rsidRPr="00054F59">
              <w:t>2</w:t>
            </w:r>
          </w:p>
        </w:tc>
      </w:tr>
      <w:tr w:rsidR="004C4605" w:rsidRPr="001C40B1" w14:paraId="2D1CD109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C32C1" w14:textId="26CD9C7E" w:rsidR="004C4605" w:rsidRPr="00054F59" w:rsidRDefault="004C4605" w:rsidP="004C4605">
            <w:pPr>
              <w:jc w:val="center"/>
            </w:pPr>
            <w:r w:rsidRPr="00054F59">
              <w:t>22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D6BD7" w14:textId="77777777" w:rsidR="00651DAC" w:rsidRPr="00054F59" w:rsidRDefault="00651DAC" w:rsidP="004C4605">
            <w:pPr>
              <w:jc w:val="center"/>
            </w:pPr>
            <w:r w:rsidRPr="00054F59">
              <w:t xml:space="preserve">Чаяновские чтения </w:t>
            </w:r>
          </w:p>
          <w:p w14:paraId="11B3E1B8" w14:textId="30683246" w:rsidR="004C4605" w:rsidRPr="00054F59" w:rsidRDefault="00651DAC" w:rsidP="004C4605">
            <w:pPr>
              <w:jc w:val="center"/>
              <w:rPr>
                <w:bCs/>
                <w:iCs/>
              </w:rPr>
            </w:pPr>
            <w:r w:rsidRPr="00054F59">
              <w:t>II Международная научно-практическая конференция по проблемам развития аграрной экономики «Цифровизация в контексте устойчивого социально-экономического развития агропромышленного комплекса»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70DE3" w14:textId="45E69095" w:rsidR="004C4605" w:rsidRPr="00054F59" w:rsidRDefault="00651DAC" w:rsidP="004C4605">
            <w:pPr>
              <w:jc w:val="center"/>
            </w:pPr>
            <w:r w:rsidRPr="00054F59">
              <w:t>19 октября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C803B" w14:textId="06267089" w:rsidR="004C4605" w:rsidRPr="00054F59" w:rsidRDefault="00651DAC" w:rsidP="004C4605">
            <w:pPr>
              <w:jc w:val="center"/>
            </w:pPr>
            <w:r w:rsidRPr="00054F59">
              <w:t>20 октября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004D8" w14:textId="617C3CF2" w:rsidR="004C4605" w:rsidRPr="00054F59" w:rsidRDefault="00651DAC" w:rsidP="004C4605">
            <w:pPr>
              <w:jc w:val="center"/>
            </w:pPr>
            <w:r w:rsidRPr="00054F59">
              <w:t xml:space="preserve">конференция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688CA" w14:textId="4ACCA1B1" w:rsidR="004C4605" w:rsidRPr="00054F59" w:rsidRDefault="00651DAC" w:rsidP="004C4605">
            <w:pPr>
              <w:jc w:val="center"/>
            </w:pPr>
            <w:r w:rsidRPr="00054F59">
              <w:t>международная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AA1AC" w14:textId="101FD79B" w:rsidR="004C4605" w:rsidRPr="00054F59" w:rsidRDefault="00651DAC" w:rsidP="004C4605">
            <w:pPr>
              <w:jc w:val="center"/>
              <w:rPr>
                <w:color w:val="000000"/>
                <w:shd w:val="clear" w:color="auto" w:fill="FFFFFF"/>
              </w:rPr>
            </w:pPr>
            <w:r w:rsidRPr="00054F59">
              <w:t>Институт экономики и управления АПК РГАУ – МСХА имени К.</w:t>
            </w:r>
            <w:r w:rsidR="0047615E" w:rsidRPr="00054F59">
              <w:t xml:space="preserve"> </w:t>
            </w:r>
            <w:r w:rsidRPr="00054F59">
              <w:t>А. Тимирязева, Москв</w:t>
            </w:r>
            <w:r w:rsidR="0047615E" w:rsidRPr="00054F59">
              <w:t>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919BA" w14:textId="37AFFB67" w:rsidR="004C4605" w:rsidRPr="00054F59" w:rsidRDefault="00651DAC" w:rsidP="004C4605">
            <w:pPr>
              <w:jc w:val="center"/>
            </w:pPr>
            <w:r w:rsidRPr="00054F59">
              <w:t>1</w:t>
            </w:r>
          </w:p>
        </w:tc>
      </w:tr>
      <w:tr w:rsidR="000458CB" w:rsidRPr="001C40B1" w14:paraId="570D264E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893CC" w14:textId="02220DC5" w:rsidR="000458CB" w:rsidRPr="00054F59" w:rsidRDefault="000458CB" w:rsidP="000458CB">
            <w:pPr>
              <w:jc w:val="center"/>
            </w:pPr>
            <w:r w:rsidRPr="00054F59">
              <w:t>23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ABBCC" w14:textId="48F9F5A6" w:rsidR="000458CB" w:rsidRPr="00054F59" w:rsidRDefault="000458CB" w:rsidP="000458CB">
            <w:pPr>
              <w:shd w:val="clear" w:color="auto" w:fill="FFFFFF"/>
              <w:ind w:right="-13"/>
              <w:jc w:val="center"/>
            </w:pPr>
            <w:r w:rsidRPr="00054F59">
              <w:rPr>
                <w:lang w:val="en-US"/>
              </w:rPr>
              <w:t>XXXI</w:t>
            </w:r>
            <w:r w:rsidRPr="00054F59">
              <w:t xml:space="preserve"> Международная научно-практическая конференция «Предотвращение. Спасение. Помощь»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34DEA" w14:textId="2D0AE973" w:rsidR="000458CB" w:rsidRPr="00054F59" w:rsidRDefault="000458CB" w:rsidP="000458CB">
            <w:pPr>
              <w:jc w:val="center"/>
              <w:rPr>
                <w:iCs/>
              </w:rPr>
            </w:pPr>
            <w:r w:rsidRPr="00054F59">
              <w:rPr>
                <w:iCs/>
              </w:rPr>
              <w:t>17 марта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0C473" w14:textId="01709CFF" w:rsidR="000458CB" w:rsidRPr="00054F59" w:rsidRDefault="000458CB" w:rsidP="000458CB">
            <w:pPr>
              <w:jc w:val="center"/>
              <w:rPr>
                <w:bCs/>
                <w:iCs/>
              </w:rPr>
            </w:pPr>
            <w:r w:rsidRPr="00054F59">
              <w:rPr>
                <w:iCs/>
              </w:rPr>
              <w:t>17 марта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D63B2" w14:textId="431429F5" w:rsidR="000458CB" w:rsidRPr="00054F59" w:rsidRDefault="000458CB" w:rsidP="000458CB">
            <w:pPr>
              <w:jc w:val="center"/>
            </w:pPr>
            <w:r w:rsidRPr="00054F59">
              <w:t xml:space="preserve">конференция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65725" w14:textId="779A6BF3" w:rsidR="000458CB" w:rsidRPr="00054F59" w:rsidRDefault="000458CB" w:rsidP="000458CB">
            <w:pPr>
              <w:jc w:val="center"/>
            </w:pPr>
            <w:r w:rsidRPr="00054F59">
              <w:t>международная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9D1C0" w14:textId="440EDB4B" w:rsidR="000458CB" w:rsidRPr="00054F59" w:rsidRDefault="000458CB" w:rsidP="000458CB">
            <w:pPr>
              <w:jc w:val="center"/>
              <w:rPr>
                <w:color w:val="000000"/>
                <w:shd w:val="clear" w:color="auto" w:fill="FFFFFF"/>
              </w:rPr>
            </w:pPr>
            <w:r w:rsidRPr="00054F59">
              <w:t>АГЗ МЧС России, Москва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08C24" w14:textId="081F7C16" w:rsidR="000458CB" w:rsidRPr="00054F59" w:rsidRDefault="000458CB" w:rsidP="000458CB">
            <w:pPr>
              <w:jc w:val="center"/>
            </w:pPr>
            <w:r w:rsidRPr="00054F59">
              <w:t>1</w:t>
            </w:r>
          </w:p>
        </w:tc>
      </w:tr>
      <w:tr w:rsidR="00050E04" w:rsidRPr="001C40B1" w14:paraId="31C99324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052DD" w14:textId="3B853D68" w:rsidR="00050E04" w:rsidRPr="00054F59" w:rsidRDefault="00050E04" w:rsidP="00050E04">
            <w:pPr>
              <w:jc w:val="center"/>
            </w:pPr>
            <w:r w:rsidRPr="00054F59">
              <w:t>24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7D948" w14:textId="6E91A40F" w:rsidR="00050E04" w:rsidRPr="00054F59" w:rsidRDefault="00050E04" w:rsidP="00050E04">
            <w:pPr>
              <w:shd w:val="clear" w:color="auto" w:fill="FFFFFF"/>
              <w:ind w:right="-13"/>
              <w:jc w:val="center"/>
            </w:pPr>
            <w:r w:rsidRPr="00054F59">
              <w:t>Международная научно-практическая конференция, посвященная памяти   Ф. М. Рудинского «Право и права человека в современном мире: тенденции, риски, перспективы развития»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74F56" w14:textId="2223749F" w:rsidR="00050E04" w:rsidRPr="00054F59" w:rsidRDefault="00050E04" w:rsidP="00050E04">
            <w:pPr>
              <w:jc w:val="center"/>
              <w:rPr>
                <w:color w:val="000000"/>
                <w:spacing w:val="1"/>
              </w:rPr>
            </w:pPr>
            <w:r w:rsidRPr="00054F59">
              <w:t>15 апреля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B6837" w14:textId="5F03BA98" w:rsidR="00050E04" w:rsidRPr="00054F59" w:rsidRDefault="00050E04" w:rsidP="00050E04">
            <w:pPr>
              <w:jc w:val="center"/>
              <w:rPr>
                <w:color w:val="000000"/>
                <w:spacing w:val="1"/>
              </w:rPr>
            </w:pPr>
            <w:r w:rsidRPr="00054F59">
              <w:t>15 апреля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9D4E0" w14:textId="3EE14034" w:rsidR="00050E04" w:rsidRPr="00054F59" w:rsidRDefault="00050E04" w:rsidP="00050E04">
            <w:pPr>
              <w:jc w:val="center"/>
            </w:pPr>
            <w:r w:rsidRPr="00054F59">
              <w:t xml:space="preserve">конференция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89FD7" w14:textId="6268EC85" w:rsidR="00050E04" w:rsidRPr="00054F59" w:rsidRDefault="00050E04" w:rsidP="00050E04">
            <w:pPr>
              <w:jc w:val="center"/>
            </w:pPr>
            <w:r w:rsidRPr="00054F59">
              <w:t>международная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F0E33" w14:textId="77777777" w:rsidR="00050E04" w:rsidRPr="00054F59" w:rsidRDefault="00050E04" w:rsidP="00050E04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54F59">
              <w:t>Московский городской педагогический университет,</w:t>
            </w:r>
          </w:p>
          <w:p w14:paraId="21A8EEB9" w14:textId="72E079B1" w:rsidR="00050E04" w:rsidRPr="00054F59" w:rsidRDefault="00050E04" w:rsidP="00050E04">
            <w:pPr>
              <w:jc w:val="center"/>
              <w:rPr>
                <w:bCs/>
                <w:color w:val="000000"/>
                <w:spacing w:val="1"/>
              </w:rPr>
            </w:pPr>
            <w:r w:rsidRPr="00054F59">
              <w:t>Москва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AED2C" w14:textId="5971C78E" w:rsidR="00050E04" w:rsidRPr="00054F59" w:rsidRDefault="00050E04" w:rsidP="00050E04">
            <w:pPr>
              <w:jc w:val="center"/>
            </w:pPr>
            <w:r w:rsidRPr="00054F59">
              <w:t>1</w:t>
            </w:r>
          </w:p>
        </w:tc>
      </w:tr>
      <w:tr w:rsidR="00050E04" w:rsidRPr="001C40B1" w14:paraId="37FEFE4F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FF4F6" w14:textId="365C4DC8" w:rsidR="00050E04" w:rsidRPr="00054F59" w:rsidRDefault="00050E04" w:rsidP="00050E04">
            <w:pPr>
              <w:jc w:val="center"/>
            </w:pPr>
            <w:r w:rsidRPr="00054F59">
              <w:t>25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436BB" w14:textId="131EEE54" w:rsidR="00DA258C" w:rsidRPr="00054F59" w:rsidRDefault="00DA258C" w:rsidP="00DA258C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54F59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Европейско-азиатский правовой конгресс, XIV сессия «Право как ценность», дискуссия </w:t>
            </w:r>
            <w:r w:rsidR="00901A48" w:rsidRPr="00054F59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</w:t>
            </w:r>
            <w:r w:rsidRPr="00054F59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Междисциплинаный подход к формированию </w:t>
            </w:r>
          </w:p>
          <w:p w14:paraId="61B54B52" w14:textId="2214FB39" w:rsidR="00050E04" w:rsidRPr="00054F59" w:rsidRDefault="00DA258C" w:rsidP="00DA258C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54F59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комфортной городской среды»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76D59" w14:textId="2BF40AFD" w:rsidR="00050E04" w:rsidRPr="00054F59" w:rsidRDefault="00901A48" w:rsidP="00050E04">
            <w:pPr>
              <w:jc w:val="center"/>
            </w:pPr>
            <w:r w:rsidRPr="00054F59">
              <w:t>4 июня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A99AB" w14:textId="62EBB7AC" w:rsidR="00050E04" w:rsidRPr="00054F59" w:rsidRDefault="00901A48" w:rsidP="00050E04">
            <w:pPr>
              <w:jc w:val="center"/>
            </w:pPr>
            <w:r w:rsidRPr="00054F59">
              <w:t>4 июня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600A6" w14:textId="2EFB79A2" w:rsidR="00050E04" w:rsidRPr="00054F59" w:rsidRDefault="00901A48" w:rsidP="00050E04">
            <w:pPr>
              <w:jc w:val="center"/>
            </w:pPr>
            <w:r w:rsidRPr="00054F59">
              <w:t>конгресс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3D4BE" w14:textId="6C2D7902" w:rsidR="00050E04" w:rsidRPr="00054F59" w:rsidRDefault="00901A48" w:rsidP="00050E04">
            <w:pPr>
              <w:jc w:val="center"/>
            </w:pPr>
            <w:r w:rsidRPr="00054F59">
              <w:t>международный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DF906" w14:textId="77777777" w:rsidR="00901A48" w:rsidRPr="00054F59" w:rsidRDefault="00901A48" w:rsidP="00901A48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54F59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Уральский государственный юридический университет,</w:t>
            </w:r>
          </w:p>
          <w:p w14:paraId="03056135" w14:textId="63070AD5" w:rsidR="00050E04" w:rsidRPr="00054F59" w:rsidRDefault="00901A48" w:rsidP="00901A48">
            <w:pPr>
              <w:jc w:val="center"/>
              <w:rPr>
                <w:color w:val="000000"/>
                <w:shd w:val="clear" w:color="auto" w:fill="FFFFFF"/>
              </w:rPr>
            </w:pPr>
            <w:r w:rsidRPr="00054F59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Екатеринбург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EDC1D" w14:textId="278833D8" w:rsidR="00050E04" w:rsidRPr="00054F59" w:rsidRDefault="00901A48" w:rsidP="00050E04">
            <w:pPr>
              <w:jc w:val="center"/>
            </w:pPr>
            <w:r w:rsidRPr="00054F59">
              <w:t>1</w:t>
            </w:r>
          </w:p>
        </w:tc>
      </w:tr>
      <w:tr w:rsidR="004C12FD" w:rsidRPr="001C40B1" w14:paraId="01627B57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CF18F" w14:textId="5F55676A" w:rsidR="004C12FD" w:rsidRPr="00054F59" w:rsidRDefault="004C12FD" w:rsidP="004C12FD">
            <w:pPr>
              <w:jc w:val="center"/>
            </w:pPr>
            <w:r w:rsidRPr="00054F59">
              <w:t>26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BE2DF" w14:textId="708B238C" w:rsidR="004C12FD" w:rsidRPr="00054F59" w:rsidRDefault="004C12FD" w:rsidP="004C12FD">
            <w:pPr>
              <w:shd w:val="clear" w:color="auto" w:fill="FFFFFF"/>
              <w:ind w:right="-13"/>
              <w:jc w:val="center"/>
              <w:rPr>
                <w:bCs/>
              </w:rPr>
            </w:pPr>
            <w:r w:rsidRPr="00054F59">
              <w:t>Международная научно-практическая конференция «Роль права в обеспечении благоприятной окружающей среды»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B82BF" w14:textId="24DFB5E3" w:rsidR="004C12FD" w:rsidRPr="00054F59" w:rsidRDefault="004C12FD" w:rsidP="004C12FD">
            <w:pPr>
              <w:jc w:val="center"/>
            </w:pPr>
            <w:r w:rsidRPr="00054F59">
              <w:t>24 ноября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38513" w14:textId="35517B0A" w:rsidR="004C12FD" w:rsidRPr="00054F59" w:rsidRDefault="004C12FD" w:rsidP="004C12FD">
            <w:pPr>
              <w:jc w:val="center"/>
            </w:pPr>
            <w:r w:rsidRPr="00054F59">
              <w:t>24 ноября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4D969" w14:textId="11EA039B" w:rsidR="004C12FD" w:rsidRPr="00054F59" w:rsidRDefault="004C12FD" w:rsidP="004C12FD">
            <w:pPr>
              <w:jc w:val="center"/>
            </w:pPr>
            <w:r w:rsidRPr="00054F59">
              <w:t>конференция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54AC4" w14:textId="59990409" w:rsidR="004C12FD" w:rsidRPr="00054F59" w:rsidRDefault="004C12FD" w:rsidP="004C12FD">
            <w:pPr>
              <w:jc w:val="center"/>
            </w:pPr>
            <w:r w:rsidRPr="00054F59">
              <w:t>международная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20ED5" w14:textId="5E3CA5FC" w:rsidR="004C12FD" w:rsidRPr="00054F59" w:rsidRDefault="004C12FD" w:rsidP="004C12FD">
            <w:pPr>
              <w:jc w:val="center"/>
            </w:pPr>
            <w:r w:rsidRPr="00054F59">
              <w:rPr>
                <w:bCs/>
              </w:rPr>
              <w:t>МГУ имени М. В. Ломоносова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FBBC0" w14:textId="48533E49" w:rsidR="004C12FD" w:rsidRPr="00054F59" w:rsidRDefault="004C12FD" w:rsidP="004C12FD">
            <w:pPr>
              <w:jc w:val="center"/>
            </w:pPr>
            <w:r w:rsidRPr="00054F59">
              <w:t>1</w:t>
            </w:r>
          </w:p>
        </w:tc>
      </w:tr>
      <w:tr w:rsidR="004C12FD" w:rsidRPr="001C40B1" w14:paraId="38B227F1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20454" w14:textId="571AB1B4" w:rsidR="004C12FD" w:rsidRPr="00054F59" w:rsidRDefault="004C12FD" w:rsidP="004C12FD">
            <w:pPr>
              <w:jc w:val="center"/>
            </w:pPr>
            <w:r w:rsidRPr="00054F59">
              <w:t>27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890C8" w14:textId="77777777" w:rsidR="004C12FD" w:rsidRPr="00054F59" w:rsidRDefault="004C12FD" w:rsidP="004C12FD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054F59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IV Межрегиональная научно-практическая конференция (с международным участием) </w:t>
            </w:r>
          </w:p>
          <w:p w14:paraId="003CDE71" w14:textId="5E97397F" w:rsidR="004C12FD" w:rsidRPr="00054F59" w:rsidRDefault="004C12FD" w:rsidP="004C12FD">
            <w:pPr>
              <w:shd w:val="clear" w:color="auto" w:fill="FFFFFF"/>
              <w:ind w:right="-13"/>
              <w:jc w:val="center"/>
              <w:rPr>
                <w:bCs/>
              </w:rPr>
            </w:pPr>
            <w:r w:rsidRPr="00054F59">
              <w:t>«От Биопродуктов к Биоэкономике»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E32F3" w14:textId="6A85AC1A" w:rsidR="004C12FD" w:rsidRPr="00054F59" w:rsidRDefault="004C12FD" w:rsidP="004C12FD">
            <w:pPr>
              <w:jc w:val="center"/>
            </w:pPr>
            <w:r w:rsidRPr="00054F59">
              <w:t>24 сентября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559F7" w14:textId="25286206" w:rsidR="004C12FD" w:rsidRPr="00054F59" w:rsidRDefault="004C12FD" w:rsidP="004C12FD">
            <w:pPr>
              <w:jc w:val="center"/>
            </w:pPr>
            <w:r w:rsidRPr="00054F59">
              <w:t>24 сентября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917BE" w14:textId="19454E55" w:rsidR="004C12FD" w:rsidRPr="00054F59" w:rsidRDefault="004C12FD" w:rsidP="004C12FD">
            <w:pPr>
              <w:jc w:val="center"/>
            </w:pPr>
            <w:r w:rsidRPr="00054F59">
              <w:t>конференция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0CB03" w14:textId="12DAD7AB" w:rsidR="004C12FD" w:rsidRPr="00054F59" w:rsidRDefault="004C12FD" w:rsidP="004C12FD">
            <w:pPr>
              <w:jc w:val="center"/>
            </w:pPr>
            <w:r w:rsidRPr="00054F59">
              <w:t>международная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064DB" w14:textId="77777777" w:rsidR="004C12FD" w:rsidRPr="00054F59" w:rsidRDefault="004C12FD" w:rsidP="004C12FD">
            <w:pPr>
              <w:jc w:val="center"/>
              <w:rPr>
                <w:bCs/>
              </w:rPr>
            </w:pPr>
            <w:r w:rsidRPr="00054F59">
              <w:rPr>
                <w:bCs/>
              </w:rPr>
              <w:t>Алтайский госуларст</w:t>
            </w:r>
          </w:p>
          <w:p w14:paraId="7B88F6A5" w14:textId="236FCA8E" w:rsidR="004C12FD" w:rsidRPr="00054F59" w:rsidRDefault="004C12FD" w:rsidP="004C12FD">
            <w:pPr>
              <w:jc w:val="center"/>
              <w:rPr>
                <w:color w:val="000000"/>
                <w:shd w:val="clear" w:color="auto" w:fill="FFFFFF"/>
              </w:rPr>
            </w:pPr>
            <w:r w:rsidRPr="00054F59">
              <w:rPr>
                <w:bCs/>
              </w:rPr>
              <w:t>венный университет, Барнаул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B1FDC" w14:textId="12BA5E0A" w:rsidR="004C12FD" w:rsidRPr="00054F59" w:rsidRDefault="004C12FD" w:rsidP="004C12FD">
            <w:pPr>
              <w:jc w:val="center"/>
            </w:pPr>
            <w:r w:rsidRPr="00054F59">
              <w:t>1</w:t>
            </w:r>
          </w:p>
        </w:tc>
      </w:tr>
      <w:tr w:rsidR="004C12FD" w:rsidRPr="001C40B1" w14:paraId="70D6C66E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C5A00" w14:textId="4D21E10A" w:rsidR="004C12FD" w:rsidRPr="00054F59" w:rsidRDefault="004C12FD" w:rsidP="004C12FD">
            <w:pPr>
              <w:jc w:val="center"/>
            </w:pPr>
            <w:r w:rsidRPr="00054F59">
              <w:t>28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59821" w14:textId="5A479237" w:rsidR="004C12FD" w:rsidRPr="00054F59" w:rsidRDefault="004C12FD" w:rsidP="004C12FD">
            <w:pPr>
              <w:shd w:val="clear" w:color="auto" w:fill="FFFFFF"/>
              <w:ind w:right="-13"/>
              <w:jc w:val="center"/>
              <w:rPr>
                <w:bCs/>
              </w:rPr>
            </w:pPr>
            <w:r w:rsidRPr="00054F59">
              <w:t xml:space="preserve">IV Международная научно-практическая конференция «Устойчивое развитие и «зелёный» рост на платформе управления инновациями»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9F391" w14:textId="06C1324F" w:rsidR="004C12FD" w:rsidRPr="00054F59" w:rsidRDefault="004C12FD" w:rsidP="004C12FD">
            <w:pPr>
              <w:jc w:val="center"/>
            </w:pPr>
            <w:r w:rsidRPr="00054F59">
              <w:t>27 мая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1E9C1" w14:textId="3CB3AA82" w:rsidR="004C12FD" w:rsidRPr="00054F59" w:rsidRDefault="004C12FD" w:rsidP="004C12FD">
            <w:pPr>
              <w:jc w:val="center"/>
            </w:pPr>
            <w:r w:rsidRPr="00054F59">
              <w:t>28 мая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1500E" w14:textId="53A124B4" w:rsidR="004C12FD" w:rsidRPr="00054F59" w:rsidRDefault="004C12FD" w:rsidP="004C12FD">
            <w:pPr>
              <w:jc w:val="center"/>
            </w:pPr>
            <w:r w:rsidRPr="00054F59">
              <w:t>конференция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8F2BE" w14:textId="6809E14F" w:rsidR="004C12FD" w:rsidRPr="00054F59" w:rsidRDefault="004C12FD" w:rsidP="004C12FD">
            <w:pPr>
              <w:jc w:val="center"/>
            </w:pPr>
            <w:r w:rsidRPr="00054F59">
              <w:t>международная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52BB4" w14:textId="795FCF03" w:rsidR="004C12FD" w:rsidRPr="00054F59" w:rsidRDefault="004C12FD" w:rsidP="004C12FD">
            <w:pPr>
              <w:jc w:val="center"/>
              <w:rPr>
                <w:color w:val="000000"/>
                <w:shd w:val="clear" w:color="auto" w:fill="FFFFFF"/>
              </w:rPr>
            </w:pPr>
            <w:r w:rsidRPr="00054F59">
              <w:t>Балтийский Федеральный Университет им. И. Канта Калининград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A7993" w14:textId="6B959F8C" w:rsidR="004C12FD" w:rsidRPr="00054F59" w:rsidRDefault="004C12FD" w:rsidP="004C12FD">
            <w:pPr>
              <w:jc w:val="center"/>
            </w:pPr>
            <w:r w:rsidRPr="00054F59">
              <w:t>1</w:t>
            </w:r>
          </w:p>
        </w:tc>
      </w:tr>
      <w:tr w:rsidR="004C12FD" w:rsidRPr="001C40B1" w14:paraId="70F20892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99CBC" w14:textId="3D845140" w:rsidR="004C12FD" w:rsidRPr="00054F59" w:rsidRDefault="004C12FD" w:rsidP="004C12FD">
            <w:pPr>
              <w:jc w:val="center"/>
            </w:pPr>
            <w:r w:rsidRPr="00054F59">
              <w:t>29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E96B5" w14:textId="799BFBD5" w:rsidR="004C12FD" w:rsidRPr="00054F59" w:rsidRDefault="004C12FD" w:rsidP="004C12FD">
            <w:pPr>
              <w:shd w:val="clear" w:color="auto" w:fill="FFFFFF"/>
              <w:ind w:right="-13"/>
              <w:jc w:val="center"/>
              <w:rPr>
                <w:color w:val="333333"/>
                <w:shd w:val="clear" w:color="auto" w:fill="FFFFFF"/>
              </w:rPr>
            </w:pPr>
            <w:r w:rsidRPr="00054F59">
              <w:t>IX Международная научно-практическая конференция «бизнес. наука. образование.  правовые и экономические аспект»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8A9B8" w14:textId="701917BB" w:rsidR="004C12FD" w:rsidRPr="00054F59" w:rsidRDefault="004C12FD" w:rsidP="004C12FD">
            <w:pPr>
              <w:jc w:val="center"/>
            </w:pPr>
            <w:r w:rsidRPr="00054F59">
              <w:t>22 апреля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3DD60" w14:textId="0DB05CCB" w:rsidR="004C12FD" w:rsidRPr="00054F59" w:rsidRDefault="004C12FD" w:rsidP="004C12FD">
            <w:pPr>
              <w:jc w:val="center"/>
            </w:pPr>
            <w:r w:rsidRPr="00054F59">
              <w:t>22 апреля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06425" w14:textId="41E494F6" w:rsidR="004C12FD" w:rsidRPr="00054F59" w:rsidRDefault="004C12FD" w:rsidP="004C12FD">
            <w:pPr>
              <w:jc w:val="center"/>
            </w:pPr>
            <w:r w:rsidRPr="00054F59">
              <w:t>конференция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EC918" w14:textId="79338A90" w:rsidR="004C12FD" w:rsidRPr="00054F59" w:rsidRDefault="004C12FD" w:rsidP="004C12FD">
            <w:pPr>
              <w:jc w:val="center"/>
            </w:pPr>
            <w:r w:rsidRPr="00054F59">
              <w:t>международная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555B2" w14:textId="4957B76A" w:rsidR="004C12FD" w:rsidRPr="00054F59" w:rsidRDefault="004C12FD" w:rsidP="004C12FD">
            <w:pPr>
              <w:jc w:val="center"/>
            </w:pPr>
            <w:r w:rsidRPr="00054F59">
              <w:t>СЗИ (филиал) Университета имени О.Е. Кутафина (МГЮА), Вологда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53514" w14:textId="6616A8A1" w:rsidR="004C12FD" w:rsidRPr="00054F59" w:rsidRDefault="004C12FD" w:rsidP="004C12FD">
            <w:pPr>
              <w:jc w:val="center"/>
            </w:pPr>
            <w:r w:rsidRPr="00054F59">
              <w:t>1</w:t>
            </w:r>
          </w:p>
        </w:tc>
      </w:tr>
      <w:tr w:rsidR="004C12FD" w:rsidRPr="001C40B1" w14:paraId="0622CEE8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279B3" w14:textId="4B83095B" w:rsidR="004C12FD" w:rsidRPr="00054F59" w:rsidRDefault="004C12FD" w:rsidP="004C12FD">
            <w:pPr>
              <w:jc w:val="center"/>
            </w:pPr>
            <w:r w:rsidRPr="00054F59">
              <w:t>30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3BA38" w14:textId="45243626" w:rsidR="004C12FD" w:rsidRPr="00054F59" w:rsidRDefault="004C12FD" w:rsidP="004C12FD">
            <w:pPr>
              <w:shd w:val="clear" w:color="auto" w:fill="FFFFFF"/>
              <w:ind w:right="-13"/>
              <w:jc w:val="center"/>
              <w:rPr>
                <w:color w:val="000000"/>
              </w:rPr>
            </w:pPr>
            <w:r w:rsidRPr="00054F59">
              <w:rPr>
                <w:lang w:val="en-US"/>
              </w:rPr>
              <w:t>XV</w:t>
            </w:r>
            <w:r w:rsidRPr="00054F59">
              <w:t xml:space="preserve"> Международная научно-практическая конференция   «Правовые акты и правовые договоры: проблемы теории и практики»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BC94A" w14:textId="193E2513" w:rsidR="004C12FD" w:rsidRPr="00054F59" w:rsidRDefault="004C12FD" w:rsidP="004C12FD">
            <w:pPr>
              <w:jc w:val="center"/>
            </w:pPr>
            <w:r w:rsidRPr="00054F59">
              <w:t>20 апреля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5F8A4" w14:textId="00211882" w:rsidR="004C12FD" w:rsidRPr="00054F59" w:rsidRDefault="004C12FD" w:rsidP="004C12FD">
            <w:pPr>
              <w:jc w:val="center"/>
            </w:pPr>
            <w:r w:rsidRPr="00054F59">
              <w:t>22 апреля 2022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0A6D7" w14:textId="10B5D519" w:rsidR="004C12FD" w:rsidRPr="00054F59" w:rsidRDefault="004C12FD" w:rsidP="004C12FD">
            <w:pPr>
              <w:jc w:val="center"/>
            </w:pPr>
            <w:r w:rsidRPr="00054F59">
              <w:t>конференция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D31F1" w14:textId="2ABCD775" w:rsidR="004C12FD" w:rsidRPr="00054F59" w:rsidRDefault="004C12FD" w:rsidP="004C12FD">
            <w:pPr>
              <w:jc w:val="center"/>
            </w:pPr>
            <w:r w:rsidRPr="00054F59">
              <w:t>международная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11A7FD" w14:textId="29A26E44" w:rsidR="004C12FD" w:rsidRPr="00054F59" w:rsidRDefault="004C12FD" w:rsidP="004C12FD">
            <w:pPr>
              <w:jc w:val="center"/>
            </w:pPr>
            <w:r w:rsidRPr="00054F59">
              <w:t>РГУП, Москва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69303" w14:textId="4038FE54" w:rsidR="004C12FD" w:rsidRPr="00054F59" w:rsidRDefault="00D04388" w:rsidP="004C12FD">
            <w:pPr>
              <w:jc w:val="center"/>
            </w:pPr>
            <w:r w:rsidRPr="00054F59">
              <w:t>3</w:t>
            </w:r>
          </w:p>
        </w:tc>
      </w:tr>
      <w:tr w:rsidR="004C12FD" w:rsidRPr="001C40B1" w14:paraId="583CDA6E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94B3E" w14:textId="0EA80DF0" w:rsidR="004C12FD" w:rsidRPr="00054F59" w:rsidRDefault="004C12FD" w:rsidP="004C12FD">
            <w:pPr>
              <w:jc w:val="center"/>
            </w:pPr>
            <w:r w:rsidRPr="00054F59">
              <w:t>31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88276" w14:textId="576CECAF" w:rsidR="004C12FD" w:rsidRPr="00054F59" w:rsidRDefault="004C12FD" w:rsidP="004C12FD">
            <w:pPr>
              <w:shd w:val="clear" w:color="auto" w:fill="FFFFFF"/>
              <w:ind w:right="-13"/>
              <w:jc w:val="center"/>
              <w:rPr>
                <w:color w:val="000000"/>
              </w:rPr>
            </w:pPr>
            <w:r w:rsidRPr="00054F59">
              <w:t>Круглый стол «Право и хозяйство в социальном и антропологическом измерении», посвященный 100-й годовщине начала НЭПа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1A2EF" w14:textId="08C0E871" w:rsidR="004C12FD" w:rsidRPr="00054F59" w:rsidRDefault="004C12FD" w:rsidP="004C12FD">
            <w:pPr>
              <w:jc w:val="center"/>
            </w:pPr>
            <w:r w:rsidRPr="00054F59">
              <w:t>14 июня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4A243" w14:textId="6BA1FBFC" w:rsidR="004C12FD" w:rsidRPr="00054F59" w:rsidRDefault="004C12FD" w:rsidP="004C12FD">
            <w:pPr>
              <w:jc w:val="center"/>
            </w:pPr>
            <w:r w:rsidRPr="00054F59">
              <w:t>14 июня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1AC59" w14:textId="404CD095" w:rsidR="004C12FD" w:rsidRPr="00054F59" w:rsidRDefault="004C12FD" w:rsidP="004C12FD">
            <w:pPr>
              <w:jc w:val="center"/>
            </w:pPr>
            <w:r w:rsidRPr="00054F59">
              <w:t>круглый стол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D9B2A" w14:textId="5DEABC78" w:rsidR="004C12FD" w:rsidRPr="00054F59" w:rsidRDefault="004C12FD" w:rsidP="004C12FD">
            <w:pPr>
              <w:jc w:val="center"/>
            </w:pPr>
            <w:r w:rsidRPr="00054F59">
              <w:t>всероссийский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D275B" w14:textId="77777777" w:rsidR="004C12FD" w:rsidRPr="00054F59" w:rsidRDefault="004C12FD" w:rsidP="004C12FD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54F59">
              <w:t xml:space="preserve">Университет </w:t>
            </w:r>
          </w:p>
          <w:p w14:paraId="57EB86C7" w14:textId="77777777" w:rsidR="004C12FD" w:rsidRPr="00054F59" w:rsidRDefault="004C12FD" w:rsidP="004C12FD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54F59">
              <w:t xml:space="preserve">имени О.Е. Кутафина (МГЮА), </w:t>
            </w:r>
          </w:p>
          <w:p w14:paraId="47366303" w14:textId="019E6D65" w:rsidR="004C12FD" w:rsidRPr="00054F59" w:rsidRDefault="004C12FD" w:rsidP="004C12FD">
            <w:pPr>
              <w:jc w:val="center"/>
            </w:pPr>
            <w:r w:rsidRPr="00054F59">
              <w:t>Москва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1523E" w14:textId="334A2A94" w:rsidR="004C12FD" w:rsidRPr="00054F59" w:rsidRDefault="004C12FD" w:rsidP="004C12FD">
            <w:pPr>
              <w:jc w:val="center"/>
            </w:pPr>
            <w:r w:rsidRPr="00054F59">
              <w:t>1</w:t>
            </w:r>
          </w:p>
        </w:tc>
      </w:tr>
      <w:tr w:rsidR="004C12FD" w:rsidRPr="001C40B1" w14:paraId="17A0401B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D6110" w14:textId="6F6492CD" w:rsidR="004C12FD" w:rsidRPr="00054F59" w:rsidRDefault="004C12FD" w:rsidP="004C12FD">
            <w:pPr>
              <w:jc w:val="center"/>
            </w:pPr>
            <w:r w:rsidRPr="00054F59">
              <w:t>32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75ACA" w14:textId="77777777" w:rsidR="004C12FD" w:rsidRPr="00054F59" w:rsidRDefault="004C12FD" w:rsidP="004C12FD">
            <w:pPr>
              <w:tabs>
                <w:tab w:val="left" w:pos="8849"/>
              </w:tabs>
              <w:ind w:right="32"/>
              <w:jc w:val="center"/>
            </w:pPr>
            <w:r w:rsidRPr="00054F59">
              <w:rPr>
                <w:lang w:val="en-US"/>
              </w:rPr>
              <w:t>I</w:t>
            </w:r>
            <w:r w:rsidRPr="00054F59">
              <w:t xml:space="preserve"> Вологодский региональный форум </w:t>
            </w:r>
          </w:p>
          <w:p w14:paraId="21C2B979" w14:textId="77777777" w:rsidR="004C12FD" w:rsidRPr="00054F59" w:rsidRDefault="004C12FD" w:rsidP="004C12FD">
            <w:pPr>
              <w:tabs>
                <w:tab w:val="left" w:pos="8849"/>
              </w:tabs>
              <w:ind w:right="32"/>
              <w:jc w:val="center"/>
            </w:pPr>
            <w:r w:rsidRPr="00054F59">
              <w:t xml:space="preserve">с международным участием </w:t>
            </w:r>
          </w:p>
          <w:p w14:paraId="5AE176CE" w14:textId="46521DD7" w:rsidR="004C12FD" w:rsidRPr="00054F59" w:rsidRDefault="004C12FD" w:rsidP="004C12FD">
            <w:pPr>
              <w:ind w:firstLine="181"/>
              <w:jc w:val="center"/>
            </w:pPr>
            <w:r w:rsidRPr="00054F59">
              <w:t>«Право и экономика: стратегии регионального развития»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7AE6E" w14:textId="574F9480" w:rsidR="004C12FD" w:rsidRPr="00054F59" w:rsidRDefault="004C12FD" w:rsidP="004C12FD">
            <w:pPr>
              <w:jc w:val="center"/>
            </w:pPr>
            <w:r w:rsidRPr="00054F59">
              <w:t>23 марта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B7386" w14:textId="2300D2B6" w:rsidR="004C12FD" w:rsidRPr="00054F59" w:rsidRDefault="004C12FD" w:rsidP="004C12FD">
            <w:pPr>
              <w:jc w:val="center"/>
            </w:pPr>
            <w:r w:rsidRPr="00054F59">
              <w:t>24 марта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BB30C" w14:textId="71A04C48" w:rsidR="004C12FD" w:rsidRPr="00054F59" w:rsidRDefault="004C12FD" w:rsidP="004C12FD">
            <w:pPr>
              <w:jc w:val="center"/>
            </w:pPr>
            <w:r w:rsidRPr="00054F59">
              <w:t>форум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0A542" w14:textId="2D9B60E4" w:rsidR="004C12FD" w:rsidRPr="00054F59" w:rsidRDefault="004C12FD" w:rsidP="004C12FD">
            <w:pPr>
              <w:jc w:val="center"/>
            </w:pPr>
            <w:r w:rsidRPr="00054F59">
              <w:t>региональный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09CE9" w14:textId="3CE0D2AF" w:rsidR="004C12FD" w:rsidRPr="00054F59" w:rsidRDefault="004C12FD" w:rsidP="004C12FD">
            <w:pPr>
              <w:ind w:left="-57"/>
              <w:jc w:val="center"/>
            </w:pPr>
            <w:r w:rsidRPr="00054F59">
              <w:t>СЗИ (филиал) Университета имени О.Е. Кутафина, Вологда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05882" w14:textId="5FC277DA" w:rsidR="004C12FD" w:rsidRPr="00054F59" w:rsidRDefault="004C12FD" w:rsidP="004C12FD">
            <w:pPr>
              <w:jc w:val="center"/>
            </w:pPr>
            <w:r w:rsidRPr="00054F59">
              <w:t>2</w:t>
            </w:r>
          </w:p>
        </w:tc>
      </w:tr>
      <w:tr w:rsidR="004C12FD" w:rsidRPr="001C40B1" w14:paraId="68B66F62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F2DFE" w14:textId="7DFC0932" w:rsidR="004C12FD" w:rsidRPr="00054F59" w:rsidRDefault="004C12FD" w:rsidP="004C12FD">
            <w:pPr>
              <w:jc w:val="center"/>
            </w:pPr>
            <w:r w:rsidRPr="00054F59">
              <w:t>33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41C9A" w14:textId="17FF64D5" w:rsidR="004C12FD" w:rsidRPr="00054F59" w:rsidRDefault="004C12FD" w:rsidP="004C12FD">
            <w:pPr>
              <w:pStyle w:val="af3"/>
              <w:rPr>
                <w:b w:val="0"/>
                <w:bCs w:val="0"/>
                <w:sz w:val="20"/>
                <w:szCs w:val="20"/>
              </w:rPr>
            </w:pPr>
            <w:r w:rsidRPr="00054F59">
              <w:rPr>
                <w:b w:val="0"/>
                <w:bCs w:val="0"/>
                <w:sz w:val="20"/>
                <w:szCs w:val="20"/>
              </w:rPr>
              <w:t xml:space="preserve">Международная научная конференция, посвященная 75-летию КарНЦ РАН «Интеграционные процессы в российском и международном научном пространстве: опыт и перспективы»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A03AF" w14:textId="3BCC1061" w:rsidR="004C12FD" w:rsidRPr="00054F59" w:rsidRDefault="004C12FD" w:rsidP="004C12FD">
            <w:pPr>
              <w:jc w:val="center"/>
            </w:pPr>
            <w:r w:rsidRPr="00054F59">
              <w:t>7 октября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C0BD8" w14:textId="1E9D1A47" w:rsidR="004C12FD" w:rsidRPr="00054F59" w:rsidRDefault="004C12FD" w:rsidP="004C12FD">
            <w:pPr>
              <w:jc w:val="center"/>
            </w:pPr>
            <w:r w:rsidRPr="00054F59">
              <w:t>8 октября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F2AF3" w14:textId="0C05E2BF" w:rsidR="004C12FD" w:rsidRPr="00054F59" w:rsidRDefault="004C12FD" w:rsidP="004C12FD">
            <w:pPr>
              <w:jc w:val="center"/>
            </w:pPr>
            <w:r w:rsidRPr="00054F59">
              <w:t>конференция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F58B5" w14:textId="58D881C4" w:rsidR="004C12FD" w:rsidRPr="00054F59" w:rsidRDefault="004C12FD" w:rsidP="004C12FD">
            <w:pPr>
              <w:jc w:val="center"/>
            </w:pPr>
            <w:r w:rsidRPr="00054F59">
              <w:t>международная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B0CF0" w14:textId="04F727E1" w:rsidR="004C12FD" w:rsidRPr="00054F59" w:rsidRDefault="004C12FD" w:rsidP="004C12FD">
            <w:pPr>
              <w:ind w:left="-57"/>
              <w:jc w:val="center"/>
            </w:pPr>
            <w:r w:rsidRPr="00054F59">
              <w:t>КарНЦ РАН, Петрозаводск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C56AF" w14:textId="02B98AB3" w:rsidR="004C12FD" w:rsidRPr="00054F59" w:rsidRDefault="004C12FD" w:rsidP="004C12FD">
            <w:pPr>
              <w:jc w:val="center"/>
            </w:pPr>
            <w:r w:rsidRPr="00054F59">
              <w:t>1</w:t>
            </w:r>
          </w:p>
        </w:tc>
      </w:tr>
      <w:tr w:rsidR="004C12FD" w:rsidRPr="001C40B1" w14:paraId="71E13FC5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8FBF0" w14:textId="7D623A36" w:rsidR="004C12FD" w:rsidRPr="00054F59" w:rsidRDefault="004C12FD" w:rsidP="004C12FD">
            <w:pPr>
              <w:jc w:val="center"/>
            </w:pPr>
            <w:r w:rsidRPr="00054F59">
              <w:t>34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5E19C" w14:textId="18C196E4" w:rsidR="004C12FD" w:rsidRPr="00054F59" w:rsidRDefault="004C12FD" w:rsidP="004C12FD">
            <w:pPr>
              <w:pStyle w:val="af3"/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054F59">
              <w:rPr>
                <w:b w:val="0"/>
                <w:bCs w:val="0"/>
                <w:sz w:val="20"/>
                <w:szCs w:val="20"/>
              </w:rPr>
              <w:t>IV Международный юридический форум «Современные проблемы права и экономики в Европе и Азии»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CD2B8" w14:textId="55C66C7D" w:rsidR="004C12FD" w:rsidRPr="00054F59" w:rsidRDefault="004C12FD" w:rsidP="004C12FD">
            <w:pPr>
              <w:jc w:val="center"/>
            </w:pPr>
            <w:r w:rsidRPr="00054F59">
              <w:t>12 сентября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CCDC2" w14:textId="383CD213" w:rsidR="004C12FD" w:rsidRPr="00054F59" w:rsidRDefault="004C12FD" w:rsidP="004C12FD">
            <w:pPr>
              <w:jc w:val="center"/>
            </w:pPr>
            <w:r w:rsidRPr="00054F59">
              <w:t>15 сентября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E817D" w14:textId="1053F481" w:rsidR="004C12FD" w:rsidRPr="00054F59" w:rsidRDefault="004C12FD" w:rsidP="004C12FD">
            <w:pPr>
              <w:jc w:val="center"/>
            </w:pPr>
            <w:r w:rsidRPr="00054F59">
              <w:t>форум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A758D" w14:textId="7FD7A4EB" w:rsidR="004C12FD" w:rsidRPr="00054F59" w:rsidRDefault="004C12FD" w:rsidP="004C12FD">
            <w:pPr>
              <w:jc w:val="center"/>
            </w:pPr>
            <w:r w:rsidRPr="00054F59">
              <w:t>международный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EC415" w14:textId="77777777" w:rsidR="004C12FD" w:rsidRPr="00054F59" w:rsidRDefault="004C12FD" w:rsidP="004C12FD">
            <w:pPr>
              <w:jc w:val="center"/>
            </w:pPr>
            <w:r w:rsidRPr="00054F59">
              <w:t>Университет имени О.Е. </w:t>
            </w:r>
          </w:p>
          <w:p w14:paraId="5FAC4D3B" w14:textId="13152516" w:rsidR="004C12FD" w:rsidRPr="00054F59" w:rsidRDefault="004C12FD" w:rsidP="004C12FD">
            <w:pPr>
              <w:ind w:left="-57"/>
              <w:jc w:val="center"/>
            </w:pPr>
            <w:r w:rsidRPr="00054F59">
              <w:t>Кутафина (МГЮА), Москва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BB44F" w14:textId="230A93AD" w:rsidR="004C12FD" w:rsidRPr="00054F59" w:rsidRDefault="004C12FD" w:rsidP="004C12FD">
            <w:pPr>
              <w:jc w:val="center"/>
            </w:pPr>
            <w:r w:rsidRPr="00054F59">
              <w:t>2</w:t>
            </w:r>
          </w:p>
        </w:tc>
      </w:tr>
      <w:tr w:rsidR="004C12FD" w:rsidRPr="001C40B1" w14:paraId="7614C5A3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578B4" w14:textId="35EDAE0C" w:rsidR="004C12FD" w:rsidRPr="00054F59" w:rsidRDefault="004C12FD" w:rsidP="004C12FD">
            <w:pPr>
              <w:jc w:val="center"/>
            </w:pPr>
            <w:r w:rsidRPr="00054F59">
              <w:t>35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C6D19" w14:textId="77777777" w:rsidR="004C12FD" w:rsidRPr="00054F59" w:rsidRDefault="004C12FD" w:rsidP="004C12FD">
            <w:pPr>
              <w:jc w:val="center"/>
            </w:pPr>
            <w:r w:rsidRPr="00054F59">
              <w:t xml:space="preserve">Чаяновские чтения </w:t>
            </w:r>
          </w:p>
          <w:p w14:paraId="1D748143" w14:textId="02322317" w:rsidR="004C12FD" w:rsidRPr="00054F59" w:rsidRDefault="004C12FD" w:rsidP="004C12FD">
            <w:pPr>
              <w:pStyle w:val="af3"/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054F59">
              <w:rPr>
                <w:b w:val="0"/>
                <w:bCs w:val="0"/>
                <w:sz w:val="20"/>
                <w:szCs w:val="20"/>
              </w:rPr>
              <w:t>II Международная научно-практическая конференция по проблемам развития аграрной экономики «Цифровизация в контексте устойчивого социально-экономического развития агропромышленного комплекса»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FA216" w14:textId="5878D603" w:rsidR="004C12FD" w:rsidRPr="00054F59" w:rsidRDefault="004C12FD" w:rsidP="004C12FD">
            <w:pPr>
              <w:jc w:val="center"/>
            </w:pPr>
            <w:r w:rsidRPr="00054F59">
              <w:t>19 октября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9E90E" w14:textId="2EB714D3" w:rsidR="004C12FD" w:rsidRPr="00054F59" w:rsidRDefault="004C12FD" w:rsidP="004C12FD">
            <w:pPr>
              <w:jc w:val="center"/>
            </w:pPr>
            <w:r w:rsidRPr="00054F59">
              <w:t>20 октября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E875E" w14:textId="40A6A411" w:rsidR="004C12FD" w:rsidRPr="00054F59" w:rsidRDefault="004C12FD" w:rsidP="004C12FD">
            <w:pPr>
              <w:jc w:val="center"/>
            </w:pPr>
            <w:r w:rsidRPr="00054F59">
              <w:t xml:space="preserve">конференция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BED5A" w14:textId="53F0E99B" w:rsidR="004C12FD" w:rsidRPr="00054F59" w:rsidRDefault="004C12FD" w:rsidP="004C12FD">
            <w:pPr>
              <w:jc w:val="center"/>
            </w:pPr>
            <w:r w:rsidRPr="00054F59">
              <w:t>международная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D651F" w14:textId="5C3EB972" w:rsidR="004C12FD" w:rsidRPr="00054F59" w:rsidRDefault="004C12FD" w:rsidP="004C12FD">
            <w:pPr>
              <w:ind w:left="-57"/>
              <w:jc w:val="center"/>
            </w:pPr>
            <w:r w:rsidRPr="00054F59">
              <w:t>Институт экономики и управления АПК РГАУ – МСХА имени К.А. Тимирязева, Москва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D1E6B" w14:textId="67D0127D" w:rsidR="004C12FD" w:rsidRPr="00054F59" w:rsidRDefault="004C12FD" w:rsidP="004C12FD">
            <w:pPr>
              <w:jc w:val="center"/>
            </w:pPr>
            <w:r w:rsidRPr="00054F59">
              <w:t>1</w:t>
            </w:r>
          </w:p>
        </w:tc>
      </w:tr>
      <w:tr w:rsidR="00CC5143" w:rsidRPr="001C40B1" w14:paraId="2DE501D1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A9A36" w14:textId="3527C51D" w:rsidR="00CC5143" w:rsidRPr="00054F59" w:rsidRDefault="00CC5143" w:rsidP="00CC5143">
            <w:pPr>
              <w:jc w:val="center"/>
            </w:pPr>
            <w:r w:rsidRPr="00054F59">
              <w:t>3</w:t>
            </w:r>
            <w:r w:rsidR="00BA66B4" w:rsidRPr="00054F59">
              <w:t>6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AD059" w14:textId="5CCAEEF6" w:rsidR="00CC5143" w:rsidRPr="00054F59" w:rsidRDefault="00CC5143" w:rsidP="00CC5143">
            <w:pPr>
              <w:pStyle w:val="af3"/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054F59">
              <w:rPr>
                <w:b w:val="0"/>
                <w:bCs w:val="0"/>
                <w:sz w:val="20"/>
                <w:szCs w:val="20"/>
                <w:shd w:val="clear" w:color="auto" w:fill="FFFFFF"/>
              </w:rPr>
              <w:t>14-я Всероссийская конференция</w:t>
            </w:r>
            <w:r w:rsidRPr="00054F59">
              <w:rPr>
                <w:b w:val="0"/>
                <w:bCs w:val="0"/>
                <w:sz w:val="20"/>
                <w:szCs w:val="20"/>
              </w:rPr>
              <w:br/>
            </w:r>
            <w:r w:rsidRPr="00054F59">
              <w:rPr>
                <w:rStyle w:val="af6"/>
                <w:sz w:val="20"/>
                <w:szCs w:val="20"/>
                <w:shd w:val="clear" w:color="auto" w:fill="FFFFFF"/>
              </w:rPr>
              <w:t>«Недропользование в России: государственное регулирование и практика»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7D227" w14:textId="3A9EB0F1" w:rsidR="00CC5143" w:rsidRPr="00054F59" w:rsidRDefault="00CC5143" w:rsidP="00CC5143">
            <w:pPr>
              <w:jc w:val="center"/>
            </w:pPr>
            <w:r w:rsidRPr="00054F59">
              <w:t>23 ноября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60A9E" w14:textId="4F2BB051" w:rsidR="00CC5143" w:rsidRPr="00054F59" w:rsidRDefault="00CC5143" w:rsidP="00CC5143">
            <w:pPr>
              <w:jc w:val="center"/>
            </w:pPr>
            <w:r w:rsidRPr="00054F59">
              <w:t>25 ноября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2312F" w14:textId="658AE9E0" w:rsidR="00CC5143" w:rsidRPr="00054F59" w:rsidRDefault="00CC5143" w:rsidP="00CC5143">
            <w:pPr>
              <w:jc w:val="center"/>
            </w:pPr>
            <w:r w:rsidRPr="00054F59">
              <w:t>конференция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58D33" w14:textId="1D3B1EAD" w:rsidR="00CC5143" w:rsidRPr="00054F59" w:rsidRDefault="00CC5143" w:rsidP="00CC5143">
            <w:pPr>
              <w:jc w:val="center"/>
            </w:pPr>
            <w:r w:rsidRPr="00054F59">
              <w:t>всероссийское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C000B" w14:textId="77777777" w:rsidR="00CC5143" w:rsidRPr="00054F59" w:rsidRDefault="00CC5143" w:rsidP="00CC5143">
            <w:pPr>
              <w:ind w:left="-57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054F59">
              <w:rPr>
                <w:bdr w:val="none" w:sz="0" w:space="0" w:color="auto" w:frame="1"/>
                <w:shd w:val="clear" w:color="auto" w:fill="FFFFFF"/>
              </w:rPr>
              <w:t>Отель "Золотое кольцо",</w:t>
            </w:r>
          </w:p>
          <w:p w14:paraId="6A56AF0C" w14:textId="5F0482D5" w:rsidR="00CC5143" w:rsidRPr="00054F59" w:rsidRDefault="00CC5143" w:rsidP="00CC5143">
            <w:pPr>
              <w:ind w:left="-57"/>
              <w:jc w:val="center"/>
            </w:pPr>
            <w:r w:rsidRPr="00054F59">
              <w:rPr>
                <w:bdr w:val="none" w:sz="0" w:space="0" w:color="auto" w:frame="1"/>
                <w:shd w:val="clear" w:color="auto" w:fill="FFFFFF"/>
              </w:rPr>
              <w:t>Москва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6512E" w14:textId="7EDBB39C" w:rsidR="00CC5143" w:rsidRPr="00054F59" w:rsidRDefault="00CC5143" w:rsidP="00CC5143">
            <w:pPr>
              <w:jc w:val="center"/>
            </w:pPr>
            <w:r w:rsidRPr="00054F59">
              <w:t>1</w:t>
            </w:r>
          </w:p>
        </w:tc>
      </w:tr>
      <w:tr w:rsidR="00CC5143" w:rsidRPr="001C40B1" w14:paraId="69E08C41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2BA9F" w14:textId="0EC20A76" w:rsidR="00CC5143" w:rsidRPr="00054F59" w:rsidRDefault="00CC5143" w:rsidP="00CC5143">
            <w:pPr>
              <w:jc w:val="center"/>
            </w:pPr>
            <w:r w:rsidRPr="00054F59">
              <w:t>3</w:t>
            </w:r>
            <w:r w:rsidR="00BA66B4" w:rsidRPr="00054F59">
              <w:t>7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E1D49" w14:textId="7CEA7FA8" w:rsidR="00CC5143" w:rsidRPr="00054F59" w:rsidRDefault="00CC5143" w:rsidP="00CC5143">
            <w:pPr>
              <w:pStyle w:val="af2"/>
              <w:shd w:val="clear" w:color="auto" w:fill="FFFFFF"/>
              <w:jc w:val="center"/>
              <w:rPr>
                <w:sz w:val="20"/>
                <w:szCs w:val="20"/>
              </w:rPr>
            </w:pPr>
            <w:r w:rsidRPr="00054F59">
              <w:rPr>
                <w:rStyle w:val="af6"/>
                <w:b w:val="0"/>
                <w:bCs w:val="0"/>
                <w:sz w:val="20"/>
                <w:szCs w:val="20"/>
              </w:rPr>
              <w:t>7-ой Всероссийский форум недропользователей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643D9" w14:textId="69C956E8" w:rsidR="00CC5143" w:rsidRPr="00054F59" w:rsidRDefault="00CC5143" w:rsidP="00CC5143">
            <w:pPr>
              <w:jc w:val="center"/>
            </w:pPr>
            <w:r w:rsidRPr="00054F59">
              <w:t>22 ноября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5BCDE" w14:textId="08F6D79F" w:rsidR="00CC5143" w:rsidRPr="00054F59" w:rsidRDefault="00CC5143" w:rsidP="00CC5143">
            <w:pPr>
              <w:jc w:val="center"/>
            </w:pPr>
            <w:r w:rsidRPr="00054F59">
              <w:t>22 ноября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B4CBE" w14:textId="69436A07" w:rsidR="00CC5143" w:rsidRPr="00054F59" w:rsidRDefault="009201DD" w:rsidP="00CC5143">
            <w:pPr>
              <w:jc w:val="center"/>
            </w:pPr>
            <w:r w:rsidRPr="00054F59">
              <w:t>ф</w:t>
            </w:r>
            <w:r w:rsidR="00CC5143" w:rsidRPr="00054F59">
              <w:t>орум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BE26C" w14:textId="43363594" w:rsidR="00CC5143" w:rsidRPr="00054F59" w:rsidRDefault="00CC5143" w:rsidP="00CC5143">
            <w:pPr>
              <w:jc w:val="center"/>
            </w:pPr>
            <w:r w:rsidRPr="00054F59">
              <w:t>всероссийское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A240F" w14:textId="77777777" w:rsidR="00CC5143" w:rsidRPr="00054F59" w:rsidRDefault="00CC5143" w:rsidP="00CC5143">
            <w:pPr>
              <w:jc w:val="center"/>
            </w:pPr>
            <w:r w:rsidRPr="00054F59">
              <w:t>Минприроды РФ, Москва</w:t>
            </w:r>
          </w:p>
          <w:p w14:paraId="21AA3B6D" w14:textId="47662D37" w:rsidR="00CC5143" w:rsidRPr="00054F59" w:rsidRDefault="00CC5143" w:rsidP="00CC5143">
            <w:pPr>
              <w:ind w:left="-57"/>
              <w:jc w:val="center"/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6978C" w14:textId="226D5416" w:rsidR="00CC5143" w:rsidRPr="00054F59" w:rsidRDefault="00CC5143" w:rsidP="00CC5143">
            <w:pPr>
              <w:jc w:val="center"/>
            </w:pPr>
            <w:r w:rsidRPr="00054F59">
              <w:t>1</w:t>
            </w:r>
          </w:p>
        </w:tc>
      </w:tr>
      <w:tr w:rsidR="00ED21F5" w:rsidRPr="001C40B1" w14:paraId="7EEBDE7F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4BCDD" w14:textId="437A2C04" w:rsidR="00ED21F5" w:rsidRPr="00054F59" w:rsidRDefault="00ED21F5" w:rsidP="00ED21F5">
            <w:pPr>
              <w:jc w:val="center"/>
            </w:pPr>
            <w:r w:rsidRPr="00054F59">
              <w:t>38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E543C" w14:textId="32ECE252" w:rsidR="00ED21F5" w:rsidRPr="00054F59" w:rsidRDefault="00ED21F5" w:rsidP="00ED21F5">
            <w:pPr>
              <w:pStyle w:val="af3"/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054F59">
              <w:rPr>
                <w:rFonts w:eastAsia="Arial Unicode MS"/>
                <w:b w:val="0"/>
                <w:bCs w:val="0"/>
                <w:sz w:val="20"/>
                <w:szCs w:val="20"/>
                <w:bdr w:val="none" w:sz="0" w:space="0" w:color="auto" w:frame="1"/>
              </w:rPr>
              <w:t>Международная научно-практическая конференция «Современные правовые тенденции и проблемы развития сельских территорий»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2557E" w14:textId="44B33B01" w:rsidR="00ED21F5" w:rsidRPr="00054F59" w:rsidRDefault="00ED21F5" w:rsidP="00ED21F5">
            <w:pPr>
              <w:jc w:val="center"/>
            </w:pPr>
            <w:r w:rsidRPr="00054F59">
              <w:t>28 октября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6987E" w14:textId="2AEB7FB0" w:rsidR="00ED21F5" w:rsidRPr="00054F59" w:rsidRDefault="00ED21F5" w:rsidP="00ED21F5">
            <w:pPr>
              <w:jc w:val="center"/>
            </w:pPr>
            <w:r w:rsidRPr="00054F59">
              <w:t>28 октября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4EBD3" w14:textId="278E531D" w:rsidR="00ED21F5" w:rsidRPr="00054F59" w:rsidRDefault="00ED21F5" w:rsidP="00ED21F5">
            <w:pPr>
              <w:jc w:val="center"/>
            </w:pPr>
            <w:r w:rsidRPr="00054F59">
              <w:t>конференция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7AD29" w14:textId="1A1740A7" w:rsidR="00ED21F5" w:rsidRPr="00054F59" w:rsidRDefault="00ED21F5" w:rsidP="00ED21F5">
            <w:pPr>
              <w:jc w:val="center"/>
            </w:pPr>
            <w:r w:rsidRPr="00054F59">
              <w:t>международная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AB783" w14:textId="0917F43A" w:rsidR="00ED21F5" w:rsidRPr="00054F59" w:rsidRDefault="00ED21F5" w:rsidP="00ED21F5">
            <w:pPr>
              <w:ind w:left="-57"/>
              <w:jc w:val="center"/>
            </w:pPr>
            <w:r w:rsidRPr="00054F59">
              <w:rPr>
                <w:rFonts w:eastAsia="Arial Unicode MS"/>
                <w:bdr w:val="none" w:sz="0" w:space="0" w:color="auto" w:frame="1"/>
              </w:rPr>
              <w:t>Институт законодательства и сравнительного правоведения при Правительстве РФ, Москва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F1095" w14:textId="26D489D9" w:rsidR="00ED21F5" w:rsidRPr="00054F59" w:rsidRDefault="00ED21F5" w:rsidP="00ED21F5">
            <w:pPr>
              <w:jc w:val="center"/>
            </w:pPr>
            <w:r w:rsidRPr="00054F59">
              <w:t>2</w:t>
            </w:r>
          </w:p>
        </w:tc>
      </w:tr>
      <w:tr w:rsidR="004B3A2A" w:rsidRPr="001C40B1" w14:paraId="488C3D2E" w14:textId="77777777" w:rsidTr="00C94E73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1CFAF" w14:textId="236AD9DD" w:rsidR="004B3A2A" w:rsidRPr="00054F59" w:rsidRDefault="004B3A2A" w:rsidP="004B3A2A">
            <w:pPr>
              <w:jc w:val="center"/>
            </w:pPr>
            <w:r w:rsidRPr="00054F59">
              <w:t>39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94E22" w14:textId="4A449A04" w:rsidR="004B3A2A" w:rsidRPr="00054F59" w:rsidRDefault="004B3A2A" w:rsidP="004B3A2A">
            <w:pPr>
              <w:pStyle w:val="af3"/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054F59">
              <w:rPr>
                <w:b w:val="0"/>
                <w:bCs w:val="0"/>
                <w:color w:val="000000"/>
                <w:sz w:val="20"/>
                <w:szCs w:val="20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Круглый стол «Трансформация правовых институтов в условиях</w:t>
            </w:r>
            <w:r w:rsidRPr="00054F59">
              <w:rPr>
                <w:color w:val="000000"/>
                <w:sz w:val="20"/>
                <w:szCs w:val="20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54F59">
              <w:rPr>
                <w:b w:val="0"/>
                <w:bCs w:val="0"/>
                <w:color w:val="000000"/>
                <w:sz w:val="20"/>
                <w:szCs w:val="20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цифровизации экономики»</w:t>
            </w:r>
            <w:r w:rsidRPr="00054F59">
              <w:rPr>
                <w:color w:val="000000"/>
                <w:sz w:val="20"/>
                <w:szCs w:val="20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734DC" w14:textId="1CF0D079" w:rsidR="004B3A2A" w:rsidRPr="00054F59" w:rsidRDefault="004B3A2A" w:rsidP="004B3A2A">
            <w:pPr>
              <w:jc w:val="center"/>
            </w:pPr>
            <w:r w:rsidRPr="00054F59">
              <w:rPr>
                <w:color w:val="000000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 марта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3B2D8" w14:textId="2F515AAD" w:rsidR="004B3A2A" w:rsidRPr="00054F59" w:rsidRDefault="004B3A2A" w:rsidP="004B3A2A">
            <w:pPr>
              <w:jc w:val="center"/>
            </w:pPr>
            <w:r w:rsidRPr="00054F59">
              <w:rPr>
                <w:color w:val="000000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 марта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0B08F" w14:textId="56141AC6" w:rsidR="004B3A2A" w:rsidRPr="00054F59" w:rsidRDefault="004B3A2A" w:rsidP="004B3A2A">
            <w:pPr>
              <w:jc w:val="center"/>
            </w:pPr>
            <w:r w:rsidRPr="00054F59">
              <w:t xml:space="preserve">круглый стол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2183E" w14:textId="205FE3AF" w:rsidR="004B3A2A" w:rsidRPr="00054F59" w:rsidRDefault="004B3A2A" w:rsidP="004B3A2A">
            <w:pPr>
              <w:jc w:val="center"/>
            </w:pPr>
            <w:r w:rsidRPr="00054F59">
              <w:t>международная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8E87F" w14:textId="60A692E3" w:rsidR="004B3A2A" w:rsidRPr="00054F59" w:rsidRDefault="004B3A2A" w:rsidP="004B3A2A">
            <w:pPr>
              <w:ind w:left="-57"/>
              <w:jc w:val="center"/>
            </w:pPr>
            <w:r w:rsidRPr="00054F59">
              <w:rPr>
                <w:color w:val="000000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на платформе </w:t>
            </w:r>
            <w:r w:rsidRPr="00054F59">
              <w:rPr>
                <w:color w:val="000000"/>
                <w:u w:color="000000"/>
                <w:shd w:val="clear" w:color="auto" w:fill="FFFFFF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Zoom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C5882" w14:textId="715DFE68" w:rsidR="004B3A2A" w:rsidRPr="00054F59" w:rsidRDefault="004B3A2A" w:rsidP="004B3A2A">
            <w:pPr>
              <w:jc w:val="center"/>
            </w:pPr>
            <w:r w:rsidRPr="00054F59">
              <w:t>1</w:t>
            </w:r>
          </w:p>
        </w:tc>
      </w:tr>
      <w:tr w:rsidR="004B3A2A" w:rsidRPr="001C40B1" w14:paraId="50A0A0E1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BE00C" w14:textId="60391526" w:rsidR="004B3A2A" w:rsidRPr="00054F59" w:rsidRDefault="004B3A2A" w:rsidP="004B3A2A">
            <w:pPr>
              <w:jc w:val="center"/>
            </w:pPr>
            <w:r w:rsidRPr="00054F59">
              <w:t>40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F2CA3" w14:textId="61B743C5" w:rsidR="00A05396" w:rsidRPr="00A05396" w:rsidRDefault="00AD5594" w:rsidP="00A05396">
            <w:pPr>
              <w:pStyle w:val="af3"/>
              <w:rPr>
                <w:b w:val="0"/>
                <w:bCs w:val="0"/>
                <w:color w:val="2C2D2E"/>
                <w:sz w:val="20"/>
                <w:szCs w:val="20"/>
                <w:shd w:val="clear" w:color="auto" w:fill="FFFFFF"/>
              </w:rPr>
            </w:pPr>
            <w:r w:rsidRPr="00054F59">
              <w:rPr>
                <w:b w:val="0"/>
                <w:bCs w:val="0"/>
                <w:color w:val="2C2D2E"/>
                <w:sz w:val="20"/>
                <w:szCs w:val="20"/>
                <w:shd w:val="clear" w:color="auto" w:fill="FFFFFF"/>
              </w:rPr>
              <w:t>Международная научно-практическая конференция </w:t>
            </w:r>
            <w:r w:rsidRPr="00054F59">
              <w:rPr>
                <w:rStyle w:val="af6"/>
                <w:color w:val="2C2D2E"/>
                <w:sz w:val="20"/>
                <w:szCs w:val="20"/>
                <w:shd w:val="clear" w:color="auto" w:fill="FFFFFF"/>
              </w:rPr>
              <w:t>«Аграрное право в XXI веке: традиции и перспективы развития (Козыревские чтения)»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041DA" w14:textId="1A6DCD4D" w:rsidR="004B3A2A" w:rsidRPr="00054F59" w:rsidRDefault="00AD5594" w:rsidP="004B3A2A">
            <w:pPr>
              <w:jc w:val="center"/>
            </w:pPr>
            <w:r w:rsidRPr="00054F59">
              <w:t>9 декабря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B43D4" w14:textId="0D757428" w:rsidR="004B3A2A" w:rsidRPr="00054F59" w:rsidRDefault="00AD5594" w:rsidP="004B3A2A">
            <w:pPr>
              <w:jc w:val="center"/>
            </w:pPr>
            <w:r w:rsidRPr="00054F59">
              <w:t>9 декабря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A5EAC4" w14:textId="2C144871" w:rsidR="004B3A2A" w:rsidRPr="00054F59" w:rsidRDefault="00AD5594" w:rsidP="004B3A2A">
            <w:pPr>
              <w:jc w:val="center"/>
            </w:pPr>
            <w:r w:rsidRPr="00054F59">
              <w:t>конференция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C3760" w14:textId="522C887C" w:rsidR="004B3A2A" w:rsidRPr="00054F59" w:rsidRDefault="00AD5594" w:rsidP="004B3A2A">
            <w:pPr>
              <w:jc w:val="center"/>
            </w:pPr>
            <w:r w:rsidRPr="00054F59">
              <w:t>международная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50D02" w14:textId="56B960D3" w:rsidR="004B3A2A" w:rsidRPr="00054F59" w:rsidRDefault="00AD5594" w:rsidP="004B3A2A">
            <w:pPr>
              <w:ind w:left="-57"/>
              <w:jc w:val="center"/>
            </w:pPr>
            <w:r w:rsidRPr="00054F59">
              <w:t>Институт государства и права РАН, Москва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0C2DE" w14:textId="20C469F4" w:rsidR="004B3A2A" w:rsidRPr="00054F59" w:rsidRDefault="00AD5594" w:rsidP="004B3A2A">
            <w:pPr>
              <w:jc w:val="center"/>
            </w:pPr>
            <w:r w:rsidRPr="00054F59">
              <w:rPr>
                <w:color w:val="FF0000"/>
              </w:rPr>
              <w:t>2</w:t>
            </w:r>
          </w:p>
        </w:tc>
      </w:tr>
      <w:tr w:rsidR="00DC3C3F" w:rsidRPr="001C40B1" w14:paraId="5C079968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4377B" w14:textId="1C85D239" w:rsidR="00DC3C3F" w:rsidRPr="00054F59" w:rsidRDefault="00DC3C3F" w:rsidP="004B3A2A">
            <w:pPr>
              <w:jc w:val="center"/>
            </w:pPr>
            <w:r w:rsidRPr="00054F59">
              <w:t>41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15BE0" w14:textId="23857C98" w:rsidR="00DC3C3F" w:rsidRPr="00054F59" w:rsidRDefault="00DC3C3F" w:rsidP="00DC3C3F">
            <w:pPr>
              <w:jc w:val="center"/>
              <w:rPr>
                <w:b/>
                <w:bCs/>
                <w:color w:val="2C2D2E"/>
                <w:shd w:val="clear" w:color="auto" w:fill="FFFFFF"/>
              </w:rPr>
            </w:pPr>
            <w:r w:rsidRPr="00054F59">
              <w:t>Пятые цивилистические чтения памяти профессора В.</w:t>
            </w:r>
            <w:r w:rsidR="009201DD" w:rsidRPr="00054F59">
              <w:t xml:space="preserve"> </w:t>
            </w:r>
            <w:r w:rsidRPr="00054F59">
              <w:t>А. Рыбакова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C154F" w14:textId="0102460D" w:rsidR="00DC3C3F" w:rsidRPr="00054F59" w:rsidRDefault="00DC3C3F" w:rsidP="00DC3C3F">
            <w:pPr>
              <w:jc w:val="center"/>
            </w:pPr>
            <w:r w:rsidRPr="00054F59">
              <w:t>22 октября 2021 г.</w:t>
            </w:r>
          </w:p>
          <w:p w14:paraId="036E7353" w14:textId="77777777" w:rsidR="00DC3C3F" w:rsidRPr="00054F59" w:rsidRDefault="00DC3C3F" w:rsidP="004B3A2A">
            <w:pPr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A6B9D" w14:textId="4F4613C0" w:rsidR="00DC3C3F" w:rsidRPr="00054F59" w:rsidRDefault="00DC3C3F" w:rsidP="00DC3C3F">
            <w:pPr>
              <w:jc w:val="center"/>
            </w:pPr>
            <w:r w:rsidRPr="00054F59">
              <w:t>23 октября 2021 г.</w:t>
            </w:r>
          </w:p>
          <w:p w14:paraId="3F4AED8D" w14:textId="77777777" w:rsidR="00DC3C3F" w:rsidRPr="00054F59" w:rsidRDefault="00DC3C3F" w:rsidP="004B3A2A">
            <w:pPr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80F1E" w14:textId="53CB6885" w:rsidR="00DC3C3F" w:rsidRPr="00054F59" w:rsidRDefault="00DC3C3F" w:rsidP="004B3A2A">
            <w:pPr>
              <w:jc w:val="center"/>
            </w:pPr>
            <w:r w:rsidRPr="00054F59">
              <w:t>конференция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8C405" w14:textId="29170FC1" w:rsidR="00DC3C3F" w:rsidRPr="00054F59" w:rsidRDefault="00DC3C3F" w:rsidP="004B3A2A">
            <w:pPr>
              <w:jc w:val="center"/>
            </w:pPr>
            <w:r w:rsidRPr="00054F59">
              <w:t>Всероссийская с международным участием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4D0A8" w14:textId="422B81BD" w:rsidR="00DC3C3F" w:rsidRPr="00054F59" w:rsidRDefault="00DC3C3F" w:rsidP="00DC3C3F">
            <w:pPr>
              <w:jc w:val="center"/>
            </w:pPr>
            <w:r w:rsidRPr="00054F59">
              <w:t>Академия права и управления ФСИН России,  Рязань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57288" w14:textId="3AF79A72" w:rsidR="00DC3C3F" w:rsidRPr="00054F59" w:rsidRDefault="009201DD" w:rsidP="004B3A2A">
            <w:pPr>
              <w:jc w:val="center"/>
              <w:rPr>
                <w:color w:val="FF0000"/>
              </w:rPr>
            </w:pPr>
            <w:r w:rsidRPr="00054F59">
              <w:t>1</w:t>
            </w:r>
          </w:p>
        </w:tc>
      </w:tr>
      <w:tr w:rsidR="009201DD" w:rsidRPr="001C40B1" w14:paraId="43F8319F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6C052" w14:textId="69A18E7F" w:rsidR="009201DD" w:rsidRPr="00054F59" w:rsidRDefault="009201DD" w:rsidP="009201DD">
            <w:pPr>
              <w:jc w:val="center"/>
            </w:pPr>
            <w:r w:rsidRPr="00054F59">
              <w:t>42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06039" w14:textId="77777777" w:rsidR="009201DD" w:rsidRPr="00054F59" w:rsidRDefault="009201DD" w:rsidP="00B57B99">
            <w:pPr>
              <w:jc w:val="center"/>
            </w:pPr>
            <w:r w:rsidRPr="00054F59">
              <w:t>Международная научно-практическая конференция «Актуальные проблемы государства и права в сравнительно-правовом аспекте»</w:t>
            </w:r>
          </w:p>
          <w:p w14:paraId="7D49B96F" w14:textId="77777777" w:rsidR="009201DD" w:rsidRPr="00054F59" w:rsidRDefault="009201DD" w:rsidP="009201DD">
            <w:pPr>
              <w:jc w:val="both"/>
            </w:pPr>
          </w:p>
          <w:p w14:paraId="2D90916A" w14:textId="77777777" w:rsidR="009201DD" w:rsidRPr="00054F59" w:rsidRDefault="009201DD" w:rsidP="009201DD">
            <w:pPr>
              <w:jc w:val="both"/>
            </w:pPr>
          </w:p>
          <w:p w14:paraId="4B7CC1E9" w14:textId="105BD1E9" w:rsidR="009201DD" w:rsidRPr="00054F59" w:rsidRDefault="009201DD" w:rsidP="009201DD">
            <w:pPr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82ADF" w14:textId="77777777" w:rsidR="009201DD" w:rsidRPr="00054F59" w:rsidRDefault="009201DD" w:rsidP="009201DD">
            <w:pPr>
              <w:jc w:val="center"/>
            </w:pPr>
            <w:r w:rsidRPr="00054F59">
              <w:t>3 декабря 2021 г.</w:t>
            </w:r>
          </w:p>
          <w:p w14:paraId="0C27E35C" w14:textId="77777777" w:rsidR="009201DD" w:rsidRPr="00054F59" w:rsidRDefault="009201DD" w:rsidP="009201DD">
            <w:pPr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19C5B" w14:textId="77777777" w:rsidR="009201DD" w:rsidRPr="00054F59" w:rsidRDefault="009201DD" w:rsidP="009201DD">
            <w:pPr>
              <w:jc w:val="center"/>
            </w:pPr>
            <w:r w:rsidRPr="00054F59">
              <w:t>3 декабря 2021 г.</w:t>
            </w:r>
          </w:p>
          <w:p w14:paraId="714A007C" w14:textId="77777777" w:rsidR="009201DD" w:rsidRPr="00054F59" w:rsidRDefault="009201DD" w:rsidP="009201DD">
            <w:pPr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17A80" w14:textId="5541FA7B" w:rsidR="009201DD" w:rsidRPr="00054F59" w:rsidRDefault="009201DD" w:rsidP="009201DD">
            <w:pPr>
              <w:jc w:val="center"/>
            </w:pPr>
            <w:r w:rsidRPr="00054F59">
              <w:t>конференция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5583E" w14:textId="5F332682" w:rsidR="009201DD" w:rsidRPr="00054F59" w:rsidRDefault="009201DD" w:rsidP="009201DD">
            <w:pPr>
              <w:jc w:val="center"/>
            </w:pPr>
            <w:r w:rsidRPr="00054F59">
              <w:t>международная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710E6" w14:textId="485943A9" w:rsidR="009201DD" w:rsidRPr="00054F59" w:rsidRDefault="009201DD" w:rsidP="009201DD">
            <w:pPr>
              <w:jc w:val="center"/>
            </w:pPr>
            <w:r w:rsidRPr="00054F59">
              <w:t>Витебский государственный университет имени П. М. Машерова» г. Витебск, Республика Беларусь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0213F" w14:textId="77BE7F48" w:rsidR="009201DD" w:rsidRPr="00054F59" w:rsidRDefault="009201DD" w:rsidP="009201DD">
            <w:pPr>
              <w:jc w:val="center"/>
            </w:pPr>
            <w:r w:rsidRPr="00054F59">
              <w:t>1</w:t>
            </w:r>
          </w:p>
        </w:tc>
      </w:tr>
      <w:tr w:rsidR="009201DD" w:rsidRPr="001C40B1" w14:paraId="092BFE11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52A40" w14:textId="5ABE6DC4" w:rsidR="009201DD" w:rsidRPr="00054F59" w:rsidRDefault="009201DD" w:rsidP="009201DD">
            <w:pPr>
              <w:jc w:val="center"/>
            </w:pPr>
            <w:r w:rsidRPr="00054F59">
              <w:t>43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C258C" w14:textId="77777777" w:rsidR="00D9061F" w:rsidRPr="00054F59" w:rsidRDefault="00D9061F" w:rsidP="00D9061F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054F59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Круглый стол</w:t>
            </w:r>
          </w:p>
          <w:p w14:paraId="49D2B350" w14:textId="611A0D46" w:rsidR="009201DD" w:rsidRPr="00054F59" w:rsidRDefault="00D9061F" w:rsidP="00D9061F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F59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«</w:t>
            </w:r>
            <w:r w:rsidRPr="00054F59">
              <w:rPr>
                <w:rFonts w:ascii="Times New Roman" w:hAnsi="Times New Roman"/>
                <w:bCs/>
                <w:sz w:val="20"/>
                <w:szCs w:val="20"/>
              </w:rPr>
              <w:t>Гражданско-правовое обеспечение деятельности</w:t>
            </w:r>
            <w:r w:rsidRPr="00054F5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054F59">
              <w:rPr>
                <w:rFonts w:ascii="Times New Roman" w:hAnsi="Times New Roman"/>
                <w:bCs/>
                <w:sz w:val="20"/>
                <w:szCs w:val="20"/>
              </w:rPr>
              <w:t xml:space="preserve">уголовно-исполнительной системы </w:t>
            </w:r>
            <w:r w:rsidRPr="00054F5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</w:t>
            </w:r>
            <w:r w:rsidRPr="00054F59">
              <w:rPr>
                <w:rFonts w:ascii="Times New Roman" w:hAnsi="Times New Roman"/>
                <w:bCs/>
                <w:sz w:val="20"/>
                <w:szCs w:val="20"/>
              </w:rPr>
              <w:t>оссийской Федерации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AAA46" w14:textId="77777777" w:rsidR="00D9061F" w:rsidRPr="00054F59" w:rsidRDefault="00D9061F" w:rsidP="00D9061F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4F59">
              <w:rPr>
                <w:rFonts w:ascii="Times New Roman" w:hAnsi="Times New Roman"/>
                <w:iCs/>
                <w:sz w:val="20"/>
                <w:szCs w:val="20"/>
              </w:rPr>
              <w:t>19 ноября 2021 г.</w:t>
            </w:r>
          </w:p>
          <w:p w14:paraId="3335EAA4" w14:textId="77777777" w:rsidR="009201DD" w:rsidRPr="00054F59" w:rsidRDefault="009201DD" w:rsidP="00D9061F">
            <w:pPr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72EB43" w14:textId="77777777" w:rsidR="00D9061F" w:rsidRPr="00054F59" w:rsidRDefault="00D9061F" w:rsidP="00D9061F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4F59">
              <w:rPr>
                <w:rFonts w:ascii="Times New Roman" w:hAnsi="Times New Roman"/>
                <w:iCs/>
                <w:sz w:val="20"/>
                <w:szCs w:val="20"/>
              </w:rPr>
              <w:t>19 ноября 2021 г.</w:t>
            </w:r>
          </w:p>
          <w:p w14:paraId="3677629B" w14:textId="77777777" w:rsidR="009201DD" w:rsidRPr="00054F59" w:rsidRDefault="009201DD" w:rsidP="00D9061F">
            <w:pPr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EA3A9" w14:textId="77777777" w:rsidR="009201DD" w:rsidRPr="00054F59" w:rsidRDefault="009201DD" w:rsidP="009201DD">
            <w:pPr>
              <w:jc w:val="center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94B95" w14:textId="77777777" w:rsidR="009201DD" w:rsidRPr="00054F59" w:rsidRDefault="009201DD" w:rsidP="009201DD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56E04" w14:textId="49B9A7AF" w:rsidR="009201DD" w:rsidRPr="00054F59" w:rsidRDefault="00D9061F" w:rsidP="009201DD">
            <w:pPr>
              <w:jc w:val="center"/>
            </w:pPr>
            <w:r w:rsidRPr="00054F59">
              <w:t>Академия права и управления ФСИН России,  Рязань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A75F4" w14:textId="6225D455" w:rsidR="009201DD" w:rsidRPr="00054F59" w:rsidRDefault="009201DD" w:rsidP="009201DD">
            <w:pPr>
              <w:jc w:val="center"/>
            </w:pPr>
            <w:r w:rsidRPr="00054F59">
              <w:t>1</w:t>
            </w:r>
          </w:p>
        </w:tc>
      </w:tr>
      <w:tr w:rsidR="00466D9B" w:rsidRPr="001C40B1" w14:paraId="38DA6FBD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6D579" w14:textId="22F0E2D4" w:rsidR="00466D9B" w:rsidRPr="00054F59" w:rsidRDefault="00466D9B" w:rsidP="00466D9B">
            <w:pPr>
              <w:jc w:val="center"/>
            </w:pPr>
            <w:r w:rsidRPr="00054F59">
              <w:t>44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2CE4A" w14:textId="77777777" w:rsidR="00466D9B" w:rsidRPr="00054F59" w:rsidRDefault="00466D9B" w:rsidP="00466D9B">
            <w:pPr>
              <w:widowControl/>
              <w:tabs>
                <w:tab w:val="left" w:pos="708"/>
                <w:tab w:val="left" w:pos="1416"/>
                <w:tab w:val="left" w:pos="2124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4F59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Европейско-азиатский правовой конгресс, </w:t>
            </w:r>
            <w:r w:rsidRPr="00054F59"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XIV</w:t>
            </w:r>
            <w:r w:rsidRPr="00054F59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сессия «Право как ценность», дискуссия «Междисциплинаный подход к формированию </w:t>
            </w:r>
          </w:p>
          <w:p w14:paraId="631878D1" w14:textId="08B0E898" w:rsidR="00466D9B" w:rsidRPr="00054F59" w:rsidRDefault="00466D9B" w:rsidP="00466D9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054F59">
              <w:rPr>
                <w:rFonts w:ascii="Times New Roman" w:hAnsi="Times New Roman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комфортной городской среды»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FDF7D" w14:textId="07A52D60" w:rsidR="00466D9B" w:rsidRPr="00054F59" w:rsidRDefault="00466D9B" w:rsidP="00466D9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4F59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 июня 2021</w:t>
            </w:r>
            <w:r w:rsidRPr="00054F59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года</w:t>
            </w:r>
            <w:r w:rsidRPr="00054F59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D9806" w14:textId="0112CADE" w:rsidR="00466D9B" w:rsidRPr="00054F59" w:rsidRDefault="00466D9B" w:rsidP="00466D9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4F59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 июня 2021</w:t>
            </w:r>
            <w:r w:rsidRPr="00054F59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E0150" w14:textId="5721299E" w:rsidR="00466D9B" w:rsidRPr="00054F59" w:rsidRDefault="00466D9B" w:rsidP="00466D9B">
            <w:pPr>
              <w:jc w:val="center"/>
            </w:pPr>
            <w:r w:rsidRPr="00054F59">
              <w:rPr>
                <w:rFonts w:eastAsia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конференция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51987" w14:textId="6EDC8185" w:rsidR="00466D9B" w:rsidRPr="00054F59" w:rsidRDefault="00466D9B" w:rsidP="00466D9B">
            <w:pPr>
              <w:jc w:val="center"/>
            </w:pPr>
            <w:r w:rsidRPr="00054F59">
              <w:rPr>
                <w:rFonts w:eastAsia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 еждународный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24A92" w14:textId="77777777" w:rsidR="00466D9B" w:rsidRPr="00054F59" w:rsidRDefault="00466D9B" w:rsidP="00466D9B">
            <w:pPr>
              <w:widowControl/>
              <w:tabs>
                <w:tab w:val="left" w:pos="708"/>
                <w:tab w:val="left" w:pos="1416"/>
                <w:tab w:val="left" w:pos="2124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4F59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Уральский государственный юридический университет,</w:t>
            </w:r>
          </w:p>
          <w:p w14:paraId="29C1241D" w14:textId="7D6391DC" w:rsidR="00466D9B" w:rsidRPr="00054F59" w:rsidRDefault="00466D9B" w:rsidP="00466D9B">
            <w:pPr>
              <w:jc w:val="center"/>
            </w:pPr>
            <w:r w:rsidRPr="00054F59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Екатеринбург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33EBB" w14:textId="6FDFA86B" w:rsidR="00466D9B" w:rsidRPr="00054F59" w:rsidRDefault="00466D9B" w:rsidP="00466D9B">
            <w:pPr>
              <w:jc w:val="center"/>
            </w:pPr>
            <w:r w:rsidRPr="00054F59">
              <w:t>1</w:t>
            </w:r>
          </w:p>
        </w:tc>
      </w:tr>
      <w:tr w:rsidR="007159B8" w:rsidRPr="001C40B1" w14:paraId="699A1AAE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B44BC" w14:textId="7071BA1D" w:rsidR="007159B8" w:rsidRPr="00054F59" w:rsidRDefault="007159B8" w:rsidP="007159B8">
            <w:pPr>
              <w:jc w:val="center"/>
            </w:pPr>
            <w:r w:rsidRPr="00054F59">
              <w:t>45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8AA7A" w14:textId="340B11C5" w:rsidR="007159B8" w:rsidRPr="00054F59" w:rsidRDefault="007159B8" w:rsidP="007159B8">
            <w:pPr>
              <w:widowControl/>
              <w:tabs>
                <w:tab w:val="left" w:pos="708"/>
                <w:tab w:val="left" w:pos="1416"/>
                <w:tab w:val="left" w:pos="2124"/>
              </w:tabs>
              <w:jc w:val="center"/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54F59">
              <w:t>Всероссийская научно-практическая конференция «Детство- территория безопасности»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0DD6A" w14:textId="2225F988" w:rsidR="007159B8" w:rsidRPr="00054F59" w:rsidRDefault="007159B8" w:rsidP="007159B8">
            <w:pPr>
              <w:pStyle w:val="2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4F59">
              <w:rPr>
                <w:rFonts w:ascii="Times New Roman" w:hAnsi="Times New Roman"/>
                <w:sz w:val="20"/>
                <w:szCs w:val="20"/>
              </w:rPr>
              <w:t>8 октября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B1636" w14:textId="25E288FC" w:rsidR="007159B8" w:rsidRPr="00054F59" w:rsidRDefault="007159B8" w:rsidP="007159B8">
            <w:pPr>
              <w:pStyle w:val="2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4F59">
              <w:rPr>
                <w:rFonts w:ascii="Times New Roman" w:hAnsi="Times New Roman"/>
                <w:sz w:val="20"/>
                <w:szCs w:val="20"/>
              </w:rPr>
              <w:t xml:space="preserve">8 октября 2021 года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FBBE9" w14:textId="7EADF652" w:rsidR="007159B8" w:rsidRPr="00054F59" w:rsidRDefault="007159B8" w:rsidP="007159B8">
            <w:pPr>
              <w:jc w:val="center"/>
              <w:rPr>
                <w:rFonts w:eastAsia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4F59">
              <w:t>конференция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88626" w14:textId="72CFB2A1" w:rsidR="007159B8" w:rsidRPr="00054F59" w:rsidRDefault="007159B8" w:rsidP="007159B8">
            <w:pPr>
              <w:jc w:val="center"/>
              <w:rPr>
                <w:rFonts w:eastAsia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4F59">
              <w:t>всероссийская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F5BF7" w14:textId="32A6EE7C" w:rsidR="007159B8" w:rsidRPr="00054F59" w:rsidRDefault="007159B8" w:rsidP="007159B8">
            <w:pPr>
              <w:widowControl/>
              <w:tabs>
                <w:tab w:val="left" w:pos="708"/>
                <w:tab w:val="left" w:pos="1416"/>
                <w:tab w:val="left" w:pos="2124"/>
              </w:tabs>
              <w:jc w:val="center"/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54F59">
              <w:t>МГПУ, Москва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7D318" w14:textId="4917E077" w:rsidR="007159B8" w:rsidRPr="00054F59" w:rsidRDefault="007159B8" w:rsidP="007159B8">
            <w:pPr>
              <w:jc w:val="center"/>
            </w:pPr>
            <w:r w:rsidRPr="00054F59">
              <w:t>1</w:t>
            </w:r>
          </w:p>
        </w:tc>
      </w:tr>
      <w:tr w:rsidR="009517CE" w:rsidRPr="001C40B1" w14:paraId="1DF90404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E0707" w14:textId="46D62456" w:rsidR="009517CE" w:rsidRPr="00054F59" w:rsidRDefault="009517CE" w:rsidP="009517CE">
            <w:pPr>
              <w:jc w:val="center"/>
            </w:pPr>
            <w:r w:rsidRPr="00054F59">
              <w:t>46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0804C" w14:textId="39458831" w:rsidR="009517CE" w:rsidRPr="00054F59" w:rsidRDefault="009517CE" w:rsidP="009517CE">
            <w:pPr>
              <w:widowControl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54F59">
              <w:rPr>
                <w:color w:val="000000"/>
              </w:rPr>
              <w:t>VI неделя российского права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6948A" w14:textId="10481709" w:rsidR="009517CE" w:rsidRPr="00054F59" w:rsidRDefault="009517CE" w:rsidP="009517CE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4F59">
              <w:rPr>
                <w:rFonts w:ascii="Times New Roman" w:hAnsi="Times New Roman"/>
                <w:sz w:val="20"/>
                <w:szCs w:val="20"/>
              </w:rPr>
              <w:t>28 октября 2021</w:t>
            </w:r>
            <w:r w:rsidR="00387459" w:rsidRPr="00054F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D3D10" w14:textId="0EF7E3D9" w:rsidR="009517CE" w:rsidRPr="00054F59" w:rsidRDefault="009517CE" w:rsidP="009517CE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4F59">
              <w:rPr>
                <w:rFonts w:ascii="Times New Roman" w:hAnsi="Times New Roman"/>
                <w:sz w:val="20"/>
                <w:szCs w:val="20"/>
              </w:rPr>
              <w:t>29 октября 2021</w:t>
            </w:r>
            <w:r w:rsidR="00387459" w:rsidRPr="00054F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C5ADD" w14:textId="3A1C234D" w:rsidR="009517CE" w:rsidRPr="00054F59" w:rsidRDefault="009517CE" w:rsidP="009517CE">
            <w:pPr>
              <w:jc w:val="center"/>
            </w:pPr>
            <w:r w:rsidRPr="00054F59">
              <w:t>конференция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6B822" w14:textId="503F44AF" w:rsidR="009517CE" w:rsidRPr="00054F59" w:rsidRDefault="00387459" w:rsidP="009517CE">
            <w:pPr>
              <w:jc w:val="center"/>
            </w:pPr>
            <w:r w:rsidRPr="00054F59">
              <w:t>м</w:t>
            </w:r>
            <w:r w:rsidR="009517CE" w:rsidRPr="00054F59">
              <w:t>еждународная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F36BB" w14:textId="77777777" w:rsidR="009517CE" w:rsidRPr="00054F59" w:rsidRDefault="009517CE" w:rsidP="009517CE">
            <w:pPr>
              <w:jc w:val="center"/>
            </w:pPr>
            <w:r w:rsidRPr="00054F59">
              <w:t>Университет имени О.Е. </w:t>
            </w:r>
          </w:p>
          <w:p w14:paraId="5172E71D" w14:textId="1BF366EC" w:rsidR="009517CE" w:rsidRPr="00054F59" w:rsidRDefault="009517CE" w:rsidP="009517CE">
            <w:pPr>
              <w:widowControl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54F59">
              <w:t>Кутафина (МГЮА), Москва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919A1" w14:textId="63C02E0B" w:rsidR="009517CE" w:rsidRPr="00054F59" w:rsidRDefault="009517CE" w:rsidP="009517CE">
            <w:pPr>
              <w:jc w:val="center"/>
            </w:pPr>
            <w:r w:rsidRPr="00054F59">
              <w:t>1</w:t>
            </w:r>
          </w:p>
        </w:tc>
      </w:tr>
      <w:tr w:rsidR="0009176B" w:rsidRPr="001C40B1" w14:paraId="576694BF" w14:textId="77777777" w:rsidTr="0092497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35295" w14:textId="697FF981" w:rsidR="0009176B" w:rsidRPr="00054F59" w:rsidRDefault="0009176B" w:rsidP="0009176B">
            <w:pPr>
              <w:jc w:val="center"/>
            </w:pPr>
            <w:r>
              <w:t>47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3F126" w14:textId="500278A6" w:rsidR="0009176B" w:rsidRPr="0009176B" w:rsidRDefault="0009176B" w:rsidP="0009176B">
            <w:pPr>
              <w:widowControl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color w:val="000000"/>
              </w:rPr>
            </w:pPr>
            <w:r w:rsidRPr="0009176B">
              <w:rPr>
                <w:bCs/>
              </w:rPr>
              <w:t>III научно-практическ</w:t>
            </w:r>
            <w:r>
              <w:rPr>
                <w:bCs/>
              </w:rPr>
              <w:t>ая</w:t>
            </w:r>
            <w:r w:rsidRPr="0009176B">
              <w:rPr>
                <w:bCs/>
              </w:rPr>
              <w:t xml:space="preserve"> конференци</w:t>
            </w:r>
            <w:r>
              <w:rPr>
                <w:bCs/>
              </w:rPr>
              <w:t>я</w:t>
            </w:r>
            <w:r w:rsidRPr="0009176B">
              <w:rPr>
                <w:bCs/>
              </w:rPr>
              <w:t xml:space="preserve"> «Цивилизационные аспекты развития Арктических регионов России»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72288" w14:textId="756A92B6" w:rsidR="0009176B" w:rsidRPr="0009176B" w:rsidRDefault="0009176B" w:rsidP="0009176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176B">
              <w:rPr>
                <w:rFonts w:ascii="Times New Roman" w:hAnsi="Times New Roman"/>
                <w:bCs/>
                <w:sz w:val="20"/>
                <w:szCs w:val="20"/>
              </w:rPr>
              <w:t>9 декабря 2021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4B28C" w14:textId="148B3CFE" w:rsidR="0009176B" w:rsidRPr="0009176B" w:rsidRDefault="0009176B" w:rsidP="0009176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76B">
              <w:rPr>
                <w:rFonts w:ascii="Times New Roman" w:hAnsi="Times New Roman"/>
                <w:bCs/>
                <w:sz w:val="20"/>
                <w:szCs w:val="20"/>
              </w:rPr>
              <w:t>9 декабря 2021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250FE" w14:textId="71C06AC2" w:rsidR="0009176B" w:rsidRPr="0009176B" w:rsidRDefault="0009176B" w:rsidP="0009176B">
            <w:pPr>
              <w:jc w:val="center"/>
            </w:pPr>
            <w:r w:rsidRPr="00054F59">
              <w:t>конференция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9F997" w14:textId="7DCC8A56" w:rsidR="0009176B" w:rsidRPr="0009176B" w:rsidRDefault="0009176B" w:rsidP="0009176B">
            <w:pPr>
              <w:jc w:val="center"/>
            </w:pPr>
            <w:r w:rsidRPr="00054F59">
              <w:t>международная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7A885" w14:textId="36A28AF2" w:rsidR="0009176B" w:rsidRDefault="0009176B" w:rsidP="0009176B">
            <w:pPr>
              <w:jc w:val="center"/>
              <w:rPr>
                <w:bCs/>
              </w:rPr>
            </w:pPr>
            <w:r w:rsidRPr="00256611">
              <w:t>Институт мировых цивилизаций» (НАНО ВО «ИМЦ»), Институт научной информации по общественным наукам Российской академии наук (ИНИОН РАН)</w:t>
            </w:r>
            <w:r>
              <w:t>,</w:t>
            </w:r>
          </w:p>
          <w:p w14:paraId="3608DD1D" w14:textId="03205DB5" w:rsidR="0009176B" w:rsidRPr="0009176B" w:rsidRDefault="0009176B" w:rsidP="0009176B">
            <w:pPr>
              <w:jc w:val="center"/>
            </w:pPr>
            <w:r w:rsidRPr="0009176B">
              <w:rPr>
                <w:bCs/>
              </w:rPr>
              <w:t xml:space="preserve">Москва 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7716A" w14:textId="20F306E0" w:rsidR="0009176B" w:rsidRPr="0009176B" w:rsidRDefault="0009176B" w:rsidP="0009176B">
            <w:pPr>
              <w:jc w:val="center"/>
            </w:pPr>
            <w:r>
              <w:t>1</w:t>
            </w:r>
          </w:p>
        </w:tc>
      </w:tr>
    </w:tbl>
    <w:p w14:paraId="096B91C5" w14:textId="77777777" w:rsidR="000F7B72" w:rsidRDefault="000F7B72" w:rsidP="008C186C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8"/>
      </w:tblGrid>
      <w:tr w:rsidR="008C186C" w:rsidRPr="00785666" w14:paraId="5A37B3F2" w14:textId="77777777" w:rsidTr="007B23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5" w:color="auto" w:fill="auto"/>
            <w:vAlign w:val="center"/>
            <w:hideMark/>
          </w:tcPr>
          <w:p w14:paraId="416852A7" w14:textId="77777777" w:rsidR="008C186C" w:rsidRPr="00785666" w:rsidRDefault="008C186C" w:rsidP="007B238B">
            <w:pPr>
              <w:rPr>
                <w:sz w:val="24"/>
                <w:szCs w:val="24"/>
              </w:rPr>
            </w:pPr>
            <w:r w:rsidRPr="00785666">
              <w:rPr>
                <w:b/>
                <w:bCs/>
                <w:sz w:val="24"/>
                <w:szCs w:val="24"/>
              </w:rPr>
              <w:t>Форма 4: Участие профессорско-преподавательского состава</w:t>
            </w:r>
            <w:r w:rsidRPr="00785666">
              <w:rPr>
                <w:b/>
                <w:bCs/>
                <w:sz w:val="24"/>
                <w:szCs w:val="24"/>
              </w:rPr>
              <w:br/>
              <w:t>кафедры в подготовке научной и учебной литературы</w:t>
            </w:r>
          </w:p>
        </w:tc>
      </w:tr>
      <w:tr w:rsidR="008C186C" w:rsidRPr="00785666" w14:paraId="2A4F3FD3" w14:textId="77777777" w:rsidTr="007B23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9292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65"/>
              <w:gridCol w:w="1931"/>
              <w:gridCol w:w="1173"/>
              <w:gridCol w:w="871"/>
              <w:gridCol w:w="1387"/>
              <w:gridCol w:w="492"/>
              <w:gridCol w:w="698"/>
              <w:gridCol w:w="904"/>
              <w:gridCol w:w="732"/>
              <w:gridCol w:w="639"/>
            </w:tblGrid>
            <w:tr w:rsidR="00F8560C" w:rsidRPr="00785666" w14:paraId="572E99B0" w14:textId="77777777" w:rsidTr="003518F2">
              <w:trPr>
                <w:tblCellSpacing w:w="0" w:type="dxa"/>
                <w:jc w:val="center"/>
              </w:trPr>
              <w:tc>
                <w:tcPr>
                  <w:tcW w:w="9292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FF3E9B" w14:textId="5846A2B1" w:rsidR="00DF624A" w:rsidRDefault="00F8560C" w:rsidP="00DF624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85666">
                    <w:rPr>
                      <w:b/>
                      <w:bCs/>
                      <w:sz w:val="24"/>
                      <w:szCs w:val="24"/>
                    </w:rPr>
                    <w:t>1. Монографии, подготовленны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е преподавателями кафедры в 20</w:t>
                  </w:r>
                  <w:r w:rsidR="00E41A17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1F15C7"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Pr="0078566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DF624A">
                    <w:rPr>
                      <w:b/>
                      <w:bCs/>
                      <w:sz w:val="24"/>
                      <w:szCs w:val="24"/>
                    </w:rPr>
                    <w:t>году</w:t>
                  </w:r>
                </w:p>
                <w:p w14:paraId="4C11852B" w14:textId="77777777" w:rsidR="00F8560C" w:rsidRPr="00DF624A" w:rsidRDefault="00DF624A" w:rsidP="00DF624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624A">
                    <w:rPr>
                      <w:b/>
                    </w:rPr>
                    <w:t xml:space="preserve"> </w:t>
                  </w:r>
                  <w:r w:rsidRPr="00DF624A">
                    <w:rPr>
                      <w:b/>
                      <w:sz w:val="24"/>
                      <w:szCs w:val="24"/>
                    </w:rPr>
                    <w:t>(без дублирования)</w:t>
                  </w:r>
                </w:p>
              </w:tc>
            </w:tr>
            <w:tr w:rsidR="00065E80" w:rsidRPr="00785666" w14:paraId="45A294E2" w14:textId="77777777" w:rsidTr="00864F2A">
              <w:trPr>
                <w:tblCellSpacing w:w="0" w:type="dxa"/>
                <w:jc w:val="center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CAD153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№</w:t>
                  </w:r>
                  <w:r w:rsidRPr="00785666">
                    <w:rPr>
                      <w:sz w:val="24"/>
                      <w:szCs w:val="24"/>
                    </w:rPr>
                    <w:br/>
                    <w:t>п.п.</w:t>
                  </w:r>
                </w:p>
              </w:tc>
              <w:tc>
                <w:tcPr>
                  <w:tcW w:w="1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CD3591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11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8CE266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Автор(ы)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D66461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Место издания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D5CADC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Издательство</w:t>
                  </w:r>
                </w:p>
              </w:tc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D429E0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Год</w:t>
                  </w:r>
                  <w:r w:rsidRPr="00785666">
                    <w:rPr>
                      <w:sz w:val="24"/>
                      <w:szCs w:val="24"/>
                    </w:rPr>
                    <w:br/>
                    <w:t>изд.</w:t>
                  </w:r>
                </w:p>
              </w:tc>
              <w:tc>
                <w:tcPr>
                  <w:tcW w:w="6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572296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Число</w:t>
                  </w:r>
                  <w:r w:rsidRPr="00785666">
                    <w:rPr>
                      <w:sz w:val="24"/>
                      <w:szCs w:val="24"/>
                    </w:rPr>
                    <w:br/>
                    <w:t>стр.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D68E6A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Объём</w:t>
                  </w:r>
                  <w:r w:rsidRPr="00785666">
                    <w:rPr>
                      <w:sz w:val="24"/>
                      <w:szCs w:val="24"/>
                    </w:rPr>
                    <w:br/>
                    <w:t>в п.л.</w:t>
                  </w:r>
                </w:p>
              </w:tc>
              <w:tc>
                <w:tcPr>
                  <w:tcW w:w="7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223BA5" w14:textId="316BA2CD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Тираж</w:t>
                  </w:r>
                  <w:r w:rsidR="003518F2">
                    <w:rPr>
                      <w:sz w:val="24"/>
                      <w:szCs w:val="24"/>
                    </w:rPr>
                    <w:t xml:space="preserve">       </w:t>
                  </w:r>
                </w:p>
              </w:tc>
              <w:tc>
                <w:tcPr>
                  <w:tcW w:w="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A56F931" w14:textId="77777777" w:rsidR="00F8560C" w:rsidRPr="00F8560C" w:rsidRDefault="00F8560C" w:rsidP="007B238B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ISBN</w:t>
                  </w:r>
                </w:p>
              </w:tc>
            </w:tr>
            <w:tr w:rsidR="00F8166D" w:rsidRPr="00785666" w14:paraId="491413CD" w14:textId="77777777" w:rsidTr="00864F2A">
              <w:trPr>
                <w:tblCellSpacing w:w="0" w:type="dxa"/>
                <w:jc w:val="center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596C34" w14:textId="586CEF19" w:rsidR="00F8166D" w:rsidRPr="00A774D5" w:rsidRDefault="00F8166D" w:rsidP="00F8166D">
                  <w:pPr>
                    <w:jc w:val="center"/>
                  </w:pPr>
                  <w:r w:rsidRPr="00A774D5">
                    <w:t>1</w:t>
                  </w:r>
                </w:p>
              </w:tc>
              <w:tc>
                <w:tcPr>
                  <w:tcW w:w="1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98E933" w14:textId="3C4063A1" w:rsidR="00F8166D" w:rsidRPr="00A774D5" w:rsidRDefault="00F8166D" w:rsidP="00F8166D">
                  <w:pPr>
                    <w:jc w:val="center"/>
                  </w:pPr>
                  <w:r w:rsidRPr="00A774D5">
                    <w:rPr>
                      <w:color w:val="000000"/>
                      <w:shd w:val="clear" w:color="auto" w:fill="FFFFFF"/>
                    </w:rPr>
                    <w:t>Правовое обеспечение экологической безопасности Арктической зоны Российской Федерации при использовании геномных технологий</w:t>
                  </w:r>
                  <w:r w:rsidRPr="00A774D5">
                    <w:t xml:space="preserve"> </w:t>
                  </w:r>
                </w:p>
              </w:tc>
              <w:tc>
                <w:tcPr>
                  <w:tcW w:w="11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4323DB" w14:textId="6AA20CAD" w:rsidR="00F8166D" w:rsidRPr="00A774D5" w:rsidRDefault="00F8166D" w:rsidP="00F8166D">
                  <w:pPr>
                    <w:jc w:val="center"/>
                  </w:pPr>
                  <w:r w:rsidRPr="00A774D5">
                    <w:t>Жаворонкова Н. Г. </w:t>
                  </w:r>
                </w:p>
                <w:p w14:paraId="0D3AEA70" w14:textId="2F40F920" w:rsidR="00F8166D" w:rsidRPr="00A774D5" w:rsidRDefault="00F8166D" w:rsidP="00F8166D">
                  <w:pPr>
                    <w:jc w:val="center"/>
                  </w:pPr>
                  <w:r w:rsidRPr="00A774D5">
                    <w:t>Агафонов В. Б.,</w:t>
                  </w:r>
                </w:p>
                <w:p w14:paraId="28408116" w14:textId="31C35FDA" w:rsidR="00F8166D" w:rsidRPr="00A774D5" w:rsidRDefault="00F8166D" w:rsidP="00F8166D">
                  <w:pPr>
                    <w:jc w:val="center"/>
                  </w:pPr>
                  <w:r w:rsidRPr="00A774D5">
                    <w:t>Воронина Н. П.,</w:t>
                  </w:r>
                </w:p>
                <w:p w14:paraId="333708FE" w14:textId="65CD30B2" w:rsidR="00F8166D" w:rsidRPr="00A774D5" w:rsidRDefault="00F8166D" w:rsidP="00F8166D">
                  <w:pPr>
                    <w:jc w:val="center"/>
                  </w:pPr>
                  <w:r w:rsidRPr="00A774D5">
                    <w:t>Ведышева Н. О.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60CC57" w14:textId="4DACBF96" w:rsidR="00F8166D" w:rsidRPr="00A774D5" w:rsidRDefault="00F8166D" w:rsidP="00F8166D">
                  <w:pPr>
                    <w:jc w:val="center"/>
                  </w:pPr>
                  <w:r w:rsidRPr="00A774D5">
                    <w:t>Москва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8C1E2A" w14:textId="773EBA53" w:rsidR="00F8166D" w:rsidRPr="00A774D5" w:rsidRDefault="00F8166D" w:rsidP="00F8166D">
                  <w:pPr>
                    <w:jc w:val="center"/>
                    <w:rPr>
                      <w:rFonts w:eastAsia="TimesNewRoman"/>
                    </w:rPr>
                  </w:pPr>
                  <w:r w:rsidRPr="00A774D5">
                    <w:t>Проспект</w:t>
                  </w:r>
                </w:p>
              </w:tc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6E150F" w14:textId="3C7F0461" w:rsidR="00F8166D" w:rsidRPr="00A774D5" w:rsidRDefault="00F8166D" w:rsidP="00F8166D">
                  <w:pPr>
                    <w:jc w:val="center"/>
                  </w:pPr>
                  <w:r w:rsidRPr="00A774D5">
                    <w:t>2021</w:t>
                  </w:r>
                </w:p>
              </w:tc>
              <w:tc>
                <w:tcPr>
                  <w:tcW w:w="6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2ADE8D" w14:textId="3A858142" w:rsidR="00F8166D" w:rsidRPr="00A774D5" w:rsidRDefault="00D675BC" w:rsidP="00F8166D">
                  <w:pPr>
                    <w:jc w:val="center"/>
                  </w:pPr>
                  <w:r w:rsidRPr="00A774D5">
                    <w:t>234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A8BC0A" w14:textId="44A2801D" w:rsidR="00F8166D" w:rsidRPr="00A774D5" w:rsidRDefault="00F8166D" w:rsidP="00F8166D">
                  <w:pPr>
                    <w:jc w:val="center"/>
                  </w:pPr>
                  <w:r w:rsidRPr="00A774D5">
                    <w:t>14,5</w:t>
                  </w:r>
                </w:p>
              </w:tc>
              <w:tc>
                <w:tcPr>
                  <w:tcW w:w="7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428602" w14:textId="2919A8C9" w:rsidR="00F8166D" w:rsidRPr="00A774D5" w:rsidRDefault="00F8166D" w:rsidP="00F8166D">
                  <w:pPr>
                    <w:jc w:val="center"/>
                  </w:pPr>
                  <w:r w:rsidRPr="00A774D5">
                    <w:t>1000</w:t>
                  </w:r>
                </w:p>
              </w:tc>
              <w:tc>
                <w:tcPr>
                  <w:tcW w:w="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71B9AF3" w14:textId="4725B85A" w:rsidR="00F8166D" w:rsidRPr="00A774D5" w:rsidRDefault="00864F2A" w:rsidP="00F8166D">
                  <w:pPr>
                    <w:jc w:val="center"/>
                  </w:pPr>
                  <w:r w:rsidRPr="00A774D5">
                    <w:t>978-5-392-35245-6</w:t>
                  </w:r>
                </w:p>
              </w:tc>
            </w:tr>
            <w:tr w:rsidR="00F8166D" w:rsidRPr="00785666" w14:paraId="38259D11" w14:textId="77777777" w:rsidTr="00864F2A">
              <w:trPr>
                <w:tblCellSpacing w:w="0" w:type="dxa"/>
                <w:jc w:val="center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3671E7" w14:textId="1540129E" w:rsidR="00F8166D" w:rsidRPr="00A774D5" w:rsidRDefault="00F8166D" w:rsidP="00F8166D">
                  <w:pPr>
                    <w:jc w:val="center"/>
                  </w:pPr>
                  <w:r w:rsidRPr="00A774D5">
                    <w:t>2</w:t>
                  </w:r>
                </w:p>
              </w:tc>
              <w:tc>
                <w:tcPr>
                  <w:tcW w:w="1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BC6F8E" w14:textId="46C708BF" w:rsidR="00F8166D" w:rsidRPr="00A774D5" w:rsidRDefault="00F8166D" w:rsidP="00F8166D">
                  <w:pPr>
                    <w:jc w:val="center"/>
                  </w:pPr>
                  <w:r w:rsidRPr="00A774D5">
                    <w:t>Современные проблемы развития предпринимательского и корпоративного права в России и за рубежом. Под общ. ред. В.А. Вайпана, М. А. Егоровой</w:t>
                  </w:r>
                </w:p>
              </w:tc>
              <w:tc>
                <w:tcPr>
                  <w:tcW w:w="11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A765F2" w14:textId="77777777" w:rsidR="00F8166D" w:rsidRPr="00A774D5" w:rsidRDefault="00F8166D" w:rsidP="00F8166D">
                  <w:pPr>
                    <w:jc w:val="center"/>
                  </w:pPr>
                  <w:r w:rsidRPr="00A774D5">
                    <w:t>Воронина Н. П.,</w:t>
                  </w:r>
                </w:p>
                <w:p w14:paraId="40105CBF" w14:textId="1CFED799" w:rsidR="00F8166D" w:rsidRPr="00A774D5" w:rsidRDefault="00F8166D" w:rsidP="00F8166D">
                  <w:pPr>
                    <w:jc w:val="center"/>
                  </w:pPr>
                  <w:r w:rsidRPr="00A774D5">
                    <w:t>Шпаковский Ю. Г., Дойников П. И.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C2F423" w14:textId="77A1C486" w:rsidR="00F8166D" w:rsidRPr="00A774D5" w:rsidRDefault="00F8166D" w:rsidP="00F8166D">
                  <w:pPr>
                    <w:jc w:val="center"/>
                  </w:pPr>
                  <w:r w:rsidRPr="00A774D5">
                    <w:t>Москва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1CBA02" w14:textId="19E2CB3F" w:rsidR="00F8166D" w:rsidRPr="00A774D5" w:rsidRDefault="00F8166D" w:rsidP="00F8166D">
                  <w:pPr>
                    <w:jc w:val="center"/>
                  </w:pPr>
                  <w:r w:rsidRPr="00A774D5">
                    <w:rPr>
                      <w:rFonts w:eastAsia="TimesNewRoman"/>
                    </w:rPr>
                    <w:t>Юстицинформ</w:t>
                  </w:r>
                </w:p>
              </w:tc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18A9A7" w14:textId="72EE055E" w:rsidR="00F8166D" w:rsidRPr="00A774D5" w:rsidRDefault="00F8166D" w:rsidP="00F8166D">
                  <w:pPr>
                    <w:jc w:val="center"/>
                  </w:pPr>
                  <w:r w:rsidRPr="00A774D5">
                    <w:t>2021</w:t>
                  </w:r>
                </w:p>
              </w:tc>
              <w:tc>
                <w:tcPr>
                  <w:tcW w:w="6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315E15" w14:textId="3050E6AD" w:rsidR="00F8166D" w:rsidRPr="00A774D5" w:rsidRDefault="00F8166D" w:rsidP="00F8166D">
                  <w:pPr>
                    <w:jc w:val="center"/>
                  </w:pPr>
                  <w:r w:rsidRPr="00A774D5">
                    <w:t>672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F3338E" w14:textId="602E9AFF" w:rsidR="00F8166D" w:rsidRPr="00A774D5" w:rsidRDefault="006D42D8" w:rsidP="00F8166D">
                  <w:pPr>
                    <w:jc w:val="center"/>
                  </w:pPr>
                  <w:r w:rsidRPr="00A774D5">
                    <w:t>42</w:t>
                  </w:r>
                  <w:r w:rsidR="00F8166D" w:rsidRPr="00A774D5">
                    <w:t>/</w:t>
                  </w:r>
                  <w:r w:rsidR="00992EAC" w:rsidRPr="00A774D5">
                    <w:t>2</w:t>
                  </w:r>
                </w:p>
              </w:tc>
              <w:tc>
                <w:tcPr>
                  <w:tcW w:w="7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0DA5F4" w14:textId="7DD9AB43" w:rsidR="00F8166D" w:rsidRPr="00A774D5" w:rsidRDefault="00F8166D" w:rsidP="00F8166D">
                  <w:pPr>
                    <w:jc w:val="center"/>
                  </w:pPr>
                  <w:r w:rsidRPr="00A774D5">
                    <w:t>500</w:t>
                  </w:r>
                </w:p>
              </w:tc>
              <w:tc>
                <w:tcPr>
                  <w:tcW w:w="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1A4538A" w14:textId="228C1251" w:rsidR="00F8166D" w:rsidRPr="00A774D5" w:rsidRDefault="00F8166D" w:rsidP="00F8166D">
                  <w:pPr>
                    <w:jc w:val="center"/>
                  </w:pPr>
                  <w:r w:rsidRPr="00A774D5">
                    <w:t>978-5-7205-1741-0</w:t>
                  </w:r>
                </w:p>
              </w:tc>
            </w:tr>
            <w:tr w:rsidR="00F8166D" w:rsidRPr="00785666" w14:paraId="3A415D83" w14:textId="77777777" w:rsidTr="00864F2A">
              <w:trPr>
                <w:tblCellSpacing w:w="0" w:type="dxa"/>
                <w:jc w:val="center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07570A" w14:textId="4B3FC263" w:rsidR="00F8166D" w:rsidRPr="00A774D5" w:rsidRDefault="00F8166D" w:rsidP="00F8166D">
                  <w:pPr>
                    <w:jc w:val="center"/>
                  </w:pPr>
                  <w:r w:rsidRPr="00A774D5">
                    <w:t>3</w:t>
                  </w:r>
                </w:p>
              </w:tc>
              <w:tc>
                <w:tcPr>
                  <w:tcW w:w="1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413F0F" w14:textId="77777777" w:rsidR="00F8166D" w:rsidRPr="00A774D5" w:rsidRDefault="00F8166D" w:rsidP="00F8166D">
                  <w:pPr>
                    <w:jc w:val="center"/>
                  </w:pPr>
                  <w:r w:rsidRPr="00A774D5">
                    <w:t>Биоэкономика: доктрина, законодательство, практика</w:t>
                  </w:r>
                </w:p>
                <w:p w14:paraId="32A2E783" w14:textId="3BDCC3FA" w:rsidR="00F8166D" w:rsidRPr="00A774D5" w:rsidRDefault="00F8166D" w:rsidP="00F8166D">
                  <w:pPr>
                    <w:jc w:val="center"/>
                  </w:pPr>
                </w:p>
              </w:tc>
              <w:tc>
                <w:tcPr>
                  <w:tcW w:w="11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1D0E1F" w14:textId="77777777" w:rsidR="00F8166D" w:rsidRPr="00A774D5" w:rsidRDefault="00F8166D" w:rsidP="00F8166D">
                  <w:pPr>
                    <w:jc w:val="center"/>
                  </w:pPr>
                  <w:r w:rsidRPr="00A774D5">
                    <w:t>Воронина Н. П.,</w:t>
                  </w:r>
                </w:p>
                <w:p w14:paraId="6BF56DA0" w14:textId="77777777" w:rsidR="00F8166D" w:rsidRPr="00A774D5" w:rsidRDefault="00F8166D" w:rsidP="00F8166D">
                  <w:pPr>
                    <w:jc w:val="center"/>
                  </w:pPr>
                  <w:r w:rsidRPr="00A774D5">
                    <w:t xml:space="preserve">Ведышева Н. О., </w:t>
                  </w:r>
                </w:p>
                <w:p w14:paraId="2E984E01" w14:textId="38F03E2E" w:rsidR="000E4D6F" w:rsidRPr="00A774D5" w:rsidRDefault="000E4D6F" w:rsidP="00F8166D">
                  <w:pPr>
                    <w:jc w:val="center"/>
                  </w:pPr>
                  <w:r w:rsidRPr="00A774D5">
                    <w:t>Выпханова Г. В.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F545CC" w14:textId="0C85B6F5" w:rsidR="00F8166D" w:rsidRPr="00A774D5" w:rsidRDefault="00F8166D" w:rsidP="00F8166D">
                  <w:pPr>
                    <w:jc w:val="center"/>
                  </w:pPr>
                  <w:r w:rsidRPr="00A774D5">
                    <w:t>Москва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8356E3" w14:textId="00C8894F" w:rsidR="00F8166D" w:rsidRPr="00A774D5" w:rsidRDefault="00F8166D" w:rsidP="00F8166D">
                  <w:pPr>
                    <w:jc w:val="center"/>
                  </w:pPr>
                  <w:r w:rsidRPr="00A774D5">
                    <w:t>Проспект</w:t>
                  </w:r>
                </w:p>
              </w:tc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A909A6" w14:textId="284846EF" w:rsidR="00F8166D" w:rsidRPr="00A774D5" w:rsidRDefault="00F8166D" w:rsidP="00F8166D">
                  <w:pPr>
                    <w:jc w:val="center"/>
                  </w:pPr>
                  <w:r w:rsidRPr="00A774D5">
                    <w:t>2021</w:t>
                  </w:r>
                </w:p>
              </w:tc>
              <w:tc>
                <w:tcPr>
                  <w:tcW w:w="6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E3EE35" w14:textId="77D6113E" w:rsidR="00F8166D" w:rsidRPr="00A774D5" w:rsidRDefault="00F8166D" w:rsidP="00F8166D">
                  <w:pPr>
                    <w:jc w:val="center"/>
                  </w:pPr>
                  <w:r w:rsidRPr="00A774D5">
                    <w:t>464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365D57" w14:textId="32957628" w:rsidR="00F8166D" w:rsidRPr="00A774D5" w:rsidRDefault="00F8166D" w:rsidP="00F8166D">
                  <w:pPr>
                    <w:jc w:val="center"/>
                  </w:pPr>
                  <w:r w:rsidRPr="00A774D5">
                    <w:t>29/</w:t>
                  </w:r>
                  <w:r w:rsidR="000E4D6F" w:rsidRPr="00A774D5">
                    <w:t>2</w:t>
                  </w:r>
                  <w:r w:rsidRPr="00A774D5">
                    <w:t>,5</w:t>
                  </w:r>
                </w:p>
              </w:tc>
              <w:tc>
                <w:tcPr>
                  <w:tcW w:w="7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A7B6A3" w14:textId="1277B570" w:rsidR="00F8166D" w:rsidRPr="00A774D5" w:rsidRDefault="00F8166D" w:rsidP="00F8166D">
                  <w:pPr>
                    <w:jc w:val="center"/>
                  </w:pPr>
                  <w:r w:rsidRPr="00A774D5">
                    <w:t>1000</w:t>
                  </w:r>
                </w:p>
              </w:tc>
              <w:tc>
                <w:tcPr>
                  <w:tcW w:w="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316517F" w14:textId="157850DF" w:rsidR="00F8166D" w:rsidRPr="00A774D5" w:rsidRDefault="00F8166D" w:rsidP="00F8166D">
                  <w:pPr>
                    <w:jc w:val="center"/>
                  </w:pPr>
                  <w:r w:rsidRPr="00A774D5">
                    <w:t>978-5-392-34836-7</w:t>
                  </w:r>
                </w:p>
              </w:tc>
            </w:tr>
            <w:tr w:rsidR="00992EAC" w:rsidRPr="00785666" w14:paraId="2D57F69B" w14:textId="77777777" w:rsidTr="00864F2A">
              <w:trPr>
                <w:tblCellSpacing w:w="0" w:type="dxa"/>
                <w:jc w:val="center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6B1FFD" w14:textId="76A2C850" w:rsidR="00992EAC" w:rsidRPr="00A774D5" w:rsidRDefault="00992EAC" w:rsidP="00992EAC">
                  <w:pPr>
                    <w:jc w:val="center"/>
                  </w:pPr>
                  <w:r w:rsidRPr="00A774D5">
                    <w:t>4</w:t>
                  </w:r>
                </w:p>
              </w:tc>
              <w:tc>
                <w:tcPr>
                  <w:tcW w:w="1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B6DCDE" w14:textId="5BC35135" w:rsidR="00992EAC" w:rsidRPr="00A774D5" w:rsidRDefault="00992EAC" w:rsidP="00992EAC">
                  <w:pPr>
                    <w:jc w:val="center"/>
                  </w:pPr>
                  <w:r w:rsidRPr="00A774D5">
                    <w:t>Фаунистическое право России и зарубежья</w:t>
                  </w:r>
                </w:p>
              </w:tc>
              <w:tc>
                <w:tcPr>
                  <w:tcW w:w="11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43EDB7" w14:textId="6F0F3ED5" w:rsidR="00992EAC" w:rsidRPr="00A774D5" w:rsidRDefault="00992EAC" w:rsidP="00992EAC">
                  <w:pPr>
                    <w:jc w:val="center"/>
                  </w:pPr>
                  <w:r w:rsidRPr="00A774D5">
                    <w:rPr>
                      <w:color w:val="000000" w:themeColor="text1"/>
                    </w:rPr>
                    <w:t>Дойников П.И.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0360BF" w14:textId="36EA76C1" w:rsidR="00992EAC" w:rsidRPr="00A774D5" w:rsidRDefault="00992EAC" w:rsidP="00992EAC">
                  <w:pPr>
                    <w:jc w:val="center"/>
                  </w:pPr>
                  <w:r w:rsidRPr="00A774D5">
                    <w:rPr>
                      <w:color w:val="000000" w:themeColor="text1"/>
                    </w:rPr>
                    <w:t>Москва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DA89E0" w14:textId="77777777" w:rsidR="00992EAC" w:rsidRPr="00A774D5" w:rsidRDefault="00992EAC" w:rsidP="00992EAC">
                  <w:pPr>
                    <w:jc w:val="center"/>
                  </w:pPr>
                  <w:r w:rsidRPr="00A774D5">
                    <w:t>ООО «Русайнс»</w:t>
                  </w:r>
                </w:p>
                <w:p w14:paraId="03A33C02" w14:textId="68336087" w:rsidR="00992EAC" w:rsidRPr="00A774D5" w:rsidRDefault="00992EAC" w:rsidP="00992EAC">
                  <w:pPr>
                    <w:jc w:val="center"/>
                  </w:pPr>
                </w:p>
              </w:tc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41CA2E" w14:textId="69E84651" w:rsidR="00992EAC" w:rsidRPr="00A774D5" w:rsidRDefault="00992EAC" w:rsidP="00992EAC">
                  <w:pPr>
                    <w:jc w:val="center"/>
                  </w:pPr>
                  <w:r w:rsidRPr="00A774D5">
                    <w:rPr>
                      <w:color w:val="000000" w:themeColor="text1"/>
                    </w:rPr>
                    <w:t>2021</w:t>
                  </w:r>
                </w:p>
              </w:tc>
              <w:tc>
                <w:tcPr>
                  <w:tcW w:w="6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F61C0D" w14:textId="0EDE7981" w:rsidR="00992EAC" w:rsidRPr="00A774D5" w:rsidRDefault="00992EAC" w:rsidP="00992EAC">
                  <w:pPr>
                    <w:jc w:val="center"/>
                  </w:pPr>
                  <w:r w:rsidRPr="00A774D5">
                    <w:rPr>
                      <w:color w:val="000000" w:themeColor="text1"/>
                    </w:rPr>
                    <w:t>196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9F1AA7" w14:textId="07E808CF" w:rsidR="00992EAC" w:rsidRPr="00A774D5" w:rsidRDefault="00992EAC" w:rsidP="00992EAC">
                  <w:pPr>
                    <w:jc w:val="center"/>
                  </w:pPr>
                  <w:r w:rsidRPr="00A774D5">
                    <w:rPr>
                      <w:color w:val="000000" w:themeColor="text1"/>
                    </w:rPr>
                    <w:t>12,25</w:t>
                  </w:r>
                </w:p>
              </w:tc>
              <w:tc>
                <w:tcPr>
                  <w:tcW w:w="7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CE634A" w14:textId="6BA6907D" w:rsidR="00992EAC" w:rsidRPr="00A774D5" w:rsidRDefault="00992EAC" w:rsidP="00992EAC">
                  <w:pPr>
                    <w:jc w:val="center"/>
                  </w:pPr>
                  <w:r w:rsidRPr="00A774D5">
                    <w:rPr>
                      <w:color w:val="000000" w:themeColor="text1"/>
                    </w:rPr>
                    <w:t>1000</w:t>
                  </w:r>
                </w:p>
              </w:tc>
              <w:tc>
                <w:tcPr>
                  <w:tcW w:w="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4C3F9EE" w14:textId="7001FA74" w:rsidR="00992EAC" w:rsidRPr="00A774D5" w:rsidRDefault="00992EAC" w:rsidP="00992EAC">
                  <w:pPr>
                    <w:jc w:val="center"/>
                  </w:pPr>
                  <w:r w:rsidRPr="00A774D5">
                    <w:t>978-5-4365-8719-6</w:t>
                  </w:r>
                </w:p>
              </w:tc>
            </w:tr>
            <w:tr w:rsidR="00992EAC" w:rsidRPr="00785666" w14:paraId="09104465" w14:textId="77777777" w:rsidTr="00864F2A">
              <w:trPr>
                <w:tblCellSpacing w:w="0" w:type="dxa"/>
                <w:jc w:val="center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26FB73" w14:textId="345DF162" w:rsidR="00992EAC" w:rsidRPr="00A774D5" w:rsidRDefault="00992EAC" w:rsidP="00992EAC">
                  <w:pPr>
                    <w:jc w:val="center"/>
                  </w:pPr>
                  <w:r w:rsidRPr="00A774D5">
                    <w:t>5</w:t>
                  </w:r>
                </w:p>
              </w:tc>
              <w:tc>
                <w:tcPr>
                  <w:tcW w:w="1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893315" w14:textId="3A1F18D1" w:rsidR="00992EAC" w:rsidRPr="00A774D5" w:rsidRDefault="000E4D6F" w:rsidP="00992EAC">
                  <w:pPr>
                    <w:jc w:val="center"/>
                  </w:pPr>
                  <w:r w:rsidRPr="00A774D5">
                    <w:t xml:space="preserve">Генетические технологии и медицина: доктрина, законодательство, практика </w:t>
                  </w:r>
                </w:p>
              </w:tc>
              <w:tc>
                <w:tcPr>
                  <w:tcW w:w="11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799156" w14:textId="78522E1C" w:rsidR="00992EAC" w:rsidRPr="00A774D5" w:rsidRDefault="000E4D6F" w:rsidP="00992EAC">
                  <w:pPr>
                    <w:jc w:val="center"/>
                  </w:pPr>
                  <w:r w:rsidRPr="00A774D5">
                    <w:t>Выпханова Г. В.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C94883" w14:textId="2E43C481" w:rsidR="00992EAC" w:rsidRPr="00A774D5" w:rsidRDefault="000E4D6F" w:rsidP="00992EAC">
                  <w:pPr>
                    <w:jc w:val="center"/>
                  </w:pPr>
                  <w:r w:rsidRPr="00A774D5">
                    <w:t>Москва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EFB33D" w14:textId="45BBBEF2" w:rsidR="00992EAC" w:rsidRPr="00A774D5" w:rsidRDefault="000E4D6F" w:rsidP="00992EAC">
                  <w:pPr>
                    <w:jc w:val="center"/>
                  </w:pPr>
                  <w:r w:rsidRPr="00A774D5">
                    <w:t>Проспект</w:t>
                  </w:r>
                </w:p>
              </w:tc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BC097F" w14:textId="2E54EF67" w:rsidR="00992EAC" w:rsidRPr="00A774D5" w:rsidRDefault="000E4D6F" w:rsidP="00992EAC">
                  <w:pPr>
                    <w:jc w:val="center"/>
                  </w:pPr>
                  <w:r w:rsidRPr="00A774D5">
                    <w:t>2021</w:t>
                  </w:r>
                </w:p>
              </w:tc>
              <w:tc>
                <w:tcPr>
                  <w:tcW w:w="6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C51AEA" w14:textId="05E7F344" w:rsidR="00992EAC" w:rsidRPr="00A774D5" w:rsidRDefault="000E4D6F" w:rsidP="00992EAC">
                  <w:pPr>
                    <w:jc w:val="center"/>
                  </w:pPr>
                  <w:r w:rsidRPr="00A774D5">
                    <w:t>360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A64B50" w14:textId="22663E99" w:rsidR="00992EAC" w:rsidRPr="00A774D5" w:rsidRDefault="00992EAC" w:rsidP="00992EAC">
                  <w:pPr>
                    <w:jc w:val="center"/>
                  </w:pPr>
                </w:p>
              </w:tc>
              <w:tc>
                <w:tcPr>
                  <w:tcW w:w="7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A420C4" w14:textId="7BDE1C36" w:rsidR="00992EAC" w:rsidRPr="00A774D5" w:rsidRDefault="003B3832" w:rsidP="00992EAC">
                  <w:pPr>
                    <w:jc w:val="center"/>
                  </w:pPr>
                  <w:r w:rsidRPr="00A774D5">
                    <w:t>1000</w:t>
                  </w:r>
                </w:p>
              </w:tc>
              <w:tc>
                <w:tcPr>
                  <w:tcW w:w="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989DDD7" w14:textId="7684AF35" w:rsidR="00992EAC" w:rsidRPr="00A774D5" w:rsidRDefault="003B3832" w:rsidP="00992EAC">
                  <w:pPr>
                    <w:jc w:val="center"/>
                  </w:pPr>
                  <w:r w:rsidRPr="00A774D5">
                    <w:t>978-5-392-34837-4</w:t>
                  </w:r>
                </w:p>
              </w:tc>
            </w:tr>
            <w:tr w:rsidR="000E4D6F" w:rsidRPr="00785666" w14:paraId="6BA1958D" w14:textId="77777777" w:rsidTr="00864F2A">
              <w:trPr>
                <w:tblCellSpacing w:w="0" w:type="dxa"/>
                <w:jc w:val="center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05EE37" w14:textId="4EFC0310" w:rsidR="000E4D6F" w:rsidRPr="00A774D5" w:rsidRDefault="000E4D6F" w:rsidP="000E4D6F">
                  <w:pPr>
                    <w:jc w:val="center"/>
                  </w:pPr>
                  <w:r w:rsidRPr="00A774D5">
                    <w:t>6</w:t>
                  </w:r>
                </w:p>
              </w:tc>
              <w:tc>
                <w:tcPr>
                  <w:tcW w:w="1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90A101" w14:textId="0253C4D5" w:rsidR="000E4D6F" w:rsidRPr="00A774D5" w:rsidRDefault="000E4D6F" w:rsidP="000E4D6F">
                  <w:pPr>
                    <w:jc w:val="center"/>
                  </w:pPr>
                  <w:r w:rsidRPr="00A774D5">
                    <w:rPr>
                      <w:color w:val="000000"/>
                      <w:shd w:val="clear" w:color="auto" w:fill="FFFFFF"/>
                    </w:rPr>
                    <w:t>Право и противодействие пандемии: возможности и перспективы</w:t>
                  </w:r>
                </w:p>
              </w:tc>
              <w:tc>
                <w:tcPr>
                  <w:tcW w:w="11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7D61DA" w14:textId="28F8FF68" w:rsidR="000E4D6F" w:rsidRPr="00A774D5" w:rsidRDefault="000E4D6F" w:rsidP="00864F2A">
                  <w:pPr>
                    <w:jc w:val="center"/>
                  </w:pPr>
                  <w:r w:rsidRPr="00A774D5">
                    <w:t xml:space="preserve">Выпханова Г. В. 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1FD4C5" w14:textId="58E32277" w:rsidR="000E4D6F" w:rsidRPr="00A774D5" w:rsidRDefault="000E4D6F" w:rsidP="000E4D6F">
                  <w:pPr>
                    <w:jc w:val="center"/>
                  </w:pPr>
                  <w:r w:rsidRPr="00A774D5">
                    <w:t>Москва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325013" w14:textId="1CAE1ECD" w:rsidR="000E4D6F" w:rsidRPr="00A774D5" w:rsidRDefault="000E4D6F" w:rsidP="000E4D6F">
                  <w:pPr>
                    <w:jc w:val="center"/>
                  </w:pPr>
                  <w:r w:rsidRPr="00A774D5">
                    <w:t>Проспект</w:t>
                  </w:r>
                </w:p>
              </w:tc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36BFD2" w14:textId="6D83ED66" w:rsidR="000E4D6F" w:rsidRPr="00A774D5" w:rsidRDefault="000E4D6F" w:rsidP="000E4D6F">
                  <w:pPr>
                    <w:jc w:val="center"/>
                  </w:pPr>
                  <w:r w:rsidRPr="00A774D5">
                    <w:t xml:space="preserve">2021 </w:t>
                  </w:r>
                </w:p>
              </w:tc>
              <w:tc>
                <w:tcPr>
                  <w:tcW w:w="6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69A9BE" w14:textId="615DEA4C" w:rsidR="000E4D6F" w:rsidRPr="00A774D5" w:rsidRDefault="000E4D6F" w:rsidP="000E4D6F">
                  <w:pPr>
                    <w:jc w:val="center"/>
                  </w:pPr>
                  <w:r w:rsidRPr="00A774D5">
                    <w:t>488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A19851" w14:textId="736AF745" w:rsidR="000E4D6F" w:rsidRPr="00A774D5" w:rsidRDefault="00D31C49" w:rsidP="000E4D6F">
                  <w:pPr>
                    <w:jc w:val="center"/>
                  </w:pPr>
                  <w:r w:rsidRPr="00A774D5">
                    <w:t>30,5/</w:t>
                  </w:r>
                </w:p>
              </w:tc>
              <w:tc>
                <w:tcPr>
                  <w:tcW w:w="7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5D4168" w14:textId="28693A8F" w:rsidR="000E4D6F" w:rsidRPr="00A774D5" w:rsidRDefault="00864F2A" w:rsidP="000E4D6F">
                  <w:pPr>
                    <w:jc w:val="center"/>
                  </w:pPr>
                  <w:r w:rsidRPr="00A774D5">
                    <w:t>1000</w:t>
                  </w:r>
                </w:p>
              </w:tc>
              <w:tc>
                <w:tcPr>
                  <w:tcW w:w="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CC6A811" w14:textId="77777777" w:rsidR="003B3832" w:rsidRPr="00A774D5" w:rsidRDefault="003B3832" w:rsidP="003B3832">
                  <w:pPr>
                    <w:jc w:val="center"/>
                  </w:pPr>
                  <w:r w:rsidRPr="00A774D5">
                    <w:rPr>
                      <w:color w:val="000000"/>
                      <w:shd w:val="clear" w:color="auto" w:fill="FFFFFF"/>
                    </w:rPr>
                    <w:t>978-5-392-35476-4</w:t>
                  </w:r>
                </w:p>
                <w:p w14:paraId="1EA2EE6D" w14:textId="6FF92A2F" w:rsidR="000E4D6F" w:rsidRPr="00A774D5" w:rsidRDefault="000E4D6F" w:rsidP="003B3832">
                  <w:pPr>
                    <w:jc w:val="center"/>
                  </w:pPr>
                </w:p>
              </w:tc>
            </w:tr>
            <w:tr w:rsidR="000E4D6F" w:rsidRPr="00785666" w14:paraId="220A635F" w14:textId="77777777" w:rsidTr="00864F2A">
              <w:trPr>
                <w:tblCellSpacing w:w="0" w:type="dxa"/>
                <w:jc w:val="center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D7C51A" w14:textId="031EEAD5" w:rsidR="000E4D6F" w:rsidRPr="00A774D5" w:rsidRDefault="000E4D6F" w:rsidP="000E4D6F">
                  <w:pPr>
                    <w:jc w:val="center"/>
                  </w:pPr>
                  <w:r w:rsidRPr="00A774D5">
                    <w:t>7</w:t>
                  </w:r>
                </w:p>
              </w:tc>
              <w:tc>
                <w:tcPr>
                  <w:tcW w:w="1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C00BA1" w14:textId="52AE0AA1" w:rsidR="00A45FD9" w:rsidRPr="00A774D5" w:rsidRDefault="00A45FD9" w:rsidP="00A45FD9">
                  <w:pPr>
                    <w:jc w:val="center"/>
                  </w:pPr>
                  <w:r w:rsidRPr="00A774D5">
                    <w:rPr>
                      <w:bCs/>
                    </w:rPr>
                    <w:t>Социально-экономическое развитие Республики Беларусь: правовые, социальные и финансово-экономические аспекты</w:t>
                  </w:r>
                </w:p>
                <w:p w14:paraId="60B13DDA" w14:textId="7A789F59" w:rsidR="000E4D6F" w:rsidRPr="00A774D5" w:rsidRDefault="000E4D6F" w:rsidP="00A45FD9">
                  <w:pPr>
                    <w:jc w:val="center"/>
                  </w:pPr>
                </w:p>
              </w:tc>
              <w:tc>
                <w:tcPr>
                  <w:tcW w:w="11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955087" w14:textId="77777777" w:rsidR="00B13EE4" w:rsidRPr="00A774D5" w:rsidRDefault="00A45FD9" w:rsidP="000E4D6F">
                  <w:pPr>
                    <w:jc w:val="center"/>
                    <w:rPr>
                      <w:bCs/>
                    </w:rPr>
                  </w:pPr>
                  <w:r w:rsidRPr="00A774D5">
                    <w:rPr>
                      <w:bCs/>
                    </w:rPr>
                    <w:t xml:space="preserve">Елисеев </w:t>
                  </w:r>
                </w:p>
                <w:p w14:paraId="20DB7641" w14:textId="77777777" w:rsidR="00B13EE4" w:rsidRPr="00A774D5" w:rsidRDefault="00A45FD9" w:rsidP="000E4D6F">
                  <w:pPr>
                    <w:jc w:val="center"/>
                    <w:rPr>
                      <w:bCs/>
                    </w:rPr>
                  </w:pPr>
                  <w:r w:rsidRPr="00A774D5">
                    <w:rPr>
                      <w:bCs/>
                    </w:rPr>
                    <w:t>В.</w:t>
                  </w:r>
                  <w:r w:rsidR="00B13EE4" w:rsidRPr="00A774D5">
                    <w:rPr>
                      <w:bCs/>
                    </w:rPr>
                    <w:t xml:space="preserve"> </w:t>
                  </w:r>
                  <w:r w:rsidRPr="00A774D5">
                    <w:rPr>
                      <w:bCs/>
                    </w:rPr>
                    <w:t xml:space="preserve">С., </w:t>
                  </w:r>
                </w:p>
                <w:p w14:paraId="0A9EB202" w14:textId="5B3F2781" w:rsidR="000E4D6F" w:rsidRPr="00A774D5" w:rsidRDefault="00A45FD9" w:rsidP="000E4D6F">
                  <w:pPr>
                    <w:jc w:val="center"/>
                  </w:pPr>
                  <w:r w:rsidRPr="00A774D5">
                    <w:rPr>
                      <w:bCs/>
                    </w:rPr>
                    <w:t>др.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9F6379" w14:textId="6E3C33A0" w:rsidR="00A45FD9" w:rsidRPr="00A774D5" w:rsidRDefault="00A45FD9" w:rsidP="00A45FD9">
                  <w:pPr>
                    <w:jc w:val="center"/>
                  </w:pPr>
                  <w:r w:rsidRPr="00A774D5">
                    <w:rPr>
                      <w:bCs/>
                    </w:rPr>
                    <w:t xml:space="preserve">Витебск </w:t>
                  </w:r>
                </w:p>
                <w:p w14:paraId="051FBA17" w14:textId="38BEBD37" w:rsidR="000E4D6F" w:rsidRPr="00A774D5" w:rsidRDefault="000E4D6F" w:rsidP="00A45FD9">
                  <w:pPr>
                    <w:jc w:val="center"/>
                  </w:pP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32C326" w14:textId="39877793" w:rsidR="000E4D6F" w:rsidRPr="00A774D5" w:rsidRDefault="00A45FD9" w:rsidP="000E4D6F">
                  <w:pPr>
                    <w:jc w:val="center"/>
                  </w:pPr>
                  <w:r w:rsidRPr="00A774D5">
                    <w:rPr>
                      <w:bCs/>
                    </w:rPr>
                    <w:t>ВГУ им. П.М. Машерова</w:t>
                  </w:r>
                </w:p>
              </w:tc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754487" w14:textId="0D9C26B0" w:rsidR="000E4D6F" w:rsidRPr="00A774D5" w:rsidRDefault="00A45FD9" w:rsidP="000E4D6F">
                  <w:pPr>
                    <w:jc w:val="center"/>
                  </w:pPr>
                  <w:r w:rsidRPr="00A774D5">
                    <w:t>2021</w:t>
                  </w:r>
                </w:p>
              </w:tc>
              <w:tc>
                <w:tcPr>
                  <w:tcW w:w="6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D2999B" w14:textId="08F84D6B" w:rsidR="000E4D6F" w:rsidRPr="00A774D5" w:rsidRDefault="00A45FD9" w:rsidP="000E4D6F">
                  <w:pPr>
                    <w:jc w:val="center"/>
                  </w:pPr>
                  <w:r w:rsidRPr="00A774D5">
                    <w:t>180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5B8961" w14:textId="2B8670B9" w:rsidR="000E4D6F" w:rsidRPr="00A774D5" w:rsidRDefault="00B13EE4" w:rsidP="000E4D6F">
                  <w:pPr>
                    <w:jc w:val="center"/>
                  </w:pPr>
                  <w:r w:rsidRPr="00A774D5">
                    <w:t>11,75</w:t>
                  </w:r>
                  <w:r w:rsidR="00A45FD9" w:rsidRPr="00A774D5">
                    <w:t>/0,42</w:t>
                  </w:r>
                </w:p>
              </w:tc>
              <w:tc>
                <w:tcPr>
                  <w:tcW w:w="7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B21F50" w14:textId="786C5C9A" w:rsidR="000E4D6F" w:rsidRPr="00A774D5" w:rsidRDefault="00B13EE4" w:rsidP="000E4D6F">
                  <w:pPr>
                    <w:jc w:val="center"/>
                  </w:pPr>
                  <w:r w:rsidRPr="00A774D5">
                    <w:t>50</w:t>
                  </w:r>
                </w:p>
              </w:tc>
              <w:tc>
                <w:tcPr>
                  <w:tcW w:w="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0680812" w14:textId="2251AFA6" w:rsidR="000E4D6F" w:rsidRPr="00A774D5" w:rsidRDefault="00A45FD9" w:rsidP="00A45FD9">
                  <w:pPr>
                    <w:jc w:val="center"/>
                  </w:pPr>
                  <w:r w:rsidRPr="00A774D5">
                    <w:t>978-985-517-795-2</w:t>
                  </w:r>
                </w:p>
              </w:tc>
            </w:tr>
            <w:tr w:rsidR="00864F2A" w:rsidRPr="00785666" w14:paraId="14533DC0" w14:textId="77777777" w:rsidTr="00864F2A">
              <w:trPr>
                <w:tblCellSpacing w:w="0" w:type="dxa"/>
                <w:jc w:val="center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A86FF5" w14:textId="785446E8" w:rsidR="00864F2A" w:rsidRPr="00A774D5" w:rsidRDefault="00864F2A" w:rsidP="00864F2A">
                  <w:pPr>
                    <w:jc w:val="center"/>
                  </w:pPr>
                  <w:r w:rsidRPr="00A774D5">
                    <w:t>8</w:t>
                  </w:r>
                </w:p>
              </w:tc>
              <w:tc>
                <w:tcPr>
                  <w:tcW w:w="1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DC0855" w14:textId="48044F18" w:rsidR="00864F2A" w:rsidRPr="00A774D5" w:rsidRDefault="00864F2A" w:rsidP="00864F2A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A774D5">
                    <w:t xml:space="preserve">Трансформация моделей правового регулирования объектов инновационной инфраструктуры в современном праве: российский и зарубежный опыт / под общ. ред. В. В. Блажеева, М. А. Егоровой     </w:t>
                  </w:r>
                </w:p>
              </w:tc>
              <w:tc>
                <w:tcPr>
                  <w:tcW w:w="11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C5CC1F" w14:textId="77777777" w:rsidR="00864F2A" w:rsidRPr="00A774D5" w:rsidRDefault="00864F2A" w:rsidP="00864F2A">
                  <w:pPr>
                    <w:jc w:val="center"/>
                    <w:rPr>
                      <w:rFonts w:eastAsia="Calibri"/>
                    </w:rPr>
                  </w:pPr>
                  <w:r w:rsidRPr="00A774D5">
                    <w:rPr>
                      <w:rFonts w:eastAsia="Calibri"/>
                    </w:rPr>
                    <w:t>Жаворонкова Н.Г.,</w:t>
                  </w:r>
                </w:p>
                <w:p w14:paraId="7E388828" w14:textId="6E7AB54A" w:rsidR="00864F2A" w:rsidRPr="00A774D5" w:rsidRDefault="00864F2A" w:rsidP="00864F2A">
                  <w:pPr>
                    <w:jc w:val="center"/>
                  </w:pPr>
                  <w:r w:rsidRPr="00A774D5">
                    <w:rPr>
                      <w:rFonts w:eastAsia="Calibri"/>
                    </w:rPr>
                    <w:t>Шпаковский Ю.Г.</w:t>
                  </w:r>
                  <w:r w:rsidR="002D267C" w:rsidRPr="00A774D5">
                    <w:rPr>
                      <w:rFonts w:eastAsia="Calibri"/>
                    </w:rPr>
                    <w:t>, др.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CC5A4B" w14:textId="0A9013C2" w:rsidR="00864F2A" w:rsidRPr="00A774D5" w:rsidRDefault="00864F2A" w:rsidP="00864F2A">
                  <w:pPr>
                    <w:jc w:val="center"/>
                  </w:pPr>
                  <w:r w:rsidRPr="00A774D5">
                    <w:t>Москва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B0E184" w14:textId="5452B784" w:rsidR="00864F2A" w:rsidRPr="00A774D5" w:rsidRDefault="00864F2A" w:rsidP="00864F2A">
                  <w:pPr>
                    <w:jc w:val="center"/>
                  </w:pPr>
                  <w:r w:rsidRPr="00A774D5">
                    <w:t>Проспект</w:t>
                  </w:r>
                </w:p>
              </w:tc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C83882" w14:textId="04572C15" w:rsidR="00864F2A" w:rsidRPr="00A774D5" w:rsidRDefault="00864F2A" w:rsidP="00864F2A">
                  <w:pPr>
                    <w:jc w:val="center"/>
                  </w:pPr>
                  <w:r w:rsidRPr="00A774D5">
                    <w:t xml:space="preserve">2021 </w:t>
                  </w:r>
                </w:p>
              </w:tc>
              <w:tc>
                <w:tcPr>
                  <w:tcW w:w="6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2C8582" w14:textId="54CB6EBF" w:rsidR="00864F2A" w:rsidRPr="00A774D5" w:rsidRDefault="002D267C" w:rsidP="00864F2A">
                  <w:pPr>
                    <w:jc w:val="center"/>
                  </w:pPr>
                  <w:r w:rsidRPr="00A774D5">
                    <w:t>592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0A7B22" w14:textId="626B0CD4" w:rsidR="00864F2A" w:rsidRPr="00A774D5" w:rsidRDefault="002D267C" w:rsidP="00864F2A">
                  <w:pPr>
                    <w:jc w:val="center"/>
                  </w:pPr>
                  <w:r w:rsidRPr="00A774D5">
                    <w:t>/1</w:t>
                  </w:r>
                </w:p>
              </w:tc>
              <w:tc>
                <w:tcPr>
                  <w:tcW w:w="7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2295F4" w14:textId="610D68F4" w:rsidR="00864F2A" w:rsidRPr="00A774D5" w:rsidRDefault="00864F2A" w:rsidP="00864F2A">
                  <w:pPr>
                    <w:jc w:val="center"/>
                  </w:pPr>
                  <w:r w:rsidRPr="00A774D5">
                    <w:t>1000</w:t>
                  </w:r>
                </w:p>
              </w:tc>
              <w:tc>
                <w:tcPr>
                  <w:tcW w:w="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CDF79DF" w14:textId="3969292A" w:rsidR="00864F2A" w:rsidRPr="00A774D5" w:rsidRDefault="002D267C" w:rsidP="002D267C">
                  <w:pPr>
                    <w:jc w:val="center"/>
                  </w:pPr>
                  <w:r w:rsidRPr="00A774D5">
                    <w:t>978-5-392-33606-7</w:t>
                  </w:r>
                </w:p>
              </w:tc>
            </w:tr>
            <w:tr w:rsidR="002D267C" w:rsidRPr="00785666" w14:paraId="3BC30A20" w14:textId="77777777" w:rsidTr="00864F2A">
              <w:trPr>
                <w:tblCellSpacing w:w="0" w:type="dxa"/>
                <w:jc w:val="center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5E939E" w14:textId="55C53DF8" w:rsidR="002D267C" w:rsidRPr="00A774D5" w:rsidRDefault="002D267C" w:rsidP="002D267C">
                  <w:pPr>
                    <w:jc w:val="center"/>
                  </w:pPr>
                  <w:r w:rsidRPr="00A774D5">
                    <w:t>9</w:t>
                  </w:r>
                </w:p>
              </w:tc>
              <w:tc>
                <w:tcPr>
                  <w:tcW w:w="1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51EB51" w14:textId="7C1E0518" w:rsidR="002D267C" w:rsidRPr="00A774D5" w:rsidRDefault="002D267C" w:rsidP="002D267C">
                  <w:pPr>
                    <w:jc w:val="center"/>
                  </w:pPr>
                  <w:r w:rsidRPr="00A774D5">
                    <w:t>Недвижимое имущество в гражданском праве и сделки с ним</w:t>
                  </w:r>
                </w:p>
              </w:tc>
              <w:tc>
                <w:tcPr>
                  <w:tcW w:w="11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B66401" w14:textId="77777777" w:rsidR="002D267C" w:rsidRPr="00A774D5" w:rsidRDefault="002D267C" w:rsidP="002D267C">
                  <w:pPr>
                    <w:jc w:val="center"/>
                    <w:rPr>
                      <w:color w:val="000000"/>
                    </w:rPr>
                  </w:pPr>
                  <w:r w:rsidRPr="00A774D5">
                    <w:rPr>
                      <w:color w:val="000000"/>
                    </w:rPr>
                    <w:t>Ведышева Н. О</w:t>
                  </w:r>
                </w:p>
                <w:p w14:paraId="15BD50E1" w14:textId="3E273EA0" w:rsidR="002D267C" w:rsidRPr="00A774D5" w:rsidRDefault="002D267C" w:rsidP="002D267C">
                  <w:pPr>
                    <w:jc w:val="center"/>
                    <w:rPr>
                      <w:rFonts w:eastAsia="Calibri"/>
                    </w:rPr>
                  </w:pPr>
                  <w:r w:rsidRPr="00A774D5">
                    <w:rPr>
                      <w:color w:val="000000"/>
                    </w:rPr>
                    <w:t>и др.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D48209" w14:textId="029A45D0" w:rsidR="002D267C" w:rsidRPr="00A774D5" w:rsidRDefault="002D267C" w:rsidP="002D267C">
                  <w:pPr>
                    <w:jc w:val="center"/>
                  </w:pPr>
                  <w:r w:rsidRPr="00A774D5">
                    <w:t>Москва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8D52E2" w14:textId="7374ED30" w:rsidR="002D267C" w:rsidRPr="00A774D5" w:rsidRDefault="002D267C" w:rsidP="002D267C">
                  <w:pPr>
                    <w:jc w:val="center"/>
                  </w:pPr>
                  <w:r w:rsidRPr="00A774D5">
                    <w:t>Прометей</w:t>
                  </w:r>
                </w:p>
              </w:tc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B18A1B" w14:textId="67BC4638" w:rsidR="002D267C" w:rsidRPr="00A774D5" w:rsidRDefault="002D267C" w:rsidP="002D267C">
                  <w:pPr>
                    <w:jc w:val="center"/>
                  </w:pPr>
                  <w:r w:rsidRPr="00A774D5">
                    <w:t>2021</w:t>
                  </w:r>
                </w:p>
              </w:tc>
              <w:tc>
                <w:tcPr>
                  <w:tcW w:w="6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0C1E21" w14:textId="3CDEC5F5" w:rsidR="002D267C" w:rsidRPr="00A774D5" w:rsidRDefault="002D267C" w:rsidP="002D267C">
                  <w:pPr>
                    <w:jc w:val="center"/>
                    <w:rPr>
                      <w:lang w:val="en-US"/>
                    </w:rPr>
                  </w:pPr>
                  <w:r w:rsidRPr="00A774D5">
                    <w:t>526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EC9642" w14:textId="495D2C42" w:rsidR="002D267C" w:rsidRPr="00A774D5" w:rsidRDefault="002D267C" w:rsidP="002D267C">
                  <w:pPr>
                    <w:jc w:val="center"/>
                  </w:pPr>
                  <w:r w:rsidRPr="00A774D5">
                    <w:t>32,8/1,2</w:t>
                  </w:r>
                </w:p>
              </w:tc>
              <w:tc>
                <w:tcPr>
                  <w:tcW w:w="7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4D1348" w14:textId="1677BB2B" w:rsidR="002D267C" w:rsidRPr="00A774D5" w:rsidRDefault="002D267C" w:rsidP="002D267C">
                  <w:pPr>
                    <w:jc w:val="center"/>
                  </w:pPr>
                  <w:r w:rsidRPr="00A774D5">
                    <w:t>500</w:t>
                  </w:r>
                </w:p>
              </w:tc>
              <w:tc>
                <w:tcPr>
                  <w:tcW w:w="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4E9788F" w14:textId="0A541646" w:rsidR="002D267C" w:rsidRPr="00A774D5" w:rsidRDefault="002D267C" w:rsidP="002D267C">
                  <w:pPr>
                    <w:jc w:val="center"/>
                  </w:pPr>
                  <w:r w:rsidRPr="00A774D5">
                    <w:t>978-5-00172-223-6</w:t>
                  </w:r>
                </w:p>
              </w:tc>
            </w:tr>
            <w:tr w:rsidR="00A24AF6" w:rsidRPr="00785666" w14:paraId="50BB28A4" w14:textId="77777777" w:rsidTr="00864F2A">
              <w:trPr>
                <w:tblCellSpacing w:w="0" w:type="dxa"/>
                <w:jc w:val="center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642B27" w14:textId="53279AD6" w:rsidR="00A24AF6" w:rsidRPr="00A774D5" w:rsidRDefault="00A24AF6" w:rsidP="00A24AF6">
                  <w:pPr>
                    <w:jc w:val="center"/>
                  </w:pPr>
                  <w:r w:rsidRPr="00A774D5">
                    <w:t>10</w:t>
                  </w:r>
                </w:p>
              </w:tc>
              <w:tc>
                <w:tcPr>
                  <w:tcW w:w="1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D873D9" w14:textId="4B37691E" w:rsidR="00A24AF6" w:rsidRPr="00A774D5" w:rsidRDefault="00A24AF6" w:rsidP="00A24AF6">
                  <w:pPr>
                    <w:jc w:val="center"/>
                  </w:pPr>
                  <w:r w:rsidRPr="00A774D5">
                    <w:t>Право и общество в эпоху социально-экономических преобразований 21 века: опыт России, ЕС, США и Китая</w:t>
                  </w:r>
                </w:p>
              </w:tc>
              <w:tc>
                <w:tcPr>
                  <w:tcW w:w="11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E48899" w14:textId="77777777" w:rsidR="00A24AF6" w:rsidRPr="00A774D5" w:rsidRDefault="00A24AF6" w:rsidP="00A24AF6">
                  <w:pPr>
                    <w:jc w:val="center"/>
                    <w:rPr>
                      <w:rFonts w:eastAsia="Calibri"/>
                    </w:rPr>
                  </w:pPr>
                  <w:r w:rsidRPr="00A774D5">
                    <w:rPr>
                      <w:rFonts w:eastAsia="Calibri"/>
                    </w:rPr>
                    <w:t>Жаворонкова Н.Г.,</w:t>
                  </w:r>
                </w:p>
                <w:p w14:paraId="17E12F44" w14:textId="245935CB" w:rsidR="00A24AF6" w:rsidRPr="00A774D5" w:rsidRDefault="00A24AF6" w:rsidP="00A24AF6">
                  <w:pPr>
                    <w:jc w:val="center"/>
                    <w:rPr>
                      <w:color w:val="000000"/>
                    </w:rPr>
                  </w:pPr>
                  <w:r w:rsidRPr="00A774D5">
                    <w:rPr>
                      <w:rFonts w:eastAsia="Calibri"/>
                    </w:rPr>
                    <w:t xml:space="preserve">Шпаковский Ю.Г.  </w:t>
                  </w:r>
                </w:p>
              </w:tc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DEF8AE" w14:textId="633D1F29" w:rsidR="00A24AF6" w:rsidRPr="00A774D5" w:rsidRDefault="00A24AF6" w:rsidP="00A24AF6">
                  <w:pPr>
                    <w:jc w:val="center"/>
                  </w:pPr>
                  <w:r w:rsidRPr="00A774D5">
                    <w:t>Москва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F6EECB" w14:textId="3AE15511" w:rsidR="00A24AF6" w:rsidRPr="00A774D5" w:rsidRDefault="00A24AF6" w:rsidP="00A24AF6">
                  <w:pPr>
                    <w:jc w:val="center"/>
                  </w:pPr>
                  <w:r w:rsidRPr="00A774D5">
                    <w:t>Проспект</w:t>
                  </w:r>
                </w:p>
              </w:tc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33DBCD" w14:textId="7189399A" w:rsidR="00A24AF6" w:rsidRPr="00A774D5" w:rsidRDefault="00A24AF6" w:rsidP="00A24AF6">
                  <w:pPr>
                    <w:jc w:val="center"/>
                  </w:pPr>
                  <w:r w:rsidRPr="00A774D5">
                    <w:t xml:space="preserve">2021 </w:t>
                  </w:r>
                </w:p>
              </w:tc>
              <w:tc>
                <w:tcPr>
                  <w:tcW w:w="6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84438E" w14:textId="761D2BA8" w:rsidR="00A24AF6" w:rsidRPr="00A774D5" w:rsidRDefault="00A24AF6" w:rsidP="00A24AF6">
                  <w:pPr>
                    <w:jc w:val="center"/>
                  </w:pPr>
                  <w:r w:rsidRPr="00A774D5">
                    <w:t>608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2070A2" w14:textId="4CEA3B8B" w:rsidR="00A24AF6" w:rsidRPr="00A774D5" w:rsidRDefault="00A24AF6" w:rsidP="00A24AF6">
                  <w:pPr>
                    <w:jc w:val="center"/>
                  </w:pPr>
                  <w:r w:rsidRPr="00A774D5">
                    <w:t>/0,7</w:t>
                  </w:r>
                </w:p>
              </w:tc>
              <w:tc>
                <w:tcPr>
                  <w:tcW w:w="7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8DCCB8" w14:textId="11D7A018" w:rsidR="00A24AF6" w:rsidRPr="00A774D5" w:rsidRDefault="00A24AF6" w:rsidP="00A24AF6">
                  <w:pPr>
                    <w:jc w:val="center"/>
                  </w:pPr>
                  <w:r w:rsidRPr="00A774D5">
                    <w:t>1000</w:t>
                  </w:r>
                </w:p>
              </w:tc>
              <w:tc>
                <w:tcPr>
                  <w:tcW w:w="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EF38ED4" w14:textId="150BFEEB" w:rsidR="00A24AF6" w:rsidRPr="00A774D5" w:rsidRDefault="00A24AF6" w:rsidP="00A24AF6">
                  <w:pPr>
                    <w:jc w:val="center"/>
                  </w:pPr>
                  <w:r w:rsidRPr="00A774D5">
                    <w:rPr>
                      <w:color w:val="444444"/>
                      <w:shd w:val="clear" w:color="auto" w:fill="F9F9F9"/>
                    </w:rPr>
                    <w:t>978-5-392-34150-4</w:t>
                  </w:r>
                </w:p>
              </w:tc>
            </w:tr>
          </w:tbl>
          <w:p w14:paraId="78AD457A" w14:textId="77777777" w:rsidR="008C186C" w:rsidRPr="00785666" w:rsidRDefault="008C186C" w:rsidP="007B238B">
            <w:pPr>
              <w:rPr>
                <w:sz w:val="24"/>
                <w:szCs w:val="24"/>
              </w:rPr>
            </w:pPr>
          </w:p>
        </w:tc>
      </w:tr>
    </w:tbl>
    <w:p w14:paraId="3D5047B6" w14:textId="77777777" w:rsidR="008C186C" w:rsidRDefault="008C186C" w:rsidP="008C186C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8"/>
      </w:tblGrid>
      <w:tr w:rsidR="008C186C" w:rsidRPr="00785666" w14:paraId="3670641D" w14:textId="77777777" w:rsidTr="000D7246">
        <w:trPr>
          <w:trHeight w:val="58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81"/>
              <w:gridCol w:w="1704"/>
              <w:gridCol w:w="1160"/>
              <w:gridCol w:w="906"/>
              <w:gridCol w:w="1445"/>
              <w:gridCol w:w="509"/>
              <w:gridCol w:w="724"/>
              <w:gridCol w:w="940"/>
              <w:gridCol w:w="760"/>
              <w:gridCol w:w="663"/>
            </w:tblGrid>
            <w:tr w:rsidR="00F8560C" w:rsidRPr="00785666" w14:paraId="3A60BF88" w14:textId="77777777" w:rsidTr="007B238B">
              <w:trPr>
                <w:tblCellSpacing w:w="0" w:type="dxa"/>
                <w:jc w:val="center"/>
              </w:trPr>
              <w:tc>
                <w:tcPr>
                  <w:tcW w:w="9292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DBE496" w14:textId="663F34B2" w:rsidR="00DF624A" w:rsidRDefault="00F8560C" w:rsidP="00DF624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85666">
                    <w:rPr>
                      <w:b/>
                      <w:bCs/>
                      <w:sz w:val="24"/>
                      <w:szCs w:val="24"/>
                    </w:rPr>
                    <w:t>2. Учебники, подготовленны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е преподавателями кафедры в 20</w:t>
                  </w:r>
                  <w:r w:rsidR="00E41A17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1F15C7"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Pr="00785666">
                    <w:rPr>
                      <w:b/>
                      <w:bCs/>
                      <w:sz w:val="24"/>
                      <w:szCs w:val="24"/>
                    </w:rPr>
                    <w:t xml:space="preserve"> году</w:t>
                  </w:r>
                  <w:r w:rsidR="00DF624A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4DDD35AB" w14:textId="77777777" w:rsidR="00F8560C" w:rsidRPr="00785666" w:rsidRDefault="00DF624A" w:rsidP="00DF624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(без дублирования)</w:t>
                  </w:r>
                </w:p>
              </w:tc>
            </w:tr>
            <w:tr w:rsidR="00BB4DDA" w:rsidRPr="00785666" w14:paraId="38CAAB76" w14:textId="77777777" w:rsidTr="00A1171E">
              <w:trPr>
                <w:tblCellSpacing w:w="0" w:type="dxa"/>
                <w:jc w:val="center"/>
              </w:trPr>
              <w:tc>
                <w:tcPr>
                  <w:tcW w:w="4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A09927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№</w:t>
                  </w:r>
                  <w:r w:rsidRPr="00785666">
                    <w:rPr>
                      <w:sz w:val="24"/>
                      <w:szCs w:val="24"/>
                    </w:rPr>
                    <w:br/>
                    <w:t>п.п.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20315B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12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122EC5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Автор(ы)</w:t>
                  </w:r>
                </w:p>
              </w:tc>
              <w:tc>
                <w:tcPr>
                  <w:tcW w:w="9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993D0B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Место издания</w:t>
                  </w:r>
                </w:p>
              </w:tc>
              <w:tc>
                <w:tcPr>
                  <w:tcW w:w="1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C7A40A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Издательство</w:t>
                  </w:r>
                </w:p>
              </w:tc>
              <w:tc>
                <w:tcPr>
                  <w:tcW w:w="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ECF3B0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Год</w:t>
                  </w:r>
                  <w:r w:rsidRPr="00785666">
                    <w:rPr>
                      <w:sz w:val="24"/>
                      <w:szCs w:val="24"/>
                    </w:rPr>
                    <w:br/>
                    <w:t>изд.</w:t>
                  </w:r>
                </w:p>
              </w:tc>
              <w:tc>
                <w:tcPr>
                  <w:tcW w:w="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4DA1E5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Число</w:t>
                  </w:r>
                  <w:r w:rsidRPr="00785666">
                    <w:rPr>
                      <w:sz w:val="24"/>
                      <w:szCs w:val="24"/>
                    </w:rPr>
                    <w:br/>
                    <w:t>стр.</w:t>
                  </w:r>
                </w:p>
              </w:tc>
              <w:tc>
                <w:tcPr>
                  <w:tcW w:w="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48AAE0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Объём</w:t>
                  </w:r>
                  <w:r w:rsidRPr="00785666">
                    <w:rPr>
                      <w:sz w:val="24"/>
                      <w:szCs w:val="24"/>
                    </w:rPr>
                    <w:br/>
                    <w:t>в п.л.</w:t>
                  </w: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D047AA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Тираж</w:t>
                  </w:r>
                </w:p>
              </w:tc>
              <w:tc>
                <w:tcPr>
                  <w:tcW w:w="6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15A1B00" w14:textId="77777777" w:rsidR="00F8560C" w:rsidRPr="00F8560C" w:rsidRDefault="00F8560C" w:rsidP="007B238B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ISBN</w:t>
                  </w:r>
                </w:p>
              </w:tc>
            </w:tr>
            <w:tr w:rsidR="00BB4DDA" w:rsidRPr="00785666" w14:paraId="4CB21DFD" w14:textId="77777777" w:rsidTr="00A1171E">
              <w:trPr>
                <w:tblCellSpacing w:w="0" w:type="dxa"/>
                <w:jc w:val="center"/>
              </w:trPr>
              <w:tc>
                <w:tcPr>
                  <w:tcW w:w="4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20AD40" w14:textId="51A578DA" w:rsidR="003D3BEB" w:rsidRPr="00A774D5" w:rsidRDefault="003D3BEB" w:rsidP="003D3BEB">
                  <w:pPr>
                    <w:jc w:val="center"/>
                  </w:pPr>
                  <w:r w:rsidRPr="00A774D5">
                    <w:t>1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A352DB" w14:textId="541A1E28" w:rsidR="003D3BEB" w:rsidRPr="00A774D5" w:rsidRDefault="003D3BEB" w:rsidP="003D3BEB">
                  <w:pPr>
                    <w:jc w:val="center"/>
                  </w:pPr>
                  <w:r w:rsidRPr="00A774D5">
                    <w:t>Аграрное право: учебник для вузов / отв. ред. А. П. Анисимов, О. В. Попова</w:t>
                  </w:r>
                </w:p>
              </w:tc>
              <w:tc>
                <w:tcPr>
                  <w:tcW w:w="12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AE76E5" w14:textId="0903D201" w:rsidR="003D3BEB" w:rsidRPr="00A774D5" w:rsidRDefault="003D3BEB" w:rsidP="003D3BEB">
                  <w:pPr>
                    <w:jc w:val="center"/>
                  </w:pPr>
                  <w:r w:rsidRPr="00A774D5">
                    <w:t>Воронина Н. П., Елисеев В. С., др.</w:t>
                  </w:r>
                </w:p>
              </w:tc>
              <w:tc>
                <w:tcPr>
                  <w:tcW w:w="9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141924" w14:textId="729C324C" w:rsidR="003D3BEB" w:rsidRPr="00A774D5" w:rsidRDefault="003D3BEB" w:rsidP="003D3BEB">
                  <w:pPr>
                    <w:jc w:val="center"/>
                  </w:pPr>
                  <w:r w:rsidRPr="00A774D5">
                    <w:t>Москва</w:t>
                  </w:r>
                </w:p>
              </w:tc>
              <w:tc>
                <w:tcPr>
                  <w:tcW w:w="1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154DED" w14:textId="6D4287D1" w:rsidR="003D3BEB" w:rsidRPr="00A774D5" w:rsidRDefault="003D3BEB" w:rsidP="003D3BEB">
                  <w:pPr>
                    <w:jc w:val="center"/>
                  </w:pPr>
                  <w:r w:rsidRPr="00A774D5">
                    <w:t>Юрайт</w:t>
                  </w:r>
                </w:p>
              </w:tc>
              <w:tc>
                <w:tcPr>
                  <w:tcW w:w="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5B3A64" w14:textId="2C6140A8" w:rsidR="003D3BEB" w:rsidRPr="00A774D5" w:rsidRDefault="003D3BEB" w:rsidP="003D3BEB">
                  <w:pPr>
                    <w:jc w:val="center"/>
                  </w:pPr>
                  <w:r w:rsidRPr="00A774D5">
                    <w:t>2021</w:t>
                  </w:r>
                </w:p>
              </w:tc>
              <w:tc>
                <w:tcPr>
                  <w:tcW w:w="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DBD823" w14:textId="29FA3DE1" w:rsidR="003D3BEB" w:rsidRPr="00A774D5" w:rsidRDefault="003D3BEB" w:rsidP="003D3BEB">
                  <w:pPr>
                    <w:jc w:val="center"/>
                  </w:pPr>
                  <w:r w:rsidRPr="00A774D5">
                    <w:t>523</w:t>
                  </w:r>
                </w:p>
              </w:tc>
              <w:tc>
                <w:tcPr>
                  <w:tcW w:w="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FF66F8" w14:textId="0024BA35" w:rsidR="003D3BEB" w:rsidRPr="00A774D5" w:rsidRDefault="003D3BEB" w:rsidP="003D3BEB">
                  <w:pPr>
                    <w:jc w:val="center"/>
                  </w:pPr>
                  <w:r w:rsidRPr="00A774D5">
                    <w:rPr>
                      <w:lang w:val="en-US"/>
                    </w:rPr>
                    <w:t>37,16/1,14</w:t>
                  </w: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1E1108" w14:textId="1C083216" w:rsidR="003D3BEB" w:rsidRPr="00A774D5" w:rsidRDefault="003D3BEB" w:rsidP="003D3BEB">
                  <w:pPr>
                    <w:jc w:val="center"/>
                  </w:pPr>
                  <w:r w:rsidRPr="00A774D5">
                    <w:t>1000</w:t>
                  </w:r>
                </w:p>
              </w:tc>
              <w:tc>
                <w:tcPr>
                  <w:tcW w:w="6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380510C" w14:textId="01763DA1" w:rsidR="003D3BEB" w:rsidRPr="00A774D5" w:rsidRDefault="003D3BEB" w:rsidP="003D3BEB">
                  <w:pPr>
                    <w:jc w:val="center"/>
                  </w:pPr>
                  <w:r w:rsidRPr="00A774D5">
                    <w:t>978-5-534-14767-4</w:t>
                  </w:r>
                </w:p>
              </w:tc>
            </w:tr>
            <w:tr w:rsidR="00BB4DDA" w:rsidRPr="00785666" w14:paraId="138EB027" w14:textId="77777777" w:rsidTr="00A1171E">
              <w:trPr>
                <w:tblCellSpacing w:w="0" w:type="dxa"/>
                <w:jc w:val="center"/>
              </w:trPr>
              <w:tc>
                <w:tcPr>
                  <w:tcW w:w="4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354A93" w14:textId="1F18ACC5" w:rsidR="00A1171E" w:rsidRPr="00A774D5" w:rsidRDefault="00A1171E" w:rsidP="00A1171E">
                  <w:pPr>
                    <w:jc w:val="center"/>
                  </w:pPr>
                  <w:r w:rsidRPr="00A774D5">
                    <w:t>2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7AD72C" w14:textId="73002617" w:rsidR="00A1171E" w:rsidRPr="00A774D5" w:rsidRDefault="00A1171E" w:rsidP="00A1171E">
                  <w:pPr>
                    <w:jc w:val="center"/>
                  </w:pPr>
                  <w:r w:rsidRPr="00A774D5">
                    <w:rPr>
                      <w:color w:val="000000"/>
                    </w:rPr>
                    <w:t>Лесное право России</w:t>
                  </w:r>
                </w:p>
              </w:tc>
              <w:tc>
                <w:tcPr>
                  <w:tcW w:w="12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9D90CC" w14:textId="398A6A98" w:rsidR="00A1171E" w:rsidRPr="00A774D5" w:rsidRDefault="00A1171E" w:rsidP="00A1171E">
                  <w:pPr>
                    <w:jc w:val="center"/>
                  </w:pPr>
                  <w:r w:rsidRPr="00A774D5">
                    <w:rPr>
                      <w:color w:val="000000"/>
                    </w:rPr>
                    <w:t>Быковский, В. К. </w:t>
                  </w:r>
                </w:p>
              </w:tc>
              <w:tc>
                <w:tcPr>
                  <w:tcW w:w="9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C8A578" w14:textId="0E28181F" w:rsidR="00A1171E" w:rsidRPr="00A774D5" w:rsidRDefault="00A1171E" w:rsidP="00A1171E">
                  <w:pPr>
                    <w:jc w:val="center"/>
                  </w:pPr>
                  <w:r w:rsidRPr="00A774D5">
                    <w:t>Москва</w:t>
                  </w:r>
                </w:p>
              </w:tc>
              <w:tc>
                <w:tcPr>
                  <w:tcW w:w="1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80D1BF" w14:textId="33321B01" w:rsidR="00A1171E" w:rsidRPr="00A774D5" w:rsidRDefault="00A1171E" w:rsidP="00A1171E">
                  <w:pPr>
                    <w:jc w:val="center"/>
                  </w:pPr>
                  <w:r w:rsidRPr="00A774D5">
                    <w:rPr>
                      <w:color w:val="000000"/>
                    </w:rPr>
                    <w:t>Юрайт</w:t>
                  </w:r>
                </w:p>
              </w:tc>
              <w:tc>
                <w:tcPr>
                  <w:tcW w:w="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FB6E78" w14:textId="2442C29E" w:rsidR="00A1171E" w:rsidRPr="00A774D5" w:rsidRDefault="00A1171E" w:rsidP="00A1171E">
                  <w:pPr>
                    <w:jc w:val="center"/>
                  </w:pPr>
                  <w:r w:rsidRPr="00A774D5">
                    <w:t>2021</w:t>
                  </w:r>
                </w:p>
              </w:tc>
              <w:tc>
                <w:tcPr>
                  <w:tcW w:w="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C9C285" w14:textId="3030E54A" w:rsidR="00A1171E" w:rsidRPr="00A774D5" w:rsidRDefault="00A1171E" w:rsidP="00A1171E">
                  <w:pPr>
                    <w:jc w:val="center"/>
                  </w:pPr>
                  <w:r w:rsidRPr="00A774D5">
                    <w:t>254</w:t>
                  </w:r>
                </w:p>
              </w:tc>
              <w:tc>
                <w:tcPr>
                  <w:tcW w:w="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382262" w14:textId="5ED92312" w:rsidR="00A1171E" w:rsidRPr="00A774D5" w:rsidRDefault="00A1171E" w:rsidP="00A1171E">
                  <w:pPr>
                    <w:jc w:val="center"/>
                  </w:pPr>
                  <w:r w:rsidRPr="00A774D5">
                    <w:t>13</w:t>
                  </w: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8C010A" w14:textId="4B23458D" w:rsidR="00A1171E" w:rsidRPr="00A774D5" w:rsidRDefault="00A1171E" w:rsidP="00A1171E">
                  <w:pPr>
                    <w:jc w:val="center"/>
                  </w:pPr>
                  <w:r w:rsidRPr="00A774D5">
                    <w:t>-</w:t>
                  </w:r>
                </w:p>
              </w:tc>
              <w:tc>
                <w:tcPr>
                  <w:tcW w:w="6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210A4CA" w14:textId="23300E29" w:rsidR="00A1171E" w:rsidRPr="00A774D5" w:rsidRDefault="00A1171E" w:rsidP="00A1171E">
                  <w:pPr>
                    <w:jc w:val="center"/>
                  </w:pPr>
                  <w:r w:rsidRPr="00A774D5">
                    <w:rPr>
                      <w:color w:val="000000"/>
                    </w:rPr>
                    <w:t>978-5-534-15110-7</w:t>
                  </w:r>
                </w:p>
              </w:tc>
            </w:tr>
            <w:tr w:rsidR="00BB4DDA" w:rsidRPr="00785666" w14:paraId="6F2A6009" w14:textId="77777777" w:rsidTr="000D7246">
              <w:trPr>
                <w:trHeight w:val="1710"/>
                <w:tblCellSpacing w:w="0" w:type="dxa"/>
                <w:jc w:val="center"/>
              </w:trPr>
              <w:tc>
                <w:tcPr>
                  <w:tcW w:w="4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2913D2" w14:textId="47B3349A" w:rsidR="00A1171E" w:rsidRPr="00A774D5" w:rsidRDefault="00A1171E" w:rsidP="00A1171E">
                  <w:pPr>
                    <w:jc w:val="center"/>
                  </w:pPr>
                  <w:r w:rsidRPr="00A774D5">
                    <w:t>3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D81B92" w14:textId="77777777" w:rsidR="00A1171E" w:rsidRPr="00A774D5" w:rsidRDefault="000D7246" w:rsidP="00BB4DDA">
                  <w:pPr>
                    <w:jc w:val="center"/>
                  </w:pPr>
                  <w:r w:rsidRPr="00A774D5">
                    <w:t>Градостроительное право</w:t>
                  </w:r>
                </w:p>
                <w:p w14:paraId="4C77A042" w14:textId="77777777" w:rsidR="000D7246" w:rsidRPr="00A774D5" w:rsidRDefault="000D7246" w:rsidP="000D7246"/>
                <w:p w14:paraId="0C757904" w14:textId="77777777" w:rsidR="000D7246" w:rsidRPr="00A774D5" w:rsidRDefault="000D7246" w:rsidP="000D7246"/>
                <w:p w14:paraId="3398C538" w14:textId="77777777" w:rsidR="000D7246" w:rsidRPr="00A774D5" w:rsidRDefault="000D7246" w:rsidP="000D7246"/>
                <w:p w14:paraId="5D32B479" w14:textId="77777777" w:rsidR="000D7246" w:rsidRPr="00A774D5" w:rsidRDefault="000D7246" w:rsidP="000D7246"/>
                <w:p w14:paraId="793C05EE" w14:textId="77777777" w:rsidR="000D7246" w:rsidRPr="00A774D5" w:rsidRDefault="000D7246" w:rsidP="000D7246"/>
                <w:p w14:paraId="6E2C0E29" w14:textId="77777777" w:rsidR="000D7246" w:rsidRPr="00A774D5" w:rsidRDefault="000D7246" w:rsidP="000D7246"/>
                <w:p w14:paraId="3E8D4124" w14:textId="77777777" w:rsidR="000D7246" w:rsidRPr="00A774D5" w:rsidRDefault="000D7246" w:rsidP="000D7246"/>
                <w:p w14:paraId="7EEA5C57" w14:textId="2B2827D8" w:rsidR="000D7246" w:rsidRPr="00A774D5" w:rsidRDefault="000D7246" w:rsidP="000D7246"/>
              </w:tc>
              <w:tc>
                <w:tcPr>
                  <w:tcW w:w="12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27779B" w14:textId="5F943F01" w:rsidR="001F67F5" w:rsidRPr="00A774D5" w:rsidRDefault="000D7246" w:rsidP="00BB4DDA">
                  <w:pPr>
                    <w:jc w:val="center"/>
                  </w:pPr>
                  <w:r w:rsidRPr="00A774D5">
                    <w:t>Романова О.</w:t>
                  </w:r>
                  <w:r w:rsidR="001F67F5" w:rsidRPr="00A774D5">
                    <w:t xml:space="preserve"> </w:t>
                  </w:r>
                  <w:r w:rsidRPr="00A774D5">
                    <w:t>А.</w:t>
                  </w:r>
                </w:p>
                <w:p w14:paraId="7FE57BF3" w14:textId="5541E8E5" w:rsidR="00A1171E" w:rsidRPr="00A774D5" w:rsidRDefault="00BB4DDA" w:rsidP="00BB4DDA">
                  <w:pPr>
                    <w:jc w:val="center"/>
                  </w:pPr>
                  <w:r w:rsidRPr="00A774D5">
                    <w:t>(</w:t>
                  </w:r>
                  <w:r w:rsidR="000D7246" w:rsidRPr="00A774D5">
                    <w:t>в соавторств</w:t>
                  </w:r>
                  <w:r w:rsidRPr="00A774D5">
                    <w:t>е)</w:t>
                  </w:r>
                </w:p>
              </w:tc>
              <w:tc>
                <w:tcPr>
                  <w:tcW w:w="9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D10D58" w14:textId="61FB7CB7" w:rsidR="00A1171E" w:rsidRPr="00A774D5" w:rsidRDefault="000D7246" w:rsidP="00A1171E">
                  <w:pPr>
                    <w:jc w:val="center"/>
                  </w:pPr>
                  <w:r w:rsidRPr="00A774D5">
                    <w:t>Москва</w:t>
                  </w:r>
                </w:p>
              </w:tc>
              <w:tc>
                <w:tcPr>
                  <w:tcW w:w="1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F9AA61" w14:textId="02033C29" w:rsidR="00A1171E" w:rsidRPr="00A774D5" w:rsidRDefault="000D7246" w:rsidP="00A1171E">
                  <w:pPr>
                    <w:jc w:val="center"/>
                  </w:pPr>
                  <w:r w:rsidRPr="00A774D5">
                    <w:t>Проспект</w:t>
                  </w:r>
                </w:p>
              </w:tc>
              <w:tc>
                <w:tcPr>
                  <w:tcW w:w="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0A3B08" w14:textId="72E54971" w:rsidR="00A1171E" w:rsidRPr="00A774D5" w:rsidRDefault="000D7246" w:rsidP="00A1171E">
                  <w:pPr>
                    <w:jc w:val="center"/>
                  </w:pPr>
                  <w:r w:rsidRPr="00A774D5">
                    <w:t>2021</w:t>
                  </w:r>
                </w:p>
              </w:tc>
              <w:tc>
                <w:tcPr>
                  <w:tcW w:w="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877C0B" w14:textId="27365F28" w:rsidR="00A1171E" w:rsidRPr="00A774D5" w:rsidRDefault="000D7246" w:rsidP="00A1171E">
                  <w:pPr>
                    <w:jc w:val="center"/>
                  </w:pPr>
                  <w:r w:rsidRPr="00A774D5">
                    <w:t>312</w:t>
                  </w:r>
                </w:p>
              </w:tc>
              <w:tc>
                <w:tcPr>
                  <w:tcW w:w="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AE9F8B" w14:textId="1A2B0C59" w:rsidR="00A1171E" w:rsidRPr="00A774D5" w:rsidRDefault="000D7246" w:rsidP="00A1171E">
                  <w:pPr>
                    <w:jc w:val="center"/>
                  </w:pPr>
                  <w:r w:rsidRPr="00A774D5">
                    <w:t>19,5</w:t>
                  </w: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2B608C" w14:textId="387424A9" w:rsidR="00A1171E" w:rsidRPr="00A774D5" w:rsidRDefault="000D7246" w:rsidP="00A1171E">
                  <w:pPr>
                    <w:jc w:val="center"/>
                  </w:pPr>
                  <w:r w:rsidRPr="00A774D5">
                    <w:t>1000</w:t>
                  </w:r>
                </w:p>
              </w:tc>
              <w:tc>
                <w:tcPr>
                  <w:tcW w:w="6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1ADF39E" w14:textId="77777777" w:rsidR="000D7246" w:rsidRPr="00A774D5" w:rsidRDefault="000D7246" w:rsidP="000D7246">
                  <w:pPr>
                    <w:rPr>
                      <w:lang w:val="en-US"/>
                    </w:rPr>
                  </w:pPr>
                  <w:r w:rsidRPr="00A774D5">
                    <w:rPr>
                      <w:lang w:val="en-US"/>
                    </w:rPr>
                    <w:t>978-5-392-33514-5</w:t>
                  </w:r>
                </w:p>
                <w:p w14:paraId="0423DEE3" w14:textId="1D1D5281" w:rsidR="00A1171E" w:rsidRPr="00A774D5" w:rsidRDefault="00A1171E" w:rsidP="00A1171E">
                  <w:pPr>
                    <w:jc w:val="center"/>
                  </w:pPr>
                </w:p>
              </w:tc>
            </w:tr>
          </w:tbl>
          <w:p w14:paraId="640888AE" w14:textId="77777777" w:rsidR="008C186C" w:rsidRPr="00785666" w:rsidRDefault="008C186C" w:rsidP="007B238B">
            <w:pPr>
              <w:rPr>
                <w:sz w:val="24"/>
                <w:szCs w:val="24"/>
              </w:rPr>
            </w:pPr>
          </w:p>
        </w:tc>
      </w:tr>
    </w:tbl>
    <w:p w14:paraId="10BD6B67" w14:textId="77777777" w:rsidR="008C186C" w:rsidRDefault="008C186C" w:rsidP="008C186C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8"/>
      </w:tblGrid>
      <w:tr w:rsidR="008C186C" w:rsidRPr="00785666" w14:paraId="7E5A51C5" w14:textId="77777777" w:rsidTr="007B23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1455"/>
              <w:gridCol w:w="1132"/>
              <w:gridCol w:w="940"/>
              <w:gridCol w:w="1518"/>
              <w:gridCol w:w="526"/>
              <w:gridCol w:w="751"/>
              <w:gridCol w:w="798"/>
              <w:gridCol w:w="788"/>
              <w:gridCol w:w="887"/>
            </w:tblGrid>
            <w:tr w:rsidR="00F8560C" w:rsidRPr="00785666" w14:paraId="58AB127A" w14:textId="77777777" w:rsidTr="007B238B">
              <w:trPr>
                <w:tblCellSpacing w:w="0" w:type="dxa"/>
                <w:jc w:val="center"/>
              </w:trPr>
              <w:tc>
                <w:tcPr>
                  <w:tcW w:w="9292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CE111B" w14:textId="721B8139" w:rsidR="00DF624A" w:rsidRDefault="00F8560C" w:rsidP="007B23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85666">
                    <w:rPr>
                      <w:b/>
                      <w:bCs/>
                      <w:sz w:val="24"/>
                      <w:szCs w:val="24"/>
                    </w:rPr>
                    <w:t>3. Учебные пособия, подготовленные преподавателями каф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едры в 20</w:t>
                  </w:r>
                  <w:r w:rsidR="00A369E6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B07D70"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Pr="00785666">
                    <w:rPr>
                      <w:b/>
                      <w:bCs/>
                      <w:sz w:val="24"/>
                      <w:szCs w:val="24"/>
                    </w:rPr>
                    <w:t xml:space="preserve"> году</w:t>
                  </w:r>
                </w:p>
                <w:p w14:paraId="7573059B" w14:textId="77777777" w:rsidR="00F8560C" w:rsidRPr="00785666" w:rsidRDefault="00DF624A" w:rsidP="007B23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DF624A">
                    <w:rPr>
                      <w:b/>
                      <w:bCs/>
                      <w:sz w:val="24"/>
                      <w:szCs w:val="24"/>
                    </w:rPr>
                    <w:t>(без дублирования)</w:t>
                  </w:r>
                </w:p>
              </w:tc>
            </w:tr>
            <w:tr w:rsidR="00FD4C41" w:rsidRPr="00785666" w14:paraId="6F2728DC" w14:textId="77777777" w:rsidTr="00534B16">
              <w:trPr>
                <w:tblCellSpacing w:w="0" w:type="dxa"/>
                <w:jc w:val="center"/>
              </w:trPr>
              <w:tc>
                <w:tcPr>
                  <w:tcW w:w="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F0C63C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№</w:t>
                  </w:r>
                  <w:r w:rsidRPr="00785666">
                    <w:rPr>
                      <w:sz w:val="24"/>
                      <w:szCs w:val="24"/>
                    </w:rPr>
                    <w:br/>
                    <w:t>п.п.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F1C58F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34F005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Автор(ы)</w:t>
                  </w:r>
                </w:p>
              </w:tc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E8A70A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Место издания</w:t>
                  </w:r>
                </w:p>
              </w:tc>
              <w:tc>
                <w:tcPr>
                  <w:tcW w:w="15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5CFF73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Издательство</w:t>
                  </w:r>
                </w:p>
              </w:tc>
              <w:tc>
                <w:tcPr>
                  <w:tcW w:w="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C0D04B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Год</w:t>
                  </w:r>
                  <w:r w:rsidRPr="00785666">
                    <w:rPr>
                      <w:sz w:val="24"/>
                      <w:szCs w:val="24"/>
                    </w:rPr>
                    <w:br/>
                    <w:t>изд.</w:t>
                  </w:r>
                </w:p>
              </w:tc>
              <w:tc>
                <w:tcPr>
                  <w:tcW w:w="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03AE47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Число</w:t>
                  </w:r>
                  <w:r w:rsidRPr="00785666">
                    <w:rPr>
                      <w:sz w:val="24"/>
                      <w:szCs w:val="24"/>
                    </w:rPr>
                    <w:br/>
                    <w:t>стр.</w:t>
                  </w:r>
                </w:p>
              </w:tc>
              <w:tc>
                <w:tcPr>
                  <w:tcW w:w="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41BC40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Объём</w:t>
                  </w:r>
                  <w:r w:rsidRPr="00785666">
                    <w:rPr>
                      <w:sz w:val="24"/>
                      <w:szCs w:val="24"/>
                    </w:rPr>
                    <w:br/>
                    <w:t>в п.л.</w:t>
                  </w: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DFB0CE" w14:textId="77777777" w:rsidR="00F8560C" w:rsidRPr="00785666" w:rsidRDefault="00F8560C" w:rsidP="007B238B">
                  <w:pPr>
                    <w:jc w:val="center"/>
                    <w:rPr>
                      <w:sz w:val="24"/>
                      <w:szCs w:val="24"/>
                    </w:rPr>
                  </w:pPr>
                  <w:r w:rsidRPr="00785666">
                    <w:rPr>
                      <w:sz w:val="24"/>
                      <w:szCs w:val="24"/>
                    </w:rPr>
                    <w:t>Тираж</w:t>
                  </w:r>
                </w:p>
              </w:tc>
              <w:tc>
                <w:tcPr>
                  <w:tcW w:w="8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D8E823C" w14:textId="77777777" w:rsidR="00F8560C" w:rsidRPr="00F8560C" w:rsidRDefault="00F8560C" w:rsidP="007B238B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ISBN</w:t>
                  </w:r>
                </w:p>
              </w:tc>
            </w:tr>
            <w:tr w:rsidR="00B567D5" w:rsidRPr="00785666" w14:paraId="2795304A" w14:textId="77777777" w:rsidTr="00534B16">
              <w:trPr>
                <w:tblCellSpacing w:w="0" w:type="dxa"/>
                <w:jc w:val="center"/>
              </w:trPr>
              <w:tc>
                <w:tcPr>
                  <w:tcW w:w="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5783CC" w14:textId="6B0F7D8F" w:rsidR="00B567D5" w:rsidRPr="00A774D5" w:rsidRDefault="00B567D5" w:rsidP="00B567D5">
                  <w:pPr>
                    <w:jc w:val="center"/>
                  </w:pPr>
                  <w:r w:rsidRPr="00A774D5">
                    <w:t>1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67F6F5" w14:textId="1822DC28" w:rsidR="00B567D5" w:rsidRPr="00A774D5" w:rsidRDefault="00B567D5" w:rsidP="00B567D5">
                  <w:pPr>
                    <w:jc w:val="center"/>
                  </w:pPr>
                  <w:r w:rsidRPr="00A774D5">
                    <w:t>Генетические технологии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7A0AA4" w14:textId="5456BC50" w:rsidR="00B567D5" w:rsidRPr="00A774D5" w:rsidRDefault="00B567D5" w:rsidP="00B567D5">
                  <w:pPr>
                    <w:jc w:val="center"/>
                  </w:pPr>
                  <w:r w:rsidRPr="00A774D5">
                    <w:t>Агафонов В.</w:t>
                  </w:r>
                  <w:r w:rsidR="007745D2" w:rsidRPr="00A774D5">
                    <w:t xml:space="preserve"> </w:t>
                  </w:r>
                  <w:r w:rsidRPr="00A774D5">
                    <w:t>Б., Выпханова Г. В. и др.</w:t>
                  </w:r>
                </w:p>
              </w:tc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F71629" w14:textId="0268D952" w:rsidR="00B567D5" w:rsidRPr="00A774D5" w:rsidRDefault="00B567D5" w:rsidP="00B567D5">
                  <w:pPr>
                    <w:jc w:val="center"/>
                  </w:pPr>
                  <w:r w:rsidRPr="00A774D5">
                    <w:t>Москва</w:t>
                  </w:r>
                </w:p>
              </w:tc>
              <w:tc>
                <w:tcPr>
                  <w:tcW w:w="15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1A01E8" w14:textId="0B65D651" w:rsidR="00B567D5" w:rsidRPr="00A774D5" w:rsidRDefault="00B567D5" w:rsidP="00B567D5">
                  <w:pPr>
                    <w:jc w:val="center"/>
                  </w:pPr>
                  <w:r w:rsidRPr="00A774D5">
                    <w:t>ООО «Юридическая фирма контракт»</w:t>
                  </w:r>
                </w:p>
              </w:tc>
              <w:tc>
                <w:tcPr>
                  <w:tcW w:w="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C7E10B" w14:textId="5CDB8564" w:rsidR="00B567D5" w:rsidRPr="00A774D5" w:rsidRDefault="00B567D5" w:rsidP="00B567D5">
                  <w:pPr>
                    <w:jc w:val="center"/>
                  </w:pPr>
                  <w:r w:rsidRPr="00A774D5">
                    <w:t>2021</w:t>
                  </w:r>
                </w:p>
              </w:tc>
              <w:tc>
                <w:tcPr>
                  <w:tcW w:w="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1152F0" w14:textId="6C99455A" w:rsidR="00B567D5" w:rsidRPr="00A774D5" w:rsidRDefault="00B567D5" w:rsidP="00B567D5">
                  <w:pPr>
                    <w:jc w:val="center"/>
                  </w:pPr>
                  <w:r w:rsidRPr="00A774D5">
                    <w:t>184</w:t>
                  </w:r>
                </w:p>
              </w:tc>
              <w:tc>
                <w:tcPr>
                  <w:tcW w:w="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A7B4BA" w14:textId="4F067E29" w:rsidR="00B567D5" w:rsidRPr="00A774D5" w:rsidRDefault="00B567D5" w:rsidP="00B567D5">
                  <w:pPr>
                    <w:jc w:val="center"/>
                  </w:pPr>
                  <w:r w:rsidRPr="00A774D5">
                    <w:t>11,5</w:t>
                  </w: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CD20DB" w14:textId="4722DD76" w:rsidR="00B567D5" w:rsidRPr="00A774D5" w:rsidRDefault="00B567D5" w:rsidP="00B567D5">
                  <w:pPr>
                    <w:jc w:val="center"/>
                  </w:pPr>
                  <w:r w:rsidRPr="00A774D5">
                    <w:t>500</w:t>
                  </w:r>
                </w:p>
              </w:tc>
              <w:tc>
                <w:tcPr>
                  <w:tcW w:w="8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77250DE" w14:textId="1F96C74B" w:rsidR="00B567D5" w:rsidRPr="00A774D5" w:rsidRDefault="00B567D5" w:rsidP="00B567D5">
                  <w:pPr>
                    <w:jc w:val="center"/>
                  </w:pPr>
                  <w:r w:rsidRPr="00A774D5">
                    <w:t>978-5-6045252-9-</w:t>
                  </w:r>
                </w:p>
              </w:tc>
            </w:tr>
            <w:tr w:rsidR="00534B16" w:rsidRPr="00785666" w14:paraId="3B8C0BEC" w14:textId="77777777" w:rsidTr="00534B16">
              <w:trPr>
                <w:tblCellSpacing w:w="0" w:type="dxa"/>
                <w:jc w:val="center"/>
              </w:trPr>
              <w:tc>
                <w:tcPr>
                  <w:tcW w:w="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6A3FFB" w14:textId="79AAAACB" w:rsidR="00534B16" w:rsidRPr="00A774D5" w:rsidRDefault="00534B16" w:rsidP="00534B16">
                  <w:pPr>
                    <w:jc w:val="center"/>
                  </w:pPr>
                  <w:r w:rsidRPr="00A774D5">
                    <w:t>2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4254366" w14:textId="1A3DB06B" w:rsidR="00534B16" w:rsidRPr="00A774D5" w:rsidRDefault="00534B16" w:rsidP="00466D9B">
                  <w:pPr>
                    <w:jc w:val="center"/>
                  </w:pPr>
                  <w:r w:rsidRPr="00A774D5">
                    <w:t>Земельное право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49750E9" w14:textId="11820069" w:rsidR="00534B16" w:rsidRPr="00A774D5" w:rsidRDefault="00534B16" w:rsidP="00534B16">
                  <w:pPr>
                    <w:jc w:val="center"/>
                  </w:pPr>
                  <w:r w:rsidRPr="00A774D5">
                    <w:t>Лиманская А.П.</w:t>
                  </w:r>
                </w:p>
              </w:tc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C07BE9A" w14:textId="73C16B99" w:rsidR="00534B16" w:rsidRPr="00A774D5" w:rsidRDefault="00534B16" w:rsidP="00534B16">
                  <w:pPr>
                    <w:jc w:val="center"/>
                  </w:pPr>
                  <w:r w:rsidRPr="00A774D5">
                    <w:t>Ростов-на-Дону</w:t>
                  </w:r>
                </w:p>
              </w:tc>
              <w:tc>
                <w:tcPr>
                  <w:tcW w:w="15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028107C" w14:textId="66471575" w:rsidR="00534B16" w:rsidRPr="00A774D5" w:rsidRDefault="00534B16" w:rsidP="00534B16">
                  <w:pPr>
                    <w:jc w:val="center"/>
                  </w:pPr>
                  <w:r w:rsidRPr="00A774D5">
                    <w:t>ИП Беспамятнов С.В.</w:t>
                  </w:r>
                </w:p>
              </w:tc>
              <w:tc>
                <w:tcPr>
                  <w:tcW w:w="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C0D262A" w14:textId="500F1733" w:rsidR="00534B16" w:rsidRPr="00A774D5" w:rsidRDefault="00534B16" w:rsidP="00534B16">
                  <w:pPr>
                    <w:jc w:val="center"/>
                  </w:pPr>
                  <w:r w:rsidRPr="00A774D5">
                    <w:t>2021</w:t>
                  </w:r>
                </w:p>
              </w:tc>
              <w:tc>
                <w:tcPr>
                  <w:tcW w:w="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F7DC6D0" w14:textId="6DF9D65E" w:rsidR="00534B16" w:rsidRPr="00A774D5" w:rsidRDefault="00534B16" w:rsidP="00534B16">
                  <w:pPr>
                    <w:jc w:val="center"/>
                  </w:pPr>
                  <w:r w:rsidRPr="00A774D5">
                    <w:t>208</w:t>
                  </w:r>
                </w:p>
              </w:tc>
              <w:tc>
                <w:tcPr>
                  <w:tcW w:w="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741042F" w14:textId="24A1C1FF" w:rsidR="00534B16" w:rsidRPr="00A774D5" w:rsidRDefault="00534B16" w:rsidP="00534B16">
                  <w:pPr>
                    <w:jc w:val="center"/>
                  </w:pPr>
                  <w:r w:rsidRPr="00A774D5">
                    <w:t>12</w:t>
                  </w: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44A6B33" w14:textId="5E49CAC2" w:rsidR="00534B16" w:rsidRPr="00A774D5" w:rsidRDefault="00534B16" w:rsidP="00534B16">
                  <w:pPr>
                    <w:jc w:val="center"/>
                  </w:pPr>
                  <w:r w:rsidRPr="00A774D5">
                    <w:t xml:space="preserve">12 </w:t>
                  </w:r>
                </w:p>
              </w:tc>
              <w:tc>
                <w:tcPr>
                  <w:tcW w:w="8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5FF3B20" w14:textId="3A732211" w:rsidR="00534B16" w:rsidRPr="00A774D5" w:rsidRDefault="00534B16" w:rsidP="00534B16">
                  <w:pPr>
                    <w:jc w:val="center"/>
                  </w:pPr>
                  <w:r w:rsidRPr="00A774D5">
                    <w:t>978-5-6046860-3-4</w:t>
                  </w:r>
                </w:p>
              </w:tc>
            </w:tr>
          </w:tbl>
          <w:p w14:paraId="06B239A6" w14:textId="77777777" w:rsidR="008C186C" w:rsidRPr="00785666" w:rsidRDefault="008C186C" w:rsidP="007B238B">
            <w:pPr>
              <w:rPr>
                <w:sz w:val="24"/>
                <w:szCs w:val="24"/>
              </w:rPr>
            </w:pPr>
          </w:p>
        </w:tc>
      </w:tr>
    </w:tbl>
    <w:p w14:paraId="69FFE2CF" w14:textId="77777777" w:rsidR="008C186C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785666" w14:paraId="67E23F35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785666" w14:paraId="5C8026F4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7"/>
                    <w:gridCol w:w="1367"/>
                    <w:gridCol w:w="871"/>
                    <w:gridCol w:w="1387"/>
                    <w:gridCol w:w="523"/>
                    <w:gridCol w:w="699"/>
                    <w:gridCol w:w="742"/>
                    <w:gridCol w:w="732"/>
                    <w:gridCol w:w="723"/>
                    <w:gridCol w:w="1117"/>
                    <w:gridCol w:w="634"/>
                  </w:tblGrid>
                  <w:tr w:rsidR="00F8560C" w:rsidRPr="00785666" w14:paraId="3F703F94" w14:textId="77777777" w:rsidTr="00387459">
                    <w:trPr>
                      <w:tblCellSpacing w:w="0" w:type="dxa"/>
                      <w:jc w:val="center"/>
                    </w:trPr>
                    <w:tc>
                      <w:tcPr>
                        <w:tcW w:w="9292" w:type="dxa"/>
                        <w:gridSpan w:val="11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8ACFCF0" w14:textId="2513F0A3" w:rsidR="00F8560C" w:rsidRPr="00785666" w:rsidRDefault="00F8560C" w:rsidP="007E5941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b/>
                            <w:bCs/>
                            <w:sz w:val="24"/>
                            <w:szCs w:val="24"/>
                          </w:rPr>
                          <w:t>4. Сборники научных трудов (материалов конференций), подг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отовленные кафедр</w:t>
                        </w:r>
                        <w:r w:rsidR="00543479">
                          <w:rPr>
                            <w:b/>
                            <w:bCs/>
                            <w:sz w:val="24"/>
                            <w:szCs w:val="24"/>
                          </w:rPr>
                          <w:t>ой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в 20</w:t>
                        </w:r>
                        <w:r w:rsidR="00A369E6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B07D70">
                          <w:rPr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  <w:r w:rsidRPr="00785666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F8560C" w:rsidRPr="00785666" w14:paraId="6F62E600" w14:textId="77777777" w:rsidTr="00387459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43FA0A" w14:textId="77777777" w:rsidR="00F8560C" w:rsidRPr="00785666" w:rsidRDefault="00F8560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785666">
                          <w:rPr>
                            <w:sz w:val="24"/>
                            <w:szCs w:val="24"/>
                          </w:rPr>
                          <w:br/>
                          <w:t>п.п.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DC3357" w14:textId="77777777" w:rsidR="00F8560C" w:rsidRPr="00F8560C" w:rsidRDefault="00F8560C" w:rsidP="007B238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8560C">
                          <w:rPr>
                            <w:sz w:val="22"/>
                            <w:szCs w:val="22"/>
                          </w:rPr>
                          <w:t>Название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AA650D" w14:textId="77777777" w:rsidR="00F8560C" w:rsidRPr="00F8560C" w:rsidRDefault="00F8560C" w:rsidP="007B238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8560C">
                          <w:rPr>
                            <w:sz w:val="22"/>
                            <w:szCs w:val="22"/>
                          </w:rPr>
                          <w:t>Место издания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F37266" w14:textId="77777777" w:rsidR="00F8560C" w:rsidRPr="00F8560C" w:rsidRDefault="00F8560C" w:rsidP="007B238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8560C">
                          <w:rPr>
                            <w:sz w:val="22"/>
                            <w:szCs w:val="22"/>
                          </w:rPr>
                          <w:t>Издательство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9788240" w14:textId="77777777" w:rsidR="00F8560C" w:rsidRPr="00F8560C" w:rsidRDefault="00F8560C" w:rsidP="007B238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8560C">
                          <w:rPr>
                            <w:sz w:val="22"/>
                            <w:szCs w:val="22"/>
                          </w:rPr>
                          <w:t>Год</w:t>
                        </w:r>
                        <w:r w:rsidRPr="00F8560C">
                          <w:rPr>
                            <w:sz w:val="22"/>
                            <w:szCs w:val="22"/>
                          </w:rPr>
                          <w:br/>
                          <w:t>изд.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F29D13B" w14:textId="77777777" w:rsidR="00F8560C" w:rsidRPr="00F8560C" w:rsidRDefault="00F8560C" w:rsidP="007B238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8560C">
                          <w:rPr>
                            <w:sz w:val="22"/>
                            <w:szCs w:val="22"/>
                          </w:rPr>
                          <w:t>Число</w:t>
                        </w:r>
                        <w:r w:rsidRPr="00F8560C">
                          <w:rPr>
                            <w:sz w:val="22"/>
                            <w:szCs w:val="22"/>
                          </w:rPr>
                          <w:br/>
                          <w:t>стр.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24C8134" w14:textId="77777777" w:rsidR="00F8560C" w:rsidRPr="00F8560C" w:rsidRDefault="00F8560C" w:rsidP="007B238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8560C">
                          <w:rPr>
                            <w:sz w:val="22"/>
                            <w:szCs w:val="22"/>
                          </w:rPr>
                          <w:t>Объём</w:t>
                        </w:r>
                        <w:r w:rsidRPr="00F8560C">
                          <w:rPr>
                            <w:sz w:val="22"/>
                            <w:szCs w:val="22"/>
                          </w:rPr>
                          <w:br/>
                          <w:t>в п.л.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056747" w14:textId="77777777" w:rsidR="00F8560C" w:rsidRPr="00F8560C" w:rsidRDefault="00F8560C" w:rsidP="007B238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8560C">
                          <w:rPr>
                            <w:sz w:val="22"/>
                            <w:szCs w:val="22"/>
                          </w:rPr>
                          <w:t>Тираж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6580242" w14:textId="77777777" w:rsidR="00F8560C" w:rsidRPr="00F8560C" w:rsidRDefault="00F8560C" w:rsidP="007B238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8560C">
                          <w:rPr>
                            <w:sz w:val="22"/>
                            <w:szCs w:val="22"/>
                          </w:rPr>
                          <w:t>Число</w:t>
                        </w:r>
                        <w:r w:rsidRPr="00F8560C">
                          <w:rPr>
                            <w:sz w:val="22"/>
                            <w:szCs w:val="22"/>
                          </w:rPr>
                          <w:br/>
                          <w:t>статей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5B745F" w14:textId="77777777" w:rsidR="00F8560C" w:rsidRPr="00F8560C" w:rsidRDefault="00F8560C" w:rsidP="007B238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8560C">
                          <w:rPr>
                            <w:sz w:val="22"/>
                            <w:szCs w:val="22"/>
                          </w:rPr>
                          <w:t>Тип сборника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48C248B" w14:textId="77777777" w:rsidR="00F8560C" w:rsidRPr="00F8560C" w:rsidRDefault="00F8560C" w:rsidP="007B238B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F8560C">
                          <w:rPr>
                            <w:sz w:val="22"/>
                            <w:szCs w:val="22"/>
                            <w:lang w:val="en-US"/>
                          </w:rPr>
                          <w:t>ISBN</w:t>
                        </w:r>
                      </w:p>
                    </w:tc>
                  </w:tr>
                  <w:tr w:rsidR="00F8560C" w:rsidRPr="0002096E" w14:paraId="0698F341" w14:textId="77777777" w:rsidTr="00387459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01E715B" w14:textId="13D5549D" w:rsidR="00F8560C" w:rsidRPr="00A774D5" w:rsidRDefault="00543479" w:rsidP="007B238B">
                        <w:pPr>
                          <w:jc w:val="center"/>
                        </w:pPr>
                        <w:r w:rsidRPr="00A774D5">
                          <w:t>1.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AEF8480" w14:textId="24735622" w:rsidR="00F8560C" w:rsidRPr="00A774D5" w:rsidRDefault="001558A9" w:rsidP="008C61E1">
                        <w:r w:rsidRPr="00A774D5">
                          <w:t xml:space="preserve">Материалы круглых столов онлайн: сборник тезисов 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1BB178B" w14:textId="56524292" w:rsidR="00F8560C" w:rsidRPr="00A774D5" w:rsidRDefault="001558A9" w:rsidP="007B238B">
                        <w:pPr>
                          <w:jc w:val="center"/>
                        </w:pPr>
                        <w:r w:rsidRPr="00A774D5">
                          <w:t>Москва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182D87C" w14:textId="53F9D604" w:rsidR="00F8560C" w:rsidRPr="00A774D5" w:rsidRDefault="001558A9" w:rsidP="007B238B">
                        <w:pPr>
                          <w:jc w:val="center"/>
                        </w:pPr>
                        <w:r w:rsidRPr="00A774D5">
                          <w:t>РГ- Пресс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B7CE3D" w14:textId="792335CE" w:rsidR="00F8560C" w:rsidRPr="00A774D5" w:rsidRDefault="001558A9" w:rsidP="007B238B">
                        <w:pPr>
                          <w:jc w:val="center"/>
                        </w:pPr>
                        <w:r w:rsidRPr="00A774D5">
                          <w:t>2021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6FC5AF" w14:textId="66B5067B" w:rsidR="00F8560C" w:rsidRPr="00A774D5" w:rsidRDefault="00C8717B" w:rsidP="007B238B">
                        <w:pPr>
                          <w:jc w:val="center"/>
                        </w:pPr>
                        <w:r w:rsidRPr="00A774D5">
                          <w:t>336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FF94E3" w14:textId="02B41941" w:rsidR="00F8560C" w:rsidRPr="00A774D5" w:rsidRDefault="008C61E1" w:rsidP="007B238B">
                        <w:pPr>
                          <w:jc w:val="center"/>
                        </w:pPr>
                        <w:r w:rsidRPr="00A774D5">
                          <w:t>21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FF8AFB" w14:textId="0C47A6ED" w:rsidR="00F8560C" w:rsidRPr="00A774D5" w:rsidRDefault="008C61E1" w:rsidP="007B238B">
                        <w:pPr>
                          <w:jc w:val="center"/>
                        </w:pPr>
                        <w:r w:rsidRPr="00A774D5">
                          <w:t>100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C83AC43" w14:textId="4202D0FB" w:rsidR="00F8560C" w:rsidRPr="00A774D5" w:rsidRDefault="00C8717B" w:rsidP="007B238B">
                        <w:pPr>
                          <w:jc w:val="center"/>
                        </w:pPr>
                        <w:r w:rsidRPr="00A774D5">
                          <w:t>77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27453AB" w14:textId="2EDCC91F" w:rsidR="00F8560C" w:rsidRPr="00A774D5" w:rsidRDefault="00C8717B" w:rsidP="007B238B">
                        <w:pPr>
                          <w:jc w:val="center"/>
                        </w:pPr>
                        <w:r w:rsidRPr="00A774D5">
                          <w:t>Сборник тезисов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3BA8BFA" w14:textId="08A06CE5" w:rsidR="00F8560C" w:rsidRPr="00A774D5" w:rsidRDefault="00C8717B" w:rsidP="007B238B">
                        <w:pPr>
                          <w:jc w:val="center"/>
                        </w:pPr>
                        <w:r w:rsidRPr="00A774D5">
                          <w:t>978-5-9988-1292-7</w:t>
                        </w:r>
                      </w:p>
                    </w:tc>
                  </w:tr>
                </w:tbl>
                <w:p w14:paraId="0B948A09" w14:textId="77777777" w:rsidR="008C186C" w:rsidRPr="00785666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B633482" w14:textId="77777777" w:rsidR="008C186C" w:rsidRPr="00785666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D9FC83E" w14:textId="77BC25B3" w:rsidR="008C186C" w:rsidRDefault="008C186C" w:rsidP="008C186C"/>
    <w:p w14:paraId="0AF297E0" w14:textId="17B92626" w:rsidR="00A774D5" w:rsidRDefault="00A774D5" w:rsidP="008C186C"/>
    <w:p w14:paraId="34F93501" w14:textId="77777777" w:rsidR="00A774D5" w:rsidRDefault="00A774D5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1E50A1" w14:paraId="6DF4EEB8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1E50A1" w14:paraId="7DFE7585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7"/>
                    <w:gridCol w:w="1223"/>
                    <w:gridCol w:w="2894"/>
                    <w:gridCol w:w="3880"/>
                    <w:gridCol w:w="798"/>
                  </w:tblGrid>
                  <w:tr w:rsidR="008C186C" w:rsidRPr="00785666" w14:paraId="7DA251A1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D1D342" w14:textId="1A491FE3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b/>
                            <w:bCs/>
                            <w:sz w:val="24"/>
                            <w:szCs w:val="24"/>
                          </w:rPr>
                          <w:t>5. Опубликованные тезисы, материалы докладов на конференциях, научных с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еминарах и круглых столах в 20</w:t>
                        </w:r>
                        <w:r w:rsidR="00A369E6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B07D70">
                          <w:rPr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  <w:r w:rsidRPr="00785666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2E244E" w:rsidRPr="00785666" w14:paraId="47AF37DA" w14:textId="77777777" w:rsidTr="003E59A3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2298B4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785666">
                          <w:rPr>
                            <w:sz w:val="24"/>
                            <w:szCs w:val="24"/>
                          </w:rPr>
                          <w:br/>
                          <w:t>п.п.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491E1C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Автор</w:t>
                        </w:r>
                      </w:p>
                    </w:tc>
                    <w:tc>
                      <w:tcPr>
                        <w:tcW w:w="2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150784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Название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CE29A5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Полные выходные данные (заглавие сборника, место, издательство, год издания, страницы)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6207EDA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Объём</w:t>
                        </w:r>
                        <w:r w:rsidRPr="00785666">
                          <w:rPr>
                            <w:sz w:val="24"/>
                            <w:szCs w:val="24"/>
                          </w:rPr>
                          <w:br/>
                          <w:t>в п.л.</w:t>
                        </w:r>
                      </w:p>
                    </w:tc>
                  </w:tr>
                  <w:tr w:rsidR="00FD67FC" w:rsidRPr="00785666" w14:paraId="2BD58496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7FE8B0D" w14:textId="6D78588C" w:rsidR="00FD67FC" w:rsidRPr="0000012A" w:rsidRDefault="00FD67FC" w:rsidP="00FD67FC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B2937EE" w14:textId="3CE9E9FF" w:rsidR="00FD67FC" w:rsidRPr="0000012A" w:rsidRDefault="00FD67FC" w:rsidP="00FD67FC">
                        <w:pPr>
                          <w:jc w:val="center"/>
                        </w:pPr>
                        <w:r>
                          <w:t>Воронина Н.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75386DF" w14:textId="74C2AE48" w:rsidR="00FD67FC" w:rsidRPr="0000012A" w:rsidRDefault="00FD67FC" w:rsidP="00FD67FC">
                        <w:pPr>
                          <w:jc w:val="center"/>
                        </w:pPr>
                        <w:r w:rsidRPr="00FF68D7">
                          <w:rPr>
                            <w:color w:val="000000"/>
                            <w:shd w:val="clear" w:color="auto" w:fill="FFFFFF"/>
                          </w:rPr>
                          <w:t xml:space="preserve">Эколого-правовые проблемы сохранения генофонда коренных малочисленных народов Арктического региона при осуществлении хозяйственной деятельности с применением геномных технологий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A69D195" w14:textId="6BA4E768" w:rsidR="00FD67FC" w:rsidRPr="0000012A" w:rsidRDefault="00FD67FC" w:rsidP="00FD67FC">
                        <w:pPr>
                          <w:jc w:val="center"/>
                        </w:pPr>
                        <w:r w:rsidRPr="00FF68D7">
                          <w:t xml:space="preserve">Материалы круглых столов онлайн: сборник тезисов / отв. ред. Н. Г. Жаворонкова и Н. П. Воронина. </w:t>
                        </w:r>
                        <w:r w:rsidRPr="00FF68D7">
                          <w:rPr>
                            <w:rFonts w:eastAsia="TimesNewRoman"/>
                          </w:rPr>
                          <w:t>–</w:t>
                        </w:r>
                        <w:r w:rsidRPr="00FF68D7">
                          <w:t xml:space="preserve">Москва: РГ- Пресс, 2021. </w:t>
                        </w:r>
                        <w:r w:rsidRPr="00FF68D7">
                          <w:rPr>
                            <w:rFonts w:eastAsia="TimesNewRoman"/>
                          </w:rPr>
                          <w:t>– С.108-116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9A2049" w14:textId="304E664F" w:rsidR="00FD67FC" w:rsidRPr="0000012A" w:rsidRDefault="00FD67FC" w:rsidP="00FD67FC">
                        <w:pPr>
                          <w:jc w:val="center"/>
                        </w:pPr>
                        <w:r>
                          <w:t>0,6</w:t>
                        </w:r>
                      </w:p>
                    </w:tc>
                  </w:tr>
                  <w:tr w:rsidR="00FD67FC" w:rsidRPr="00785666" w14:paraId="323FE14B" w14:textId="77777777" w:rsidTr="00CE674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94C2FD5" w14:textId="4AB7C355" w:rsidR="00FD67FC" w:rsidRPr="0000012A" w:rsidRDefault="00FD67FC" w:rsidP="00FD67FC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AD3C0D7" w14:textId="06CD7D88" w:rsidR="00FD67FC" w:rsidRPr="0000012A" w:rsidRDefault="00FD67FC" w:rsidP="00FD67FC">
                        <w:pPr>
                          <w:jc w:val="center"/>
                        </w:pPr>
                        <w:r>
                          <w:t>Воронина Н.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1455823B" w14:textId="77777777" w:rsidR="00FD67FC" w:rsidRPr="00FF68D7" w:rsidRDefault="00FD67FC" w:rsidP="0087230B">
                        <w:pPr>
                          <w:jc w:val="center"/>
                        </w:pPr>
                        <w:r w:rsidRPr="00FF68D7">
                          <w:t>Современные тренды аграрного права</w:t>
                        </w:r>
                      </w:p>
                      <w:p w14:paraId="6899D65D" w14:textId="650420FA" w:rsidR="00FD67FC" w:rsidRPr="0000012A" w:rsidRDefault="00FD67FC" w:rsidP="00FD67FC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0C19AF4" w14:textId="2F71D146" w:rsidR="00FD67FC" w:rsidRPr="0000012A" w:rsidRDefault="00FD67FC" w:rsidP="00FD67FC">
                        <w:pPr>
                          <w:jc w:val="center"/>
                        </w:pPr>
                        <w:r w:rsidRPr="00FF68D7">
                          <w:t xml:space="preserve">Материалы круглых столов онлайн: сборник тезисов / отв. ред. Н. Г. Жаворонкова и Н. П. Воронина. </w:t>
                        </w:r>
                        <w:r w:rsidRPr="00FF68D7">
                          <w:rPr>
                            <w:rFonts w:eastAsia="TimesNewRoman"/>
                          </w:rPr>
                          <w:t>–</w:t>
                        </w:r>
                        <w:r w:rsidRPr="00FF68D7">
                          <w:t xml:space="preserve">Москва: РГ- Пресс, 2021. </w:t>
                        </w:r>
                        <w:r w:rsidRPr="00FF68D7">
                          <w:rPr>
                            <w:rFonts w:eastAsia="TimesNewRoman"/>
                          </w:rPr>
                          <w:t>–</w:t>
                        </w:r>
                        <w:r w:rsidRPr="00FF68D7">
                          <w:t xml:space="preserve"> С.162-167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62756E" w14:textId="3C763AFA" w:rsidR="00FD67FC" w:rsidRPr="0000012A" w:rsidRDefault="00FD67FC" w:rsidP="00FD67FC">
                        <w:pPr>
                          <w:jc w:val="center"/>
                        </w:pPr>
                        <w:r>
                          <w:t>0,3</w:t>
                        </w:r>
                      </w:p>
                    </w:tc>
                  </w:tr>
                  <w:tr w:rsidR="00FD67FC" w:rsidRPr="00785666" w14:paraId="14293BE8" w14:textId="77777777" w:rsidTr="00CE674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785AABE" w14:textId="1EC16CC7" w:rsidR="00FD67FC" w:rsidRPr="0000012A" w:rsidRDefault="00FD67FC" w:rsidP="00FD67FC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F43216" w14:textId="7D76CD9B" w:rsidR="00FD67FC" w:rsidRPr="0000012A" w:rsidRDefault="00FD67FC" w:rsidP="00FD67FC">
                        <w:pPr>
                          <w:jc w:val="center"/>
                        </w:pPr>
                        <w:r>
                          <w:t>Воронина Н.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C324184" w14:textId="51BA9FCE" w:rsidR="00FD67FC" w:rsidRPr="0000012A" w:rsidRDefault="00FD67FC" w:rsidP="00FD67FC">
                        <w:pPr>
                          <w:jc w:val="center"/>
                        </w:pPr>
                        <w:r w:rsidRPr="00FF68D7">
                          <w:rPr>
                            <w:bCs/>
                          </w:rPr>
                          <w:t>Стратегии обеспечения экологической безопасности Арктического региона: зарубежный и российский опыт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F0868C0" w14:textId="7F917C45" w:rsidR="00FD67FC" w:rsidRPr="0000012A" w:rsidRDefault="00FD67FC" w:rsidP="00FD67FC">
                        <w:pPr>
                          <w:jc w:val="center"/>
                        </w:pPr>
                        <w:r w:rsidRPr="00FF68D7">
                          <w:t xml:space="preserve">Материалы круглых столов онлайн: сборник тезисов / отв. ред. Н. Г. Жаворонкова и Н. П. Воронина. </w:t>
                        </w:r>
                        <w:r w:rsidRPr="00FF68D7">
                          <w:rPr>
                            <w:rFonts w:eastAsia="TimesNewRoman"/>
                          </w:rPr>
                          <w:t>–</w:t>
                        </w:r>
                        <w:r w:rsidRPr="00FF68D7">
                          <w:t xml:space="preserve">Москва: РГ- Пресс, 2021. </w:t>
                        </w:r>
                        <w:r w:rsidRPr="00FF68D7">
                          <w:rPr>
                            <w:rFonts w:eastAsia="TimesNewRoman"/>
                          </w:rPr>
                          <w:t xml:space="preserve">– </w:t>
                        </w:r>
                        <w:r w:rsidRPr="00FF68D7">
                          <w:t>С.285-289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0A77B12" w14:textId="0B596C7D" w:rsidR="00FD67FC" w:rsidRPr="0000012A" w:rsidRDefault="00FD67FC" w:rsidP="00FD67FC">
                        <w:pPr>
                          <w:jc w:val="center"/>
                        </w:pPr>
                        <w:r>
                          <w:t>0,3</w:t>
                        </w:r>
                      </w:p>
                    </w:tc>
                  </w:tr>
                  <w:tr w:rsidR="00FD67FC" w:rsidRPr="00785666" w14:paraId="0F55F514" w14:textId="77777777" w:rsidTr="0055287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8DE22DC" w14:textId="4F4BFA59" w:rsidR="00FD67FC" w:rsidRPr="0000012A" w:rsidRDefault="00FD67FC" w:rsidP="00FD67FC">
                        <w:pPr>
                          <w:jc w:val="center"/>
                        </w:pPr>
                        <w:bookmarkStart w:id="0" w:name="_Hlk87554566"/>
                        <w: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CEBF79C" w14:textId="00A3AFFC" w:rsidR="00FD67FC" w:rsidRPr="0000012A" w:rsidRDefault="00FD67FC" w:rsidP="00FD67FC">
                        <w:pPr>
                          <w:jc w:val="center"/>
                        </w:pPr>
                        <w:r>
                          <w:t>Воронина Н.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2A30F58" w14:textId="608A8316" w:rsidR="00FD67FC" w:rsidRPr="00FF68D7" w:rsidRDefault="00FD67FC" w:rsidP="0087230B">
                        <w:pPr>
                          <w:jc w:val="center"/>
                          <w:rPr>
                            <w:bCs/>
                          </w:rPr>
                        </w:pPr>
                        <w:r w:rsidRPr="00FF68D7">
                          <w:rPr>
                            <w:bCs/>
                          </w:rPr>
                          <w:t>Конституционные принципы осуществления сельскохозяйственной деятельности</w:t>
                        </w:r>
                      </w:p>
                      <w:p w14:paraId="13870387" w14:textId="77777777" w:rsidR="00FD67FC" w:rsidRPr="0000012A" w:rsidRDefault="00FD67FC" w:rsidP="00FD67FC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D9EFC14" w14:textId="649070AB" w:rsidR="00FD67FC" w:rsidRPr="0000012A" w:rsidRDefault="00FD67FC" w:rsidP="00FD67FC">
                        <w:pPr>
                          <w:jc w:val="center"/>
                        </w:pPr>
                        <w:r w:rsidRPr="00FF68D7">
                          <w:t xml:space="preserve">Новеллы Конституции Российской Федерации и задачи юридической науки: материалы конференций: в 5 ч., Ч. 3. </w:t>
                        </w:r>
                        <w:r w:rsidRPr="00FF68D7">
                          <w:rPr>
                            <w:rFonts w:eastAsia="TimesNewRoman"/>
                          </w:rPr>
                          <w:t xml:space="preserve">– </w:t>
                        </w:r>
                        <w:r w:rsidRPr="00FF68D7">
                          <w:t xml:space="preserve">Москва: РГ Пресс, 2021. </w:t>
                        </w:r>
                        <w:r w:rsidRPr="00FF68D7">
                          <w:rPr>
                            <w:rFonts w:eastAsia="TimesNewRoman"/>
                          </w:rPr>
                          <w:t>– С.193-199.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7396149" w14:textId="143F4354" w:rsidR="00FD67FC" w:rsidRPr="0000012A" w:rsidRDefault="00FD67FC" w:rsidP="00FD67FC">
                        <w:pPr>
                          <w:jc w:val="center"/>
                        </w:pPr>
                        <w:r>
                          <w:t>0,43</w:t>
                        </w:r>
                      </w:p>
                    </w:tc>
                  </w:tr>
                  <w:bookmarkEnd w:id="0"/>
                  <w:tr w:rsidR="00FD67FC" w:rsidRPr="001E50A1" w14:paraId="5776E20C" w14:textId="77777777" w:rsidTr="00CE674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6161074" w14:textId="30CFFC2E" w:rsidR="00FD67FC" w:rsidRPr="0000012A" w:rsidRDefault="00FD67FC" w:rsidP="00FD67FC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781F55B" w14:textId="5A069839" w:rsidR="00FD67FC" w:rsidRPr="0000012A" w:rsidRDefault="00FD67FC" w:rsidP="00FD67FC">
                        <w:pPr>
                          <w:jc w:val="center"/>
                        </w:pPr>
                        <w:r>
                          <w:t>Воронина Н.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A0AB113" w14:textId="77777777" w:rsidR="00FD67FC" w:rsidRPr="00FF68D7" w:rsidRDefault="00FD67FC" w:rsidP="0087230B">
                        <w:pPr>
                          <w:jc w:val="center"/>
                        </w:pPr>
                        <w:r w:rsidRPr="00FF68D7">
                          <w:t>Сельскохозяйственная кооперация: актуальные вопросы правового регулирования</w:t>
                        </w:r>
                      </w:p>
                      <w:p w14:paraId="6FAE54E9" w14:textId="77777777" w:rsidR="00FD67FC" w:rsidRPr="0000012A" w:rsidRDefault="00FD67FC" w:rsidP="00FD67FC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DFC58F9" w14:textId="17381519" w:rsidR="00FD67FC" w:rsidRPr="0000012A" w:rsidRDefault="00FD67FC" w:rsidP="00FD67FC">
                        <w:pPr>
                          <w:jc w:val="center"/>
                        </w:pPr>
                        <w:r w:rsidRPr="00FF68D7">
                          <w:t>Государство и право в XXІ веке : материалы международной научно-практической конференции, посвященной 95-летию юридического факультета Белорусского государственного университета, 26–27 ноября 2020 года, г. Минск / БГУ, Юридический фак. ; [редкол.: Т. Н. Михалёва (гл. ред.) и др.]. – Минск : БГУ, 2021. –</w:t>
                        </w:r>
                        <w:r>
                          <w:t xml:space="preserve"> </w:t>
                        </w:r>
                        <w:r w:rsidRPr="00FF68D7">
                          <w:t>С.953-956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4EDF258" w14:textId="5D8E28D6" w:rsidR="00FD67FC" w:rsidRPr="0000012A" w:rsidRDefault="00FD67FC" w:rsidP="00FD67FC">
                        <w:pPr>
                          <w:jc w:val="center"/>
                        </w:pPr>
                        <w:r>
                          <w:t>0,3</w:t>
                        </w:r>
                      </w:p>
                    </w:tc>
                  </w:tr>
                  <w:tr w:rsidR="00FD67FC" w:rsidRPr="001E50A1" w14:paraId="5F5752BA" w14:textId="77777777" w:rsidTr="00CE674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A699047" w14:textId="360A2E01" w:rsidR="00FD67FC" w:rsidRPr="0000012A" w:rsidRDefault="00FD67FC" w:rsidP="00FD67FC">
                        <w:pPr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ED0E011" w14:textId="31C181E5" w:rsidR="00FD67FC" w:rsidRPr="0000012A" w:rsidRDefault="00FD67FC" w:rsidP="00FD67FC">
                        <w:pPr>
                          <w:jc w:val="center"/>
                        </w:pPr>
                        <w:r>
                          <w:t>Воронина Н.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7A0F419" w14:textId="77777777" w:rsidR="00FD67FC" w:rsidRPr="00FF68D7" w:rsidRDefault="00FD67FC" w:rsidP="009161FA">
                        <w:pPr>
                          <w:jc w:val="center"/>
                        </w:pPr>
                        <w:r w:rsidRPr="00FF68D7">
                          <w:t>Применение биотехнологий в сельском хозяйстве: законодательные и правоприменительные проблемы</w:t>
                        </w:r>
                      </w:p>
                      <w:p w14:paraId="4E30B1B5" w14:textId="03D465C4" w:rsidR="00FD67FC" w:rsidRPr="0000012A" w:rsidRDefault="00FD67FC" w:rsidP="00FD67FC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D1E5C2C" w14:textId="4B5730B4" w:rsidR="00FD67FC" w:rsidRPr="0000012A" w:rsidRDefault="00FD67FC" w:rsidP="00FD67FC">
                        <w:pPr>
                          <w:jc w:val="center"/>
                        </w:pPr>
                        <w:r w:rsidRPr="00FF68D7">
                          <w:t>Сборник материалов I Вологодского регионального форума с международным участием «Право и экономика: стратегии регионального развития» (23-24 марта 2021 г.). Составитель Ю. А. Пеганова. – Вологда: Фонд развития филиала МГЮА в г. Вологде, 2021. – С.142-151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0C2E1A5" w14:textId="26FFBC3E" w:rsidR="00FD67FC" w:rsidRPr="0000012A" w:rsidRDefault="00FD67FC" w:rsidP="00FD67FC">
                        <w:pPr>
                          <w:jc w:val="center"/>
                        </w:pPr>
                        <w:r>
                          <w:t>0,7</w:t>
                        </w:r>
                      </w:p>
                    </w:tc>
                  </w:tr>
                  <w:tr w:rsidR="00FD67FC" w:rsidRPr="001E50A1" w14:paraId="55168D5E" w14:textId="77777777" w:rsidTr="0006101D">
                    <w:trPr>
                      <w:trHeight w:val="1146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5A13D3" w14:textId="3F93A62B" w:rsidR="00FD67FC" w:rsidRPr="0000012A" w:rsidRDefault="00FD67FC" w:rsidP="00FD67FC">
                        <w:pPr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B7682F" w14:textId="3BE54DD2" w:rsidR="00FD67FC" w:rsidRPr="0000012A" w:rsidRDefault="00FD67FC" w:rsidP="00FD67FC">
                        <w:pPr>
                          <w:jc w:val="center"/>
                        </w:pPr>
                        <w:r>
                          <w:t>Воронина Н.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F24A772" w14:textId="22F745A4" w:rsidR="00FD67FC" w:rsidRPr="0000012A" w:rsidRDefault="00FD67FC" w:rsidP="0006101D">
                        <w:pPr>
                          <w:jc w:val="center"/>
                        </w:pPr>
                        <w:r w:rsidRPr="00FF68D7">
                          <w:t>Принципы создания и деятельности сельскохозяйственных кооперативов: доктрина и практика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C388820" w14:textId="6AF44F11" w:rsidR="00FD67FC" w:rsidRPr="0000012A" w:rsidRDefault="00FD67FC" w:rsidP="00FD67FC">
                        <w:pPr>
                          <w:jc w:val="center"/>
                        </w:pPr>
                        <w:r w:rsidRPr="00FF68D7">
                          <w:t>Правовые акты и правовые договоры: проблемы теории и практики: материалы Международной научно-практической конференции / Под ред. В. Н. Власенко. – М., 2021. – С.395-400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FCAE094" w14:textId="49ABA7F1" w:rsidR="00FD67FC" w:rsidRPr="0000012A" w:rsidRDefault="00FD67FC" w:rsidP="00FD67FC">
                        <w:pPr>
                          <w:jc w:val="center"/>
                        </w:pPr>
                        <w:r>
                          <w:t>0,3</w:t>
                        </w:r>
                      </w:p>
                    </w:tc>
                  </w:tr>
                  <w:tr w:rsidR="006B0185" w:rsidRPr="001E50A1" w14:paraId="20789BD4" w14:textId="77777777" w:rsidTr="00CE674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9C61083" w14:textId="436509B3" w:rsidR="006B0185" w:rsidRDefault="006B0185" w:rsidP="00FD67FC">
                        <w:pPr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E74691A" w14:textId="49158D22" w:rsidR="006B0185" w:rsidRDefault="006B0185" w:rsidP="00FD67FC">
                        <w:pPr>
                          <w:jc w:val="center"/>
                        </w:pPr>
                        <w:r>
                          <w:t>Воронина Н.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2F0D97F" w14:textId="09E0E945" w:rsidR="006B0185" w:rsidRPr="00FF68D7" w:rsidRDefault="006B0185" w:rsidP="006B0185">
                        <w:pPr>
                          <w:jc w:val="center"/>
                        </w:pPr>
                        <w:r w:rsidRPr="006B0185">
                          <w:t>Модель правового регулирования цифровизации сельского хозяйства как национальной цели развития России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CD4A8D1" w14:textId="047B2372" w:rsidR="006B0185" w:rsidRPr="006B0185" w:rsidRDefault="006B0185" w:rsidP="00FD67FC">
                        <w:pPr>
                          <w:jc w:val="center"/>
                        </w:pPr>
                        <w:r w:rsidRPr="006B0185">
                          <w:t>Право и экономика: национальный опыт и стратегии развития: сб. ст. по итогам III Новосиб. междунар. юрид. форума (27–28 мая, 10 июня 2021 г.) : в 2 ч. / Новосиб. гос. ун-т экономики и управления. – Ч. 1 / под ред. О. Н. Шерстобоева, М. В. Громоздиной, М. С. Саламатовой. – Новосибирск: НГУЭУ, 2021. – С. 267–273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55D1EEF" w14:textId="79656F20" w:rsidR="006B0185" w:rsidRDefault="006B0185" w:rsidP="00FD67FC">
                        <w:pPr>
                          <w:jc w:val="center"/>
                        </w:pPr>
                        <w:r>
                          <w:t>0,4</w:t>
                        </w:r>
                      </w:p>
                    </w:tc>
                  </w:tr>
                  <w:tr w:rsidR="00914B8D" w:rsidRPr="001E50A1" w14:paraId="74734E7F" w14:textId="77777777" w:rsidTr="00CE674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3213649" w14:textId="5D26EC75" w:rsidR="00914B8D" w:rsidRDefault="00914B8D" w:rsidP="00914B8D">
                        <w:pPr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C2C2DEB" w14:textId="39FA8D27" w:rsidR="00914B8D" w:rsidRPr="00613839" w:rsidRDefault="00914B8D" w:rsidP="00914B8D">
                        <w:pPr>
                          <w:jc w:val="center"/>
                        </w:pPr>
                        <w:r w:rsidRPr="00613839">
                          <w:t>Воронина Н.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DAE4E4A" w14:textId="77777777" w:rsidR="00914B8D" w:rsidRPr="00613839" w:rsidRDefault="00914B8D" w:rsidP="00914B8D">
                        <w:r w:rsidRPr="00613839">
                          <w:t>Роль сельскохозяйственных кооперативов в развитии сельских территорий</w:t>
                        </w:r>
                      </w:p>
                      <w:p w14:paraId="35EA47F9" w14:textId="77777777" w:rsidR="00914B8D" w:rsidRPr="00613839" w:rsidRDefault="00914B8D" w:rsidP="00914B8D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7D7DD64" w14:textId="5EC18C0C" w:rsidR="00914B8D" w:rsidRPr="00613839" w:rsidRDefault="00914B8D" w:rsidP="00914B8D">
                        <w:pPr>
                          <w:jc w:val="center"/>
                        </w:pPr>
                        <w:r w:rsidRPr="00613839">
                          <w:t>Правовая охрана публичных и частных интересов в сфере земельных отношений в условиях реализации Стратегии пространственного развития: сборник материалов XII Международной научно-практической конференции «Устойчивое развитие территорий» на тему: «Реализация стратегии пространственного развития» (МИИГАиК, 19 декабря 2019 г.) и XIII Международной научно-практической конференции «Устойчивое развитие территорий» на тему: «Публичные и частные интересы в сфере земельных отношений» (памяти профессора кафедры земельного права и государственной регистрации недвижимости МИИГАиК доктора юридических наук М.И. Васильевой) (МИИГАиК, 24 декабря 2020 г.) / отв. ред. С.А. Боголюбов, Н.Р. Камынина, М.В. Пономарев – М.: МИИГАиК, 2021. – С. 249-252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F553F8A" w14:textId="40DC43EF" w:rsidR="00914B8D" w:rsidRDefault="00914B8D" w:rsidP="00914B8D">
                        <w:pPr>
                          <w:jc w:val="center"/>
                        </w:pPr>
                        <w:r>
                          <w:t>0,3</w:t>
                        </w:r>
                      </w:p>
                    </w:tc>
                  </w:tr>
                  <w:tr w:rsidR="00613839" w:rsidRPr="001E50A1" w14:paraId="345B652D" w14:textId="77777777" w:rsidTr="00CE674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F1CA620" w14:textId="25580C57" w:rsidR="00613839" w:rsidRDefault="00613839" w:rsidP="00914B8D">
                        <w:pPr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91DE7ED" w14:textId="48779ABB" w:rsidR="00613839" w:rsidRDefault="00613839" w:rsidP="00914B8D">
                        <w:pPr>
                          <w:jc w:val="center"/>
                        </w:pPr>
                        <w:r>
                          <w:t>Воронина Н.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B5741D2" w14:textId="1A428DE6" w:rsidR="00613839" w:rsidRPr="00613839" w:rsidRDefault="00613839" w:rsidP="00914B8D">
                        <w:r w:rsidRPr="00724408">
                          <w:t>Сельскохозяйственная кооперация в контексте цифровизации сельского хозяйства: институциональные особенности и тенденции развития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D84DD24" w14:textId="5BDBAF50" w:rsidR="00613839" w:rsidRPr="00613839" w:rsidRDefault="00613839" w:rsidP="00613839">
                        <w:pPr>
                          <w:jc w:val="center"/>
                        </w:pPr>
                        <w:r w:rsidRPr="00724408">
                          <w:t>Цифровизация в контексте устойчивого социально-экономического развития агропромышленного комплекса: Материалы II Международной научно-практической конференции по проблемам развития аграрной экономики (19-20 октября 2021 года): [Электронный ресурс]: / Текст. дан. и граф. – М.: Изд. «Научный консультант», 2021. –</w:t>
                        </w:r>
                        <w:r>
                          <w:t xml:space="preserve"> </w:t>
                        </w:r>
                        <w:r w:rsidRPr="00724408">
                          <w:t>С. 563-566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D24B5B2" w14:textId="2E158E7D" w:rsidR="00613839" w:rsidRDefault="00613839" w:rsidP="00914B8D">
                        <w:pPr>
                          <w:jc w:val="center"/>
                        </w:pPr>
                        <w:r>
                          <w:t>0,3</w:t>
                        </w:r>
                      </w:p>
                    </w:tc>
                  </w:tr>
                  <w:tr w:rsidR="00914B8D" w:rsidRPr="001E50A1" w14:paraId="252528F1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FF8A736" w14:textId="4270FB03" w:rsidR="00914B8D" w:rsidRPr="0000012A" w:rsidRDefault="00914B8D" w:rsidP="00914B8D">
                        <w:pPr>
                          <w:jc w:val="center"/>
                        </w:pPr>
                        <w:r>
                          <w:t>1</w:t>
                        </w:r>
                        <w:r w:rsidR="00F72CB6"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339378" w14:textId="5F42EA3F" w:rsidR="00914B8D" w:rsidRPr="0000012A" w:rsidRDefault="00914B8D" w:rsidP="00914B8D">
                        <w:pPr>
                          <w:jc w:val="center"/>
                        </w:pPr>
                        <w:r w:rsidRPr="00026AE4">
                          <w:rPr>
                            <w:color w:val="000000" w:themeColor="text1"/>
                          </w:rPr>
                          <w:t>Дойников П.И.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2AD15B2" w14:textId="2521624F" w:rsidR="00914B8D" w:rsidRPr="0000012A" w:rsidRDefault="00914B8D" w:rsidP="00914B8D">
                        <w:pPr>
                          <w:jc w:val="center"/>
                        </w:pPr>
                        <w:r w:rsidRPr="00026AE4">
                          <w:t>О проблемах охраны животного мира в Российской 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52622DB" w14:textId="0CC52800" w:rsidR="00914B8D" w:rsidRPr="0000012A" w:rsidRDefault="00914B8D" w:rsidP="00914B8D">
                        <w:pPr>
                          <w:jc w:val="center"/>
                        </w:pPr>
                        <w:r w:rsidRPr="00026AE4">
                          <w:rPr>
                            <w:color w:val="000000" w:themeColor="text1"/>
                          </w:rPr>
                          <w:t xml:space="preserve">Современный наука. </w:t>
                        </w:r>
                        <w:r w:rsidRPr="00026AE4">
                          <w:rPr>
                            <w:color w:val="000000" w:themeColor="text1"/>
                            <w:lang w:val="en-US"/>
                          </w:rPr>
                          <w:t>XXI</w:t>
                        </w:r>
                        <w:r w:rsidRPr="00026AE4">
                          <w:rPr>
                            <w:color w:val="000000" w:themeColor="text1"/>
                          </w:rPr>
                          <w:t xml:space="preserve"> век: научный, культурный, </w:t>
                        </w:r>
                        <w:r w:rsidRPr="00026AE4">
                          <w:rPr>
                            <w:color w:val="000000" w:themeColor="text1"/>
                            <w:lang w:val="en-US"/>
                          </w:rPr>
                          <w:t>IT</w:t>
                        </w:r>
                        <w:r w:rsidRPr="00026AE4">
                          <w:rPr>
                            <w:color w:val="000000" w:themeColor="text1"/>
                          </w:rPr>
                          <w:t xml:space="preserve"> контент: сборник статей I Международной научно-практической конференции. Омск, 2021</w:t>
                        </w:r>
                        <w:r w:rsidRPr="00026AE4">
                          <w:rPr>
                            <w:color w:val="000000" w:themeColor="text1"/>
                          </w:rPr>
                          <w:br/>
                          <w:t>Издательство: </w:t>
                        </w:r>
                        <w:hyperlink r:id="rId8" w:tooltip="Список публикаций этого издательства" w:history="1">
                          <w:r w:rsidRPr="00026AE4">
                            <w:rPr>
                              <w:rStyle w:val="ae"/>
                              <w:color w:val="000000" w:themeColor="text1"/>
                              <w:u w:val="none"/>
                            </w:rPr>
                            <w:t>Автономная некоммерческая профессиональная образовательная организация «Многопрофильная Академия непрерывного образования»</w:t>
                          </w:r>
                        </w:hyperlink>
                        <w:r w:rsidRPr="00026AE4">
                          <w:rPr>
                            <w:rStyle w:val="ae"/>
                          </w:rPr>
                          <w:t>.</w:t>
                        </w:r>
                        <w:r w:rsidRPr="00026AE4">
                          <w:rPr>
                            <w:color w:val="000000" w:themeColor="text1"/>
                          </w:rPr>
                          <w:t xml:space="preserve"> С.64-69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14198E" w14:textId="029C3D6E" w:rsidR="00914B8D" w:rsidRPr="0000012A" w:rsidRDefault="00914B8D" w:rsidP="00914B8D">
                        <w:pPr>
                          <w:jc w:val="center"/>
                        </w:pPr>
                        <w:r w:rsidRPr="00026AE4">
                          <w:rPr>
                            <w:color w:val="000000" w:themeColor="text1"/>
                          </w:rPr>
                          <w:t>0.3</w:t>
                        </w:r>
                      </w:p>
                    </w:tc>
                  </w:tr>
                  <w:tr w:rsidR="00914B8D" w:rsidRPr="001E50A1" w14:paraId="4BB44DE4" w14:textId="77777777" w:rsidTr="00291F5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174AF43" w14:textId="438601AF" w:rsidR="00914B8D" w:rsidRDefault="00914B8D" w:rsidP="00914B8D">
                        <w:pPr>
                          <w:jc w:val="center"/>
                        </w:pPr>
                        <w:r>
                          <w:t>1</w:t>
                        </w:r>
                        <w:r w:rsidR="00F72CB6"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4746D97" w14:textId="3EED45A1" w:rsidR="00914B8D" w:rsidRPr="00C454AB" w:rsidRDefault="00914B8D" w:rsidP="00914B8D">
                        <w:pPr>
                          <w:jc w:val="center"/>
                        </w:pPr>
                        <w:r w:rsidRPr="00026AE4">
                          <w:t>Дойников П.И.</w:t>
                        </w:r>
                        <w:r w:rsidRPr="00026AE4"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F9512D3" w14:textId="77777777" w:rsidR="00914B8D" w:rsidRPr="00026AE4" w:rsidRDefault="00914B8D" w:rsidP="00914B8D">
                        <w:pPr>
                          <w:jc w:val="center"/>
                        </w:pPr>
                        <w:r w:rsidRPr="00026AE4">
                          <w:t>О правовых проблемах клонирования человека</w:t>
                        </w:r>
                      </w:p>
                      <w:p w14:paraId="719D01EF" w14:textId="505FC6A0" w:rsidR="00914B8D" w:rsidRPr="00C454AB" w:rsidRDefault="00914B8D" w:rsidP="00914B8D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2F6023FD" w14:textId="501E5AE6" w:rsidR="00914B8D" w:rsidRPr="00C454AB" w:rsidRDefault="00914B8D" w:rsidP="00914B8D">
                        <w:pPr>
                          <w:jc w:val="center"/>
                        </w:pPr>
                        <w:r w:rsidRPr="00026AE4">
                          <w:t>Новеллы Конституции Российской Федерации и задачи юридической науки. материалы конференций: в 5 ч. XVIII Международная научно-практическая конференция (Кутафинские чтения) Московского государственного юридического университета имени О.Е. Кутафина (МГЮА) и XXI Ежегодная международная научно-практическая конференция юридического факультета Московского государственного университета имени М.В. Ломоносова (МГУ) в рамках X Московской юридической недели. Москва, 2021. С. 216-220.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651659F" w14:textId="69D74B30" w:rsidR="00914B8D" w:rsidRPr="00C454AB" w:rsidRDefault="00914B8D" w:rsidP="00914B8D">
                        <w:pPr>
                          <w:jc w:val="center"/>
                        </w:pPr>
                        <w:r w:rsidRPr="00026AE4">
                          <w:rPr>
                            <w:color w:val="000000" w:themeColor="text1"/>
                          </w:rPr>
                          <w:t>0.4</w:t>
                        </w:r>
                      </w:p>
                    </w:tc>
                  </w:tr>
                  <w:tr w:rsidR="00914B8D" w:rsidRPr="001E50A1" w14:paraId="133B98AE" w14:textId="77777777" w:rsidTr="00F00AC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EEBCA66" w14:textId="241567D9" w:rsidR="00914B8D" w:rsidRDefault="00914B8D" w:rsidP="00914B8D">
                        <w:pPr>
                          <w:jc w:val="center"/>
                        </w:pPr>
                        <w:r>
                          <w:t>1</w:t>
                        </w:r>
                        <w:r w:rsidR="00F72CB6"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6C098D4" w14:textId="7A058D29" w:rsidR="00914B8D" w:rsidRPr="007F56F4" w:rsidRDefault="00914B8D" w:rsidP="00914B8D">
                        <w:pPr>
                          <w:jc w:val="center"/>
                        </w:pPr>
                        <w:r>
                          <w:t>Выпханова Г.В.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5B3B476" w14:textId="42055E9F" w:rsidR="00914B8D" w:rsidRPr="007F56F4" w:rsidRDefault="00914B8D" w:rsidP="00914B8D">
                        <w:pPr>
                          <w:jc w:val="center"/>
                        </w:pPr>
                        <w:r>
                          <w:t>Проблемы и перспективы стратегического планирования в области земельных отношений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A1EFC98" w14:textId="3130EF14" w:rsidR="00914B8D" w:rsidRPr="007F56F4" w:rsidRDefault="00914B8D" w:rsidP="00914B8D">
                        <w:pPr>
                          <w:jc w:val="center"/>
                        </w:pPr>
                        <w:r w:rsidRPr="00FF68D7">
                          <w:t xml:space="preserve">Материалы круглых столов онлайн: сборник тезисов / отв. ред. Н. Г. Жаворонкова и Н. П. Воронина. </w:t>
                        </w:r>
                        <w:r w:rsidRPr="00FF68D7">
                          <w:rPr>
                            <w:rFonts w:eastAsia="TimesNewRoman"/>
                          </w:rPr>
                          <w:t>–</w:t>
                        </w:r>
                        <w:r w:rsidRPr="00FF68D7">
                          <w:t xml:space="preserve">Москва: РГ- Пресс, 2021. </w:t>
                        </w:r>
                        <w:r w:rsidRPr="00FF68D7">
                          <w:rPr>
                            <w:rFonts w:eastAsia="TimesNewRoman"/>
                          </w:rPr>
                          <w:t xml:space="preserve">– </w:t>
                        </w:r>
                        <w:r w:rsidRPr="00FF68D7">
                          <w:t>С.</w:t>
                        </w:r>
                        <w:r>
                          <w:t>168-172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1CD1215" w14:textId="702A775C" w:rsidR="00914B8D" w:rsidRPr="007F56F4" w:rsidRDefault="00914B8D" w:rsidP="00914B8D">
                        <w:pPr>
                          <w:jc w:val="center"/>
                        </w:pPr>
                        <w:r>
                          <w:t>0,3</w:t>
                        </w:r>
                      </w:p>
                    </w:tc>
                  </w:tr>
                  <w:tr w:rsidR="00914B8D" w:rsidRPr="001E50A1" w14:paraId="25EA1A80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4FBAD3D" w14:textId="2FDF0F22" w:rsidR="00914B8D" w:rsidRDefault="00914B8D" w:rsidP="00914B8D">
                        <w:pPr>
                          <w:jc w:val="center"/>
                        </w:pPr>
                        <w:r>
                          <w:t>1</w:t>
                        </w:r>
                        <w:r w:rsidR="00F72CB6"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631D1AD" w14:textId="630BD5FF" w:rsidR="00914B8D" w:rsidRPr="006C2C07" w:rsidRDefault="00914B8D" w:rsidP="00914B8D">
                        <w:pPr>
                          <w:jc w:val="center"/>
                        </w:pPr>
                        <w:r>
                          <w:t>Выпханова Г.В.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045D5DB" w14:textId="581D887A" w:rsidR="00914B8D" w:rsidRPr="006C2C07" w:rsidRDefault="00914B8D" w:rsidP="00914B8D">
                        <w:pPr>
                          <w:jc w:val="center"/>
                        </w:pPr>
                        <w:r>
                          <w:t>Правовое регулирование деятельности в области патогенных микроорганизмов в системе обеспечения биологической безопасности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229FDA3" w14:textId="401D5384" w:rsidR="00914B8D" w:rsidRPr="006C2C07" w:rsidRDefault="00914B8D" w:rsidP="00914B8D">
                        <w:pPr>
                          <w:jc w:val="center"/>
                        </w:pPr>
                        <w:r w:rsidRPr="00FF68D7">
                          <w:t xml:space="preserve">Материалы круглых столов онлайн: сборник тезисов / отв. ред. Н. Г. Жаворонкова и Н. П. Воронина. </w:t>
                        </w:r>
                        <w:r w:rsidRPr="00FF68D7">
                          <w:rPr>
                            <w:rFonts w:eastAsia="TimesNewRoman"/>
                          </w:rPr>
                          <w:t>–</w:t>
                        </w:r>
                        <w:r w:rsidRPr="00FF68D7">
                          <w:t xml:space="preserve">Москва: РГ- Пресс, 2021. </w:t>
                        </w:r>
                        <w:r w:rsidRPr="00FF68D7">
                          <w:rPr>
                            <w:rFonts w:eastAsia="TimesNewRoman"/>
                          </w:rPr>
                          <w:t xml:space="preserve">– </w:t>
                        </w:r>
                        <w:r w:rsidRPr="00FF68D7">
                          <w:t>С.</w:t>
                        </w:r>
                        <w:r>
                          <w:t>73-77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FF43035" w14:textId="6032822D" w:rsidR="00914B8D" w:rsidRPr="00C454AB" w:rsidRDefault="00914B8D" w:rsidP="00914B8D">
                        <w:pPr>
                          <w:jc w:val="center"/>
                        </w:pPr>
                        <w:r>
                          <w:t>0,3</w:t>
                        </w:r>
                      </w:p>
                    </w:tc>
                  </w:tr>
                  <w:tr w:rsidR="00914B8D" w:rsidRPr="001E50A1" w14:paraId="1C7FB75D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AFB04EA" w14:textId="0F44FFC7" w:rsidR="00914B8D" w:rsidRDefault="00914B8D" w:rsidP="00914B8D">
                        <w:pPr>
                          <w:jc w:val="center"/>
                        </w:pPr>
                        <w:r>
                          <w:t>1</w:t>
                        </w:r>
                        <w:r w:rsidR="00F72CB6"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AF85BB4" w14:textId="00099F4B" w:rsidR="00914B8D" w:rsidRPr="00C220AC" w:rsidRDefault="00914B8D" w:rsidP="00914B8D">
                        <w:pPr>
                          <w:jc w:val="center"/>
                        </w:pPr>
                        <w:r>
                          <w:t>Выпханова Г.В.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4E2C1F0" w14:textId="0C30B41A" w:rsidR="00914B8D" w:rsidRPr="00C220AC" w:rsidRDefault="00914B8D" w:rsidP="00914B8D">
                        <w:pPr>
                          <w:jc w:val="center"/>
                        </w:pPr>
                        <w:r>
                          <w:t>Совершенствование государственного экологического мониторинга в свете положений конституции Российской Федерации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A36DAD8" w14:textId="4E894D04" w:rsidR="00914B8D" w:rsidRPr="00C220AC" w:rsidRDefault="00914B8D" w:rsidP="00914B8D">
                        <w:pPr>
                          <w:jc w:val="center"/>
                        </w:pPr>
                        <w:r w:rsidRPr="00FF68D7">
                          <w:t xml:space="preserve">Материалы круглых столов онлайн: сборник тезисов / отв. ред. Н. Г. Жаворонкова и Н. П. Воронина. </w:t>
                        </w:r>
                        <w:r w:rsidRPr="00FF68D7">
                          <w:rPr>
                            <w:rFonts w:eastAsia="TimesNewRoman"/>
                          </w:rPr>
                          <w:t>–</w:t>
                        </w:r>
                        <w:r w:rsidRPr="00FF68D7">
                          <w:t xml:space="preserve">Москва: РГ- Пресс, 2021. </w:t>
                        </w:r>
                        <w:r w:rsidRPr="00FF68D7">
                          <w:rPr>
                            <w:rFonts w:eastAsia="TimesNewRoman"/>
                          </w:rPr>
                          <w:t xml:space="preserve">– </w:t>
                        </w:r>
                        <w:r w:rsidRPr="00FF68D7">
                          <w:t>С.</w:t>
                        </w:r>
                        <w:r>
                          <w:t>199-203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5767553" w14:textId="0F4C5A9B" w:rsidR="00914B8D" w:rsidRDefault="00914B8D" w:rsidP="00914B8D">
                        <w:pPr>
                          <w:jc w:val="center"/>
                        </w:pPr>
                        <w:r>
                          <w:t>0,3</w:t>
                        </w:r>
                      </w:p>
                    </w:tc>
                  </w:tr>
                  <w:tr w:rsidR="00914B8D" w:rsidRPr="001E50A1" w14:paraId="1FA16938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AA2D0AE" w14:textId="7A0BA53E" w:rsidR="00914B8D" w:rsidRDefault="00914B8D" w:rsidP="00914B8D">
                        <w:pPr>
                          <w:jc w:val="center"/>
                        </w:pPr>
                        <w:r>
                          <w:t>1</w:t>
                        </w:r>
                        <w:r w:rsidR="00F72CB6"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32C8C42" w14:textId="02D04ECB" w:rsidR="00914B8D" w:rsidRPr="00C220AC" w:rsidRDefault="00914B8D" w:rsidP="00914B8D">
                        <w:pPr>
                          <w:jc w:val="center"/>
                        </w:pPr>
                        <w:r w:rsidRPr="00BB0DEA">
                          <w:t>Спиридонов Д.В.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F0DB324" w14:textId="0C6B7CDE" w:rsidR="00914B8D" w:rsidRPr="00C220AC" w:rsidRDefault="00914B8D" w:rsidP="00914B8D">
                        <w:pPr>
                          <w:jc w:val="center"/>
                        </w:pPr>
                        <w:r w:rsidRPr="00BB0DEA">
                          <w:t>Административная и гражданско-правовая ответственность в сфере недропользования: теория и практика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2A21031" w14:textId="77777777" w:rsidR="00914B8D" w:rsidRPr="00BB0DEA" w:rsidRDefault="00914B8D" w:rsidP="00914B8D">
                        <w:pPr>
                          <w:jc w:val="center"/>
                        </w:pPr>
                        <w:r w:rsidRPr="00BB0DEA">
                          <w:t>Современные тенденции развития экологического, земельного и аграрного права</w:t>
                        </w:r>
                      </w:p>
                      <w:p w14:paraId="6E53F377" w14:textId="77777777" w:rsidR="00914B8D" w:rsidRPr="00BB0DEA" w:rsidRDefault="00914B8D" w:rsidP="00914B8D">
                        <w:pPr>
                          <w:jc w:val="center"/>
                        </w:pPr>
                        <w:r w:rsidRPr="00BB0DEA">
                          <w:t>Материалы II Международной научно-практической конференции. Москва, 2020</w:t>
                        </w:r>
                      </w:p>
                      <w:p w14:paraId="0B9E4CE4" w14:textId="5C838B61" w:rsidR="00914B8D" w:rsidRPr="00C220AC" w:rsidRDefault="00914B8D" w:rsidP="00914B8D">
                        <w:pPr>
                          <w:widowControl/>
                          <w:jc w:val="center"/>
                          <w:rPr>
                            <w:rFonts w:eastAsia="Newton-Regular"/>
                          </w:rPr>
                        </w:pPr>
                        <w:r w:rsidRPr="00BB0DEA">
                          <w:t>Издательство: Институт государства и права РАН (Москва)</w:t>
                        </w:r>
                        <w:r w:rsidRPr="00BB0DEA">
                          <w:br/>
                        </w:r>
                        <w:r>
                          <w:t>С</w:t>
                        </w:r>
                        <w:r w:rsidRPr="00BB0DEA">
                          <w:t>. 86-90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2F86E04" w14:textId="6A2AA553" w:rsidR="00914B8D" w:rsidRDefault="00914B8D" w:rsidP="00914B8D">
                        <w:pPr>
                          <w:jc w:val="center"/>
                        </w:pPr>
                        <w:r w:rsidRPr="00BB0DEA">
                          <w:t>0</w:t>
                        </w:r>
                        <w:r>
                          <w:t>,</w:t>
                        </w:r>
                        <w:r w:rsidRPr="00BB0DEA">
                          <w:t>36</w:t>
                        </w:r>
                      </w:p>
                    </w:tc>
                  </w:tr>
                  <w:tr w:rsidR="00914B8D" w:rsidRPr="001E50A1" w14:paraId="50098A04" w14:textId="77777777" w:rsidTr="001374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1FAD8D3" w14:textId="44BAE85B" w:rsidR="00914B8D" w:rsidRDefault="00914B8D" w:rsidP="00914B8D">
                        <w:pPr>
                          <w:jc w:val="center"/>
                        </w:pPr>
                        <w:r>
                          <w:t>1</w:t>
                        </w:r>
                        <w:r w:rsidR="00F72CB6"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F5CC1A9" w14:textId="774EE0A0" w:rsidR="00914B8D" w:rsidRDefault="00914B8D" w:rsidP="00914B8D">
                        <w:pPr>
                          <w:jc w:val="center"/>
                        </w:pPr>
                        <w:r w:rsidRPr="00BB0DEA">
                          <w:t>Спиридонов Д.В.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47E5447" w14:textId="280C450D" w:rsidR="00914B8D" w:rsidRDefault="00914B8D" w:rsidP="00914B8D">
                        <w:pPr>
                          <w:jc w:val="center"/>
                        </w:pPr>
                        <w:r w:rsidRPr="00BB0DEA">
                          <w:t>Влияние стратегии пространственного развития на недропользование и использование подземного пространства.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D73E023" w14:textId="5396D278" w:rsidR="00914B8D" w:rsidRPr="00C220AC" w:rsidRDefault="00914B8D" w:rsidP="00914B8D">
                        <w:pPr>
                          <w:widowControl/>
                          <w:jc w:val="center"/>
                          <w:rPr>
                            <w:rFonts w:eastAsia="Newton-Regular"/>
                          </w:rPr>
                        </w:pPr>
                        <w:r w:rsidRPr="00BB0DEA">
                          <w:t xml:space="preserve">Московский юридический форум онлайн 2020. Сборник тезисов докладов. В четырех частях. Часть 2. Проспект, Москва, 2020. </w:t>
                        </w:r>
                        <w:r w:rsidRPr="00BB0DEA">
                          <w:br/>
                          <w:t>С. 134-137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16A8F55" w14:textId="18C8E3C1" w:rsidR="00914B8D" w:rsidRDefault="00914B8D" w:rsidP="00914B8D">
                        <w:pPr>
                          <w:jc w:val="center"/>
                        </w:pPr>
                        <w:r w:rsidRPr="00BB0DEA">
                          <w:t>0.32</w:t>
                        </w:r>
                      </w:p>
                    </w:tc>
                  </w:tr>
                  <w:tr w:rsidR="00914B8D" w:rsidRPr="001E50A1" w14:paraId="4F359918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53B3CB" w14:textId="6BA0BB5B" w:rsidR="00914B8D" w:rsidRDefault="00914B8D" w:rsidP="00914B8D">
                        <w:pPr>
                          <w:jc w:val="center"/>
                        </w:pPr>
                        <w:r>
                          <w:t>1</w:t>
                        </w:r>
                        <w:r w:rsidR="00F72CB6"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D25520E" w14:textId="6DD60FB1" w:rsidR="00914B8D" w:rsidRPr="001933AF" w:rsidRDefault="00914B8D" w:rsidP="00914B8D">
                        <w:pPr>
                          <w:jc w:val="center"/>
                        </w:pPr>
                        <w:r w:rsidRPr="00BB0DEA">
                          <w:t>Спиридонов Д.В.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BC9BEBA" w14:textId="4824FC6D" w:rsidR="00914B8D" w:rsidRPr="001933AF" w:rsidRDefault="00914B8D" w:rsidP="00914B8D">
                        <w:pPr>
                          <w:jc w:val="center"/>
                        </w:pPr>
                        <w:r w:rsidRPr="00BB0DEA">
                          <w:rPr>
                            <w:color w:val="333333"/>
                            <w:shd w:val="clear" w:color="auto" w:fill="FFFFFF"/>
                          </w:rPr>
                          <w:t>Имущественная ответственность в сфере использования недр Арктического региона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5A69EAA" w14:textId="3909F05D" w:rsidR="00914B8D" w:rsidRPr="002C59A3" w:rsidRDefault="00914B8D" w:rsidP="00914B8D">
                        <w:pPr>
                          <w:widowControl/>
                          <w:jc w:val="center"/>
                        </w:pPr>
                        <w:r w:rsidRPr="00FF68D7">
                          <w:t xml:space="preserve">Материалы круглых столов онлайн: сборник тезисов / отв. ред. Н. Г. Жаворонкова и Н. П. Воронина. </w:t>
                        </w:r>
                        <w:r w:rsidRPr="00FF68D7">
                          <w:rPr>
                            <w:rFonts w:eastAsia="TimesNewRoman"/>
                          </w:rPr>
                          <w:t>–</w:t>
                        </w:r>
                        <w:r w:rsidRPr="00FF68D7">
                          <w:t xml:space="preserve">Москва: РГ- Пресс, 2021. </w:t>
                        </w:r>
                        <w:r w:rsidRPr="00FF68D7">
                          <w:rPr>
                            <w:rFonts w:eastAsia="TimesNewRoman"/>
                          </w:rPr>
                          <w:t xml:space="preserve">– </w:t>
                        </w:r>
                        <w:r w:rsidRPr="00BB0DEA">
                          <w:t>С. 322-326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21C954" w14:textId="5B584912" w:rsidR="00914B8D" w:rsidRDefault="00914B8D" w:rsidP="00914B8D">
                        <w:pPr>
                          <w:jc w:val="center"/>
                        </w:pPr>
                        <w:r w:rsidRPr="00BB0DEA">
                          <w:t>0</w:t>
                        </w:r>
                        <w:r>
                          <w:t>,3</w:t>
                        </w:r>
                        <w:r w:rsidRPr="00BB0DEA">
                          <w:t>2</w:t>
                        </w:r>
                      </w:p>
                    </w:tc>
                  </w:tr>
                  <w:tr w:rsidR="00914B8D" w:rsidRPr="001E50A1" w14:paraId="5A4D513C" w14:textId="77777777" w:rsidTr="001374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59F38C1" w14:textId="1851C4DA" w:rsidR="00914B8D" w:rsidRDefault="00914B8D" w:rsidP="00914B8D">
                        <w:pPr>
                          <w:jc w:val="center"/>
                        </w:pPr>
                        <w:r>
                          <w:t>1</w:t>
                        </w:r>
                        <w:r w:rsidR="00F72CB6"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8513D45" w14:textId="7D072C2A" w:rsidR="00914B8D" w:rsidRPr="001933AF" w:rsidRDefault="00914B8D" w:rsidP="00914B8D">
                        <w:pPr>
                          <w:jc w:val="center"/>
                        </w:pPr>
                        <w:r w:rsidRPr="00BB0DEA">
                          <w:t>Спиридонов Д.В.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FA87554" w14:textId="17364C8F" w:rsidR="00914B8D" w:rsidRPr="001933AF" w:rsidRDefault="00914B8D" w:rsidP="00914B8D">
                        <w:pPr>
                          <w:jc w:val="center"/>
                        </w:pPr>
                        <w:r w:rsidRPr="00BB0DEA">
                          <w:rPr>
                            <w:color w:val="000000" w:themeColor="text1"/>
                          </w:rPr>
                          <w:t>Актуальные проблемы возмещения и ликвидации экологического вреда в сфере пользования недрами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CA9FBB1" w14:textId="1923C2D3" w:rsidR="00914B8D" w:rsidRPr="002C59A3" w:rsidRDefault="00914B8D" w:rsidP="00914B8D">
                        <w:pPr>
                          <w:widowControl/>
                          <w:jc w:val="center"/>
                        </w:pPr>
                        <w:r w:rsidRPr="00BB0DEA">
                          <w:t xml:space="preserve">Новеллы Конституции Российской Федерации и задачи юридической науки. материалы конференций: в 5 ч. XVIII Международная научно-практическая конференция (Кутафинские чтения) Московского государственного юридического университета имени О.Е. Кутафина (МГЮА) и XXI Ежегодная международная научно-практическая конференция юридического факультета Московского государственного университета имени М.В. Ломоносова (МГУ) в рамках X Московской юридической недели. Москва, 2021. Часть 3. </w:t>
                        </w:r>
                        <w:r w:rsidRPr="00BB0DEA">
                          <w:rPr>
                            <w:lang w:val="en-US"/>
                          </w:rPr>
                          <w:t>C</w:t>
                        </w:r>
                        <w:r w:rsidRPr="00BB0DEA">
                          <w:t>. 303-307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029AFE3" w14:textId="1C3299BE" w:rsidR="00914B8D" w:rsidRDefault="00914B8D" w:rsidP="00914B8D">
                        <w:pPr>
                          <w:jc w:val="center"/>
                        </w:pPr>
                        <w:r w:rsidRPr="00BB0DEA">
                          <w:t>0</w:t>
                        </w:r>
                        <w:r>
                          <w:t>,</w:t>
                        </w:r>
                        <w:r w:rsidRPr="00BB0DEA">
                          <w:t>34</w:t>
                        </w:r>
                      </w:p>
                    </w:tc>
                  </w:tr>
                  <w:tr w:rsidR="00914B8D" w:rsidRPr="001E50A1" w14:paraId="3196A6A8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E8A619F" w14:textId="4CAEEB31" w:rsidR="00914B8D" w:rsidRDefault="00F72CB6" w:rsidP="00914B8D">
                        <w:pPr>
                          <w:jc w:val="center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32EAA60" w14:textId="77777777" w:rsidR="00914B8D" w:rsidRDefault="00914B8D" w:rsidP="00914B8D">
                        <w:pPr>
                          <w:jc w:val="center"/>
                          <w:rPr>
                            <w:bCs/>
                          </w:rPr>
                        </w:pPr>
                        <w:r w:rsidRPr="00172423">
                          <w:rPr>
                            <w:bCs/>
                          </w:rPr>
                          <w:t xml:space="preserve">Елисеев </w:t>
                        </w:r>
                      </w:p>
                      <w:p w14:paraId="0DCFCAFC" w14:textId="7A2CC92D" w:rsidR="00914B8D" w:rsidRPr="004D423A" w:rsidRDefault="00914B8D" w:rsidP="00914B8D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172423">
                          <w:rPr>
                            <w:bCs/>
                          </w:rPr>
                          <w:t>В.</w:t>
                        </w:r>
                        <w:r>
                          <w:rPr>
                            <w:bCs/>
                          </w:rPr>
                          <w:t xml:space="preserve"> </w:t>
                        </w:r>
                        <w:r w:rsidRPr="00172423">
                          <w:rPr>
                            <w:bCs/>
                          </w:rPr>
                          <w:t xml:space="preserve">С.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AADE31" w14:textId="020BB372" w:rsidR="00914B8D" w:rsidRPr="004D423A" w:rsidRDefault="00914B8D" w:rsidP="00914B8D">
                        <w:pPr>
                          <w:jc w:val="center"/>
                          <w:rPr>
                            <w:bCs/>
                          </w:rPr>
                        </w:pPr>
                        <w:r w:rsidRPr="00172423">
                          <w:rPr>
                            <w:bCs/>
                          </w:rPr>
                          <w:t>Проблемы правового регулирования сельскохозяйственных рынков России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11AE3ED" w14:textId="22F5BA5A" w:rsidR="00914B8D" w:rsidRPr="004D423A" w:rsidRDefault="00914B8D" w:rsidP="00914B8D">
                        <w:pPr>
                          <w:widowControl/>
                          <w:jc w:val="center"/>
                          <w:rPr>
                            <w:bCs/>
                          </w:rPr>
                        </w:pPr>
                        <w:r w:rsidRPr="00BB0DEA">
                          <w:t xml:space="preserve">Новеллы Конституции Российской Федерации и задачи юридической науки. материалы конференций: в 5 ч. XVIII Международная научно-практическая конференция (Кутафинские чтения) Московского государственного юридического университета имени О.Е. Кутафина (МГЮА) и XXI Ежегодная международная научно-практическая конференция юридического факультета Московского государственного университета имени М.В. Ломоносова (МГУ) в рамках X Московской юридической недели. Москва, 2021. Часть 3. </w:t>
                        </w:r>
                        <w:r w:rsidRPr="00BB0DEA">
                          <w:rPr>
                            <w:lang w:val="en-US"/>
                          </w:rPr>
                          <w:t>C</w:t>
                        </w:r>
                        <w:r w:rsidRPr="00BB0DEA">
                          <w:t>.</w:t>
                        </w:r>
                        <w:r>
                          <w:t>220-228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FA6EB1E" w14:textId="0FEBB0CE" w:rsidR="00914B8D" w:rsidRDefault="00914B8D" w:rsidP="00914B8D">
                        <w:pPr>
                          <w:jc w:val="center"/>
                        </w:pPr>
                        <w:r>
                          <w:t>0,33</w:t>
                        </w:r>
                      </w:p>
                    </w:tc>
                  </w:tr>
                  <w:tr w:rsidR="00914B8D" w:rsidRPr="001E50A1" w14:paraId="2F51E141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C17F513" w14:textId="1C6BEE36" w:rsidR="00914B8D" w:rsidRDefault="00914B8D" w:rsidP="00914B8D">
                        <w:pPr>
                          <w:jc w:val="center"/>
                        </w:pPr>
                        <w:r>
                          <w:t>2</w:t>
                        </w:r>
                        <w:r w:rsidR="00F72CB6"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5AB6881" w14:textId="77777777" w:rsidR="00914B8D" w:rsidRDefault="00914B8D" w:rsidP="00914B8D">
                        <w:pPr>
                          <w:jc w:val="center"/>
                          <w:rPr>
                            <w:bCs/>
                          </w:rPr>
                        </w:pPr>
                        <w:r w:rsidRPr="00172423">
                          <w:rPr>
                            <w:bCs/>
                          </w:rPr>
                          <w:t xml:space="preserve">Елисеев </w:t>
                        </w:r>
                      </w:p>
                      <w:p w14:paraId="7E21B95C" w14:textId="1F1F0FBC" w:rsidR="00914B8D" w:rsidRPr="004D423A" w:rsidRDefault="00914B8D" w:rsidP="00914B8D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172423">
                          <w:rPr>
                            <w:bCs/>
                          </w:rPr>
                          <w:t>В.</w:t>
                        </w:r>
                        <w:r>
                          <w:rPr>
                            <w:bCs/>
                          </w:rPr>
                          <w:t xml:space="preserve"> </w:t>
                        </w:r>
                        <w:r w:rsidRPr="00172423">
                          <w:rPr>
                            <w:bCs/>
                          </w:rPr>
                          <w:t>С.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ED0E7FE" w14:textId="312447E8" w:rsidR="00914B8D" w:rsidRPr="004D423A" w:rsidRDefault="00914B8D" w:rsidP="00914B8D">
                        <w:pPr>
                          <w:jc w:val="center"/>
                        </w:pPr>
                        <w:r w:rsidRPr="00172423">
                          <w:t xml:space="preserve">Сопоставление льготных договоров лизинга и кредита в сельском хозяйстве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F60F8ED" w14:textId="328FACFB" w:rsidR="00914B8D" w:rsidRPr="004D423A" w:rsidRDefault="00914B8D" w:rsidP="00914B8D">
                        <w:pPr>
                          <w:widowControl/>
                          <w:jc w:val="center"/>
                        </w:pPr>
                        <w:r w:rsidRPr="00172423">
                          <w:t>Материалы круглых столов онлайн: сборник тезисов / отв. ред. Н.Г. Жаворонкова и Н.П. Воронина. Москва: РГ- Пресс, 2021. С.172-176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63A8D77" w14:textId="7E68F5A1" w:rsidR="00914B8D" w:rsidRDefault="00914B8D" w:rsidP="00914B8D">
                        <w:pPr>
                          <w:jc w:val="center"/>
                        </w:pPr>
                        <w:r>
                          <w:t>0,4</w:t>
                        </w:r>
                      </w:p>
                    </w:tc>
                  </w:tr>
                  <w:tr w:rsidR="00914B8D" w:rsidRPr="001E50A1" w14:paraId="0284B7AE" w14:textId="77777777" w:rsidTr="00073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6F3A45B" w14:textId="1D5B978B" w:rsidR="00914B8D" w:rsidRDefault="00914B8D" w:rsidP="00914B8D">
                        <w:pPr>
                          <w:jc w:val="center"/>
                        </w:pPr>
                        <w:r>
                          <w:t>2</w:t>
                        </w:r>
                        <w:r w:rsidR="00F72CB6"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8D56446" w14:textId="77777777" w:rsidR="00914B8D" w:rsidRDefault="00914B8D" w:rsidP="00914B8D">
                        <w:pPr>
                          <w:jc w:val="center"/>
                          <w:rPr>
                            <w:bCs/>
                          </w:rPr>
                        </w:pPr>
                        <w:r w:rsidRPr="00172423">
                          <w:rPr>
                            <w:bCs/>
                          </w:rPr>
                          <w:t xml:space="preserve">Елисеев </w:t>
                        </w:r>
                      </w:p>
                      <w:p w14:paraId="4BF4FB9E" w14:textId="50F2ACA0" w:rsidR="00914B8D" w:rsidRPr="004D423A" w:rsidRDefault="00914B8D" w:rsidP="00914B8D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172423">
                          <w:rPr>
                            <w:bCs/>
                          </w:rPr>
                          <w:t>В.</w:t>
                        </w:r>
                        <w:r>
                          <w:rPr>
                            <w:bCs/>
                          </w:rPr>
                          <w:t xml:space="preserve"> </w:t>
                        </w:r>
                        <w:r w:rsidRPr="00172423">
                          <w:rPr>
                            <w:bCs/>
                          </w:rPr>
                          <w:t>С.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1065BDF5" w14:textId="380CCB75" w:rsidR="00914B8D" w:rsidRPr="004D423A" w:rsidRDefault="00914B8D" w:rsidP="00914B8D">
                        <w:pPr>
                          <w:jc w:val="center"/>
                        </w:pPr>
                        <w:r w:rsidRPr="00172423">
                          <w:t>Продовольственная безопасность в системе национальной безопасности Российской Федерации: проблемы правового регулирования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A352683" w14:textId="714A6D27" w:rsidR="00914B8D" w:rsidRPr="004D423A" w:rsidRDefault="00914B8D" w:rsidP="00914B8D">
                        <w:pPr>
                          <w:widowControl/>
                          <w:jc w:val="center"/>
                        </w:pPr>
                        <w:r w:rsidRPr="00172423">
                          <w:t>Материалы круглых столов онлайн: сборник тезисов / отв. ред. Н. Г. Жаворонкова и Н. П. Воронина. Москва: РГ- Пресс, 2021. С.78-81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134681" w14:textId="690A72F1" w:rsidR="00914B8D" w:rsidRDefault="00914B8D" w:rsidP="00914B8D">
                        <w:pPr>
                          <w:jc w:val="center"/>
                        </w:pPr>
                        <w:r w:rsidRPr="00172423">
                          <w:t>0,5</w:t>
                        </w:r>
                      </w:p>
                    </w:tc>
                  </w:tr>
                  <w:tr w:rsidR="00914B8D" w:rsidRPr="001E50A1" w14:paraId="12F06A23" w14:textId="77777777" w:rsidTr="00073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4EFF9E1" w14:textId="46332C18" w:rsidR="00914B8D" w:rsidRDefault="00914B8D" w:rsidP="00914B8D">
                        <w:pPr>
                          <w:jc w:val="center"/>
                        </w:pPr>
                        <w:r>
                          <w:t>2</w:t>
                        </w:r>
                        <w:r w:rsidR="00F72CB6"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124A40A" w14:textId="77777777" w:rsidR="00914B8D" w:rsidRDefault="00914B8D" w:rsidP="00914B8D">
                        <w:pPr>
                          <w:jc w:val="center"/>
                          <w:rPr>
                            <w:bCs/>
                          </w:rPr>
                        </w:pPr>
                        <w:r w:rsidRPr="00172423">
                          <w:rPr>
                            <w:bCs/>
                          </w:rPr>
                          <w:t xml:space="preserve">Елисеев </w:t>
                        </w:r>
                      </w:p>
                      <w:p w14:paraId="255203A8" w14:textId="6B128928" w:rsidR="00914B8D" w:rsidRPr="00172423" w:rsidRDefault="00914B8D" w:rsidP="00914B8D">
                        <w:pPr>
                          <w:jc w:val="center"/>
                          <w:rPr>
                            <w:bCs/>
                          </w:rPr>
                        </w:pPr>
                        <w:r w:rsidRPr="00172423">
                          <w:rPr>
                            <w:bCs/>
                          </w:rPr>
                          <w:t>В.</w:t>
                        </w:r>
                        <w:r>
                          <w:rPr>
                            <w:bCs/>
                          </w:rPr>
                          <w:t xml:space="preserve"> </w:t>
                        </w:r>
                        <w:r w:rsidRPr="00172423">
                          <w:rPr>
                            <w:bCs/>
                          </w:rPr>
                          <w:t>С.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663127B" w14:textId="7E7E19F9" w:rsidR="00914B8D" w:rsidRPr="004D423A" w:rsidRDefault="00914B8D" w:rsidP="00914B8D">
                        <w:pPr>
                          <w:jc w:val="center"/>
                        </w:pPr>
                        <w:r w:rsidRPr="00172423">
                          <w:t xml:space="preserve">Сельскохозяйственные товаропроизводители и предпринимательская деятельность: проблемы квалификации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1C8D958" w14:textId="032F1A6C" w:rsidR="00914B8D" w:rsidRPr="004D423A" w:rsidRDefault="00914B8D" w:rsidP="00914B8D">
                        <w:pPr>
                          <w:widowControl/>
                          <w:jc w:val="center"/>
                        </w:pPr>
                        <w:r w:rsidRPr="00172423">
                          <w:t>Материалы круглых столов онлайн: сборник тезисов / отв. ред. Н. Г. Жаворонкова и Н. П. Воронина. Москва: РГ- Пресс, 2021. С.7-9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146C496" w14:textId="55CB9774" w:rsidR="00914B8D" w:rsidRDefault="00914B8D" w:rsidP="00914B8D">
                        <w:pPr>
                          <w:jc w:val="center"/>
                        </w:pPr>
                        <w:r>
                          <w:t>0,3</w:t>
                        </w:r>
                      </w:p>
                    </w:tc>
                  </w:tr>
                  <w:tr w:rsidR="00D8689F" w:rsidRPr="001E50A1" w14:paraId="2D1CDAFB" w14:textId="77777777" w:rsidTr="0022666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913B09C" w14:textId="18C88B9C" w:rsidR="00D8689F" w:rsidRDefault="00D8689F" w:rsidP="00D8689F">
                        <w:pPr>
                          <w:jc w:val="center"/>
                        </w:pPr>
                        <w:r>
                          <w:t>2</w:t>
                        </w:r>
                        <w:r w:rsidR="00F72CB6"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6B2365" w14:textId="22F2CA28" w:rsidR="00D8689F" w:rsidRPr="00172423" w:rsidRDefault="00D8689F" w:rsidP="00D8689F">
                        <w:pPr>
                          <w:jc w:val="center"/>
                          <w:rPr>
                            <w:bCs/>
                          </w:rPr>
                        </w:pPr>
                        <w:r w:rsidRPr="00D870E9">
                          <w:rPr>
                            <w:rFonts w:eastAsia="Calibri"/>
                            <w:color w:val="333333"/>
                            <w:shd w:val="clear" w:color="auto" w:fill="FFFFFF"/>
                            <w:lang w:eastAsia="en-US"/>
                          </w:rPr>
                          <w:t>Зиновьева О.</w:t>
                        </w:r>
                        <w:r>
                          <w:rPr>
                            <w:rFonts w:eastAsia="Calibri"/>
                            <w:color w:val="333333"/>
                            <w:shd w:val="clear" w:color="auto" w:fill="FFFFFF"/>
                            <w:lang w:eastAsia="en-US"/>
                          </w:rPr>
                          <w:t xml:space="preserve"> </w:t>
                        </w:r>
                        <w:r w:rsidRPr="00D870E9">
                          <w:rPr>
                            <w:rFonts w:eastAsia="Calibri"/>
                            <w:color w:val="333333"/>
                            <w:shd w:val="clear" w:color="auto" w:fill="FFFFFF"/>
                            <w:lang w:eastAsia="en-US"/>
                          </w:rPr>
                          <w:t>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039A18D" w14:textId="4608DB93" w:rsidR="00D8689F" w:rsidRPr="00172423" w:rsidRDefault="00D8689F" w:rsidP="00D8689F">
                        <w:pPr>
                          <w:jc w:val="center"/>
                        </w:pPr>
                        <w:r w:rsidRPr="00D870E9">
                          <w:rPr>
                            <w:rFonts w:eastAsia="Calibri"/>
                            <w:color w:val="333333"/>
                            <w:shd w:val="clear" w:color="auto" w:fill="FFFFFF"/>
                            <w:lang w:eastAsia="en-US"/>
                          </w:rPr>
                          <w:t>Тенденции изменения законодательства в области санитарной охраны источников питьевого и хозяйственно-бытового водоснабжения на территории города Москвы и Московской области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C61058A" w14:textId="0FCDAC12" w:rsidR="00D8689F" w:rsidRPr="00D870E9" w:rsidRDefault="00D8689F" w:rsidP="00D8689F">
                        <w:pPr>
                          <w:widowControl/>
                          <w:spacing w:after="160"/>
                          <w:jc w:val="both"/>
                          <w:rPr>
                            <w:rFonts w:eastAsia="Calibri"/>
                            <w:color w:val="333333"/>
                            <w:shd w:val="clear" w:color="auto" w:fill="FFFFFF"/>
                            <w:lang w:eastAsia="en-US"/>
                          </w:rPr>
                        </w:pPr>
                        <w:r w:rsidRPr="00D870E9">
                          <w:rPr>
                            <w:rFonts w:eastAsia="Calibri"/>
                            <w:color w:val="333333"/>
                            <w:shd w:val="clear" w:color="auto" w:fill="FFFFFF"/>
                            <w:lang w:eastAsia="en-US"/>
                          </w:rPr>
                          <w:t>Материалы круглых столов онлайн: сборник тезисов / отв. ред. Н.Г. Жаворонкова, Н.П. Воронина. – Москва: РГ- Пресс, 2021 –</w:t>
                        </w:r>
                        <w:r>
                          <w:rPr>
                            <w:rFonts w:eastAsia="Calibri"/>
                            <w:color w:val="333333"/>
                            <w:shd w:val="clear" w:color="auto" w:fill="FFFFFF"/>
                            <w:lang w:eastAsia="en-US"/>
                          </w:rPr>
                          <w:t xml:space="preserve"> </w:t>
                        </w:r>
                        <w:r w:rsidRPr="00D870E9">
                          <w:rPr>
                            <w:rFonts w:eastAsia="Calibri"/>
                            <w:color w:val="333333"/>
                            <w:shd w:val="clear" w:color="auto" w:fill="FFFFFF"/>
                            <w:lang w:eastAsia="en-US"/>
                          </w:rPr>
                          <w:t>С. 127-131</w:t>
                        </w:r>
                      </w:p>
                      <w:p w14:paraId="3DF7591E" w14:textId="77777777" w:rsidR="00D8689F" w:rsidRPr="00172423" w:rsidRDefault="00D8689F" w:rsidP="00D8689F">
                        <w:pPr>
                          <w:widowControl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522A4E5" w14:textId="411E6AA8" w:rsidR="00D8689F" w:rsidRDefault="00D8689F" w:rsidP="00D8689F">
                        <w:pPr>
                          <w:jc w:val="center"/>
                        </w:pPr>
                        <w:r w:rsidRPr="00D870E9">
                          <w:t>0,3</w:t>
                        </w:r>
                      </w:p>
                    </w:tc>
                  </w:tr>
                  <w:tr w:rsidR="00D8689F" w:rsidRPr="001E50A1" w14:paraId="214EC2D8" w14:textId="77777777" w:rsidTr="00A362F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D2CCF85" w14:textId="0CA9D9ED" w:rsidR="00D8689F" w:rsidRDefault="00D8689F" w:rsidP="00D8689F">
                        <w:pPr>
                          <w:jc w:val="center"/>
                        </w:pPr>
                        <w:r>
                          <w:t>2</w:t>
                        </w:r>
                        <w:r w:rsidR="00F72CB6"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21FA08" w14:textId="5742192D" w:rsidR="00D8689F" w:rsidRPr="00172423" w:rsidRDefault="00D8689F" w:rsidP="00D8689F">
                        <w:pPr>
                          <w:jc w:val="center"/>
                          <w:rPr>
                            <w:bCs/>
                          </w:rPr>
                        </w:pPr>
                        <w:r w:rsidRPr="00D870E9">
                          <w:rPr>
                            <w:rFonts w:eastAsia="Calibri"/>
                            <w:color w:val="333333"/>
                            <w:shd w:val="clear" w:color="auto" w:fill="FFFFFF"/>
                            <w:lang w:eastAsia="en-US"/>
                          </w:rPr>
                          <w:t>Зиновьева О.</w:t>
                        </w:r>
                        <w:r>
                          <w:rPr>
                            <w:rFonts w:eastAsia="Calibri"/>
                            <w:color w:val="333333"/>
                            <w:shd w:val="clear" w:color="auto" w:fill="FFFFFF"/>
                            <w:lang w:eastAsia="en-US"/>
                          </w:rPr>
                          <w:t xml:space="preserve"> </w:t>
                        </w:r>
                        <w:r w:rsidRPr="00D870E9">
                          <w:rPr>
                            <w:rFonts w:eastAsia="Calibri"/>
                            <w:color w:val="333333"/>
                            <w:shd w:val="clear" w:color="auto" w:fill="FFFFFF"/>
                            <w:lang w:eastAsia="en-US"/>
                          </w:rPr>
                          <w:t>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181EC9B" w14:textId="67456986" w:rsidR="00D8689F" w:rsidRPr="00172423" w:rsidRDefault="00D8689F" w:rsidP="00D8689F">
                        <w:pPr>
                          <w:jc w:val="center"/>
                        </w:pPr>
                        <w:r w:rsidRPr="00D870E9">
                          <w:t xml:space="preserve">Правовые проблемы, возникающие при установлении границ зон с особыми условиями использования территорий в период действия «регуляторной гильотины».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05EDF22" w14:textId="4B25FB66" w:rsidR="00D8689F" w:rsidRPr="00172423" w:rsidRDefault="00D8689F" w:rsidP="00D8689F">
                        <w:pPr>
                          <w:widowControl/>
                          <w:autoSpaceDE/>
                          <w:autoSpaceDN/>
                          <w:adjustRightInd/>
                          <w:jc w:val="both"/>
                        </w:pPr>
                        <w:r w:rsidRPr="00D870E9">
                          <w:t>Правовая охрана публичных и частных интересов в сфере земельных отношений в условиях реализации Стратегии пространственного развития: сборник материалов XII Международной научно-практической конференции «Устойчивое развитие территорий» на тему: «Реализация стратегии пространственного развития» (МИИГАиК, 19 декабря 2019 г.) и XIII Международной научно-практической конференции «Устойчивое развитие территорий» на тему: «Публичные и частные интересы в сфере земельных отношений» (памяти профессора кафедры земельного права и государственной регистрации недвижимости МИИГАиК доктора юридических наук М.И. Васильевой) (МИИГАиК, 24 декабря 2020 г.)  / отв. ред. С.А. Боголюбов, Н.Р. Камынина, М.В. Пономарев – М.: МИИГАиК, 2021. –</w:t>
                        </w:r>
                        <w:r>
                          <w:t xml:space="preserve"> </w:t>
                        </w:r>
                        <w:r w:rsidRPr="00D870E9">
                          <w:t>С. 265-271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2A2F99C" w14:textId="05331E33" w:rsidR="00D8689F" w:rsidRDefault="00D8689F" w:rsidP="00D8689F">
                        <w:pPr>
                          <w:jc w:val="center"/>
                        </w:pPr>
                        <w:r w:rsidRPr="00D870E9">
                          <w:t>0,3</w:t>
                        </w:r>
                      </w:p>
                    </w:tc>
                  </w:tr>
                  <w:tr w:rsidR="00D8689F" w:rsidRPr="001E50A1" w14:paraId="0A336D5F" w14:textId="77777777" w:rsidTr="009452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91543E3" w14:textId="62BFE54B" w:rsidR="00D8689F" w:rsidRDefault="00D8689F" w:rsidP="00D8689F">
                        <w:pPr>
                          <w:jc w:val="center"/>
                        </w:pPr>
                        <w:r>
                          <w:t>2</w:t>
                        </w:r>
                        <w:r w:rsidR="00F72CB6"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76C8A61" w14:textId="77777777" w:rsidR="00F039C6" w:rsidRDefault="00D8689F" w:rsidP="00D8689F">
                        <w:pPr>
                          <w:jc w:val="center"/>
                        </w:pPr>
                        <w:r w:rsidRPr="00D870E9">
                          <w:t xml:space="preserve">Зиновьева </w:t>
                        </w:r>
                      </w:p>
                      <w:p w14:paraId="3FDA4650" w14:textId="6A056AED" w:rsidR="00D8689F" w:rsidRPr="00172423" w:rsidRDefault="00D8689F" w:rsidP="00D8689F">
                        <w:pPr>
                          <w:jc w:val="center"/>
                          <w:rPr>
                            <w:bCs/>
                          </w:rPr>
                        </w:pPr>
                        <w:r w:rsidRPr="00D870E9">
                          <w:t>О.</w:t>
                        </w:r>
                        <w:r w:rsidR="00F039C6">
                          <w:t xml:space="preserve"> </w:t>
                        </w:r>
                        <w:r w:rsidRPr="00D870E9">
                          <w:t>А., Пшеунова Л.</w:t>
                        </w:r>
                        <w:r w:rsidR="00F039C6">
                          <w:t xml:space="preserve"> </w:t>
                        </w:r>
                        <w:r w:rsidRPr="00D870E9">
                          <w:t>Ю.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C85131" w14:textId="52BE5E52" w:rsidR="00D8689F" w:rsidRPr="00172423" w:rsidRDefault="00D8689F" w:rsidP="00D8689F">
                        <w:pPr>
                          <w:jc w:val="center"/>
                        </w:pPr>
                        <w:r w:rsidRPr="00D870E9">
                          <w:t>Изменение климата, как глобальная экологическая проблема: возможности правового воздействия 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C354ECC" w14:textId="3CB5A8A4" w:rsidR="00D8689F" w:rsidRPr="00D870E9" w:rsidRDefault="00D8689F" w:rsidP="00D8689F">
                        <w:pPr>
                          <w:widowControl/>
                          <w:autoSpaceDE/>
                          <w:autoSpaceDN/>
                          <w:adjustRightInd/>
                          <w:jc w:val="both"/>
                        </w:pPr>
                        <w:r w:rsidRPr="00D870E9">
                          <w:t>Дальневосточная весна – 2021: материалы 19-й Междунар. науч.- практ. конф. По проблемам экологии и безопасности. Комсомольск-на-Амуре. 30-31 марта 2021г. / редкол. А.В. Космынин (отв. ред.), Г.Е. Никифорова (зам. отв. ред.). – Комсомольск-на-Амуре: ФГБОУ ВО «КнАГУ», 2021. –</w:t>
                        </w:r>
                        <w:r>
                          <w:t xml:space="preserve"> </w:t>
                        </w:r>
                        <w:r w:rsidRPr="00D870E9">
                          <w:t>С. 44-48</w:t>
                        </w:r>
                      </w:p>
                      <w:p w14:paraId="26DF8E62" w14:textId="77777777" w:rsidR="00D8689F" w:rsidRPr="00172423" w:rsidRDefault="00D8689F" w:rsidP="00D8689F">
                        <w:pPr>
                          <w:widowControl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660750" w14:textId="541CCE3C" w:rsidR="00D8689F" w:rsidRDefault="00D8689F" w:rsidP="00D8689F">
                        <w:pPr>
                          <w:jc w:val="center"/>
                        </w:pPr>
                        <w:r w:rsidRPr="00D870E9">
                          <w:t>0,3</w:t>
                        </w:r>
                      </w:p>
                    </w:tc>
                  </w:tr>
                  <w:tr w:rsidR="00F039C6" w:rsidRPr="001E50A1" w14:paraId="13BEDC71" w14:textId="77777777" w:rsidTr="009452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8DDBB2F" w14:textId="1B098B36" w:rsidR="00F039C6" w:rsidRDefault="002032C2" w:rsidP="00D8689F">
                        <w:pPr>
                          <w:jc w:val="center"/>
                        </w:pPr>
                        <w:r>
                          <w:t>2</w:t>
                        </w:r>
                        <w:r w:rsidR="00F72CB6"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D62D616" w14:textId="5C5B2CC0" w:rsidR="00F039C6" w:rsidRPr="00D870E9" w:rsidRDefault="002032C2" w:rsidP="00D8689F">
                        <w:pPr>
                          <w:jc w:val="center"/>
                        </w:pPr>
                        <w:r>
                          <w:t>Ведышева Н. О.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BBE5EE" w14:textId="52013295" w:rsidR="00F039C6" w:rsidRPr="002032C2" w:rsidRDefault="002032C2" w:rsidP="00D8689F">
                        <w:pPr>
                          <w:jc w:val="center"/>
                        </w:pPr>
                        <w:r w:rsidRPr="002032C2">
                          <w:rPr>
                            <w:rFonts w:eastAsia="Calibri"/>
                          </w:rPr>
                          <w:t>Цифровизация сельского хозяйства: правовое регулирование и реализация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1A70B06F" w14:textId="0784E7EC" w:rsidR="00F039C6" w:rsidRPr="002032C2" w:rsidRDefault="002032C2" w:rsidP="002032C2">
                        <w:pPr>
                          <w:ind w:left="72"/>
                          <w:jc w:val="center"/>
                          <w:rPr>
                            <w:rFonts w:eastAsia="Calibri"/>
                            <w:bCs/>
                          </w:rPr>
                        </w:pPr>
                        <w:r w:rsidRPr="002032C2">
                          <w:rPr>
                            <w:rFonts w:eastAsia="Calibri"/>
                            <w:bCs/>
                          </w:rPr>
                          <w:t>Право и права человека современном мире: тенденции риски, перспективы развития. Материалы Всероссийской научной конференции, посвященной памяти проф. Ф.М. Рудинского, М., 2021. С.272-276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02D450C" w14:textId="32BA0195" w:rsidR="00F039C6" w:rsidRPr="00D870E9" w:rsidRDefault="002032C2" w:rsidP="00D8689F">
                        <w:pPr>
                          <w:jc w:val="center"/>
                        </w:pPr>
                        <w:r>
                          <w:t>0,3</w:t>
                        </w:r>
                      </w:p>
                    </w:tc>
                  </w:tr>
                  <w:tr w:rsidR="002032C2" w:rsidRPr="001E50A1" w14:paraId="14D54F54" w14:textId="77777777" w:rsidTr="009452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A6FFCBB" w14:textId="7C651939" w:rsidR="002032C2" w:rsidRDefault="002032C2" w:rsidP="002032C2">
                        <w:pPr>
                          <w:jc w:val="center"/>
                        </w:pPr>
                        <w:r>
                          <w:t>2</w:t>
                        </w:r>
                        <w:r w:rsidR="00F72CB6"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A64F645" w14:textId="77777777" w:rsidR="006238A5" w:rsidRDefault="002032C2" w:rsidP="002032C2">
                        <w:pPr>
                          <w:jc w:val="center"/>
                          <w:rPr>
                            <w:rFonts w:eastAsia="Calibri"/>
                          </w:rPr>
                        </w:pPr>
                        <w:r w:rsidRPr="00E82E28">
                          <w:rPr>
                            <w:rFonts w:eastAsia="Calibri"/>
                          </w:rPr>
                          <w:t xml:space="preserve">Грачкова </w:t>
                        </w:r>
                      </w:p>
                      <w:p w14:paraId="653F76EF" w14:textId="431C93F5" w:rsidR="002032C2" w:rsidRDefault="002032C2" w:rsidP="002032C2">
                        <w:pPr>
                          <w:jc w:val="center"/>
                        </w:pPr>
                        <w:r w:rsidRPr="00E82E28">
                          <w:rPr>
                            <w:rFonts w:eastAsia="Calibri"/>
                          </w:rPr>
                          <w:t>Ю.</w:t>
                        </w:r>
                        <w:r w:rsidR="006238A5">
                          <w:rPr>
                            <w:rFonts w:eastAsia="Calibri"/>
                          </w:rPr>
                          <w:t xml:space="preserve"> </w:t>
                        </w:r>
                        <w:r w:rsidRPr="00E82E28">
                          <w:rPr>
                            <w:rFonts w:eastAsia="Calibri"/>
                          </w:rPr>
                          <w:t>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C2A955" w14:textId="02D6D56C" w:rsidR="002032C2" w:rsidRPr="002032C2" w:rsidRDefault="002032C2" w:rsidP="002032C2">
                        <w:pPr>
                          <w:jc w:val="center"/>
                          <w:rPr>
                            <w:rFonts w:eastAsia="Calibri"/>
                          </w:rPr>
                        </w:pPr>
                        <w:r w:rsidRPr="00E82E28">
                          <w:t xml:space="preserve">Правовые проблемы регулирования отношений по предоставлению земельных участков, находящихся в государственной и муниципальной собственности, на праве аренды в целях строительства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1CE6FB0C" w14:textId="2829B952" w:rsidR="002032C2" w:rsidRPr="002032C2" w:rsidRDefault="002032C2" w:rsidP="002032C2">
                        <w:pPr>
                          <w:ind w:left="72"/>
                          <w:jc w:val="center"/>
                          <w:rPr>
                            <w:rFonts w:eastAsia="Calibri"/>
                            <w:bCs/>
                          </w:rPr>
                        </w:pPr>
                        <w:r w:rsidRPr="00E82E28">
                          <w:t xml:space="preserve">Материалы круглых столов онлайн: сборник тезисов / отв. ред. Н. Г. Жаворонкова и Н. П. Воронина. </w:t>
                        </w:r>
                        <w:r w:rsidRPr="00E82E28">
                          <w:rPr>
                            <w:rFonts w:eastAsia="TimesNewRoman"/>
                          </w:rPr>
                          <w:t>–</w:t>
                        </w:r>
                        <w:r w:rsidRPr="00E82E28">
                          <w:t xml:space="preserve">Москва: РГ- Пресс, 2021. </w:t>
                        </w:r>
                        <w:r w:rsidRPr="00E82E28">
                          <w:rPr>
                            <w:rFonts w:eastAsia="TimesNewRoman"/>
                          </w:rPr>
                          <w:t>– С.</w:t>
                        </w:r>
                        <w:r w:rsidRPr="00E82E28">
                          <w:t>24-29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439B4AD" w14:textId="18603258" w:rsidR="002032C2" w:rsidRDefault="002032C2" w:rsidP="002032C2">
                        <w:pPr>
                          <w:jc w:val="center"/>
                        </w:pPr>
                        <w:r>
                          <w:t>0,4</w:t>
                        </w:r>
                      </w:p>
                    </w:tc>
                  </w:tr>
                  <w:tr w:rsidR="002032C2" w:rsidRPr="001E50A1" w14:paraId="7E744FDA" w14:textId="77777777" w:rsidTr="009452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DACA8DA" w14:textId="19AAE6F3" w:rsidR="002032C2" w:rsidRDefault="002032C2" w:rsidP="002032C2">
                        <w:pPr>
                          <w:jc w:val="center"/>
                        </w:pPr>
                        <w:r>
                          <w:t>2</w:t>
                        </w:r>
                        <w:r w:rsidR="00F72CB6"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F448B16" w14:textId="77777777" w:rsidR="006238A5" w:rsidRDefault="006238A5" w:rsidP="006238A5">
                        <w:pPr>
                          <w:jc w:val="center"/>
                          <w:rPr>
                            <w:rFonts w:eastAsia="Calibri"/>
                          </w:rPr>
                        </w:pPr>
                        <w:r w:rsidRPr="00E82E28">
                          <w:rPr>
                            <w:rFonts w:eastAsia="Calibri"/>
                          </w:rPr>
                          <w:t xml:space="preserve">Грачкова </w:t>
                        </w:r>
                      </w:p>
                      <w:p w14:paraId="43D69D72" w14:textId="3398B8D7" w:rsidR="002032C2" w:rsidRDefault="006238A5" w:rsidP="006238A5">
                        <w:pPr>
                          <w:jc w:val="center"/>
                        </w:pPr>
                        <w:r w:rsidRPr="00E82E28">
                          <w:rPr>
                            <w:rFonts w:eastAsia="Calibri"/>
                          </w:rPr>
                          <w:t>Ю.</w:t>
                        </w:r>
                        <w:r>
                          <w:rPr>
                            <w:rFonts w:eastAsia="Calibri"/>
                          </w:rPr>
                          <w:t xml:space="preserve"> </w:t>
                        </w:r>
                        <w:r w:rsidRPr="00E82E28">
                          <w:rPr>
                            <w:rFonts w:eastAsia="Calibri"/>
                          </w:rPr>
                          <w:t>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B62E79F" w14:textId="61FAF158" w:rsidR="002032C2" w:rsidRPr="002032C2" w:rsidRDefault="002032C2" w:rsidP="002032C2">
                        <w:pPr>
                          <w:jc w:val="center"/>
                          <w:rPr>
                            <w:rFonts w:eastAsia="Calibri"/>
                          </w:rPr>
                        </w:pPr>
                        <w:r w:rsidRPr="00E82E28">
                          <w:rPr>
                            <w:color w:val="000000"/>
                            <w:shd w:val="clear" w:color="auto" w:fill="FFFFFF"/>
                          </w:rPr>
                          <w:t>Биологическая безопасность и правовые проблемы расширения органического земледелия в Российской Федерации в целях производства органической продукции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C5C83FF" w14:textId="6F17571B" w:rsidR="002032C2" w:rsidRPr="002032C2" w:rsidRDefault="002032C2" w:rsidP="002032C2">
                        <w:pPr>
                          <w:ind w:left="72"/>
                          <w:jc w:val="center"/>
                          <w:rPr>
                            <w:rFonts w:eastAsia="Calibri"/>
                            <w:bCs/>
                          </w:rPr>
                        </w:pPr>
                        <w:r w:rsidRPr="00E82E28">
                          <w:t xml:space="preserve">Материалы круглых столов онлайн: сборник тезисов / отв. ред. Н. Г. Жаворонкова и Н. П. Воронина. </w:t>
                        </w:r>
                        <w:r w:rsidRPr="00E82E28">
                          <w:rPr>
                            <w:rFonts w:eastAsia="TimesNewRoman"/>
                          </w:rPr>
                          <w:t>–</w:t>
                        </w:r>
                        <w:r w:rsidRPr="00E82E28">
                          <w:t xml:space="preserve">Москва: РГ- Пресс, 2021. </w:t>
                        </w:r>
                        <w:r w:rsidRPr="00E82E28">
                          <w:rPr>
                            <w:rFonts w:eastAsia="TimesNewRoman"/>
                          </w:rPr>
                          <w:t>– С.121-127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440A12F" w14:textId="2E88DAC5" w:rsidR="002032C2" w:rsidRDefault="002032C2" w:rsidP="002032C2">
                        <w:pPr>
                          <w:jc w:val="center"/>
                        </w:pPr>
                        <w:r>
                          <w:t>0,6</w:t>
                        </w:r>
                      </w:p>
                    </w:tc>
                  </w:tr>
                  <w:tr w:rsidR="006238A5" w:rsidRPr="001E50A1" w14:paraId="4634F0FA" w14:textId="77777777" w:rsidTr="009452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D9BE54A" w14:textId="7050F826" w:rsidR="006238A5" w:rsidRDefault="00F72CB6" w:rsidP="002032C2">
                        <w:pPr>
                          <w:jc w:val="center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1C069A9" w14:textId="77777777" w:rsidR="006238A5" w:rsidRDefault="006238A5" w:rsidP="006238A5">
                        <w:pPr>
                          <w:jc w:val="center"/>
                          <w:rPr>
                            <w:rFonts w:eastAsia="Calibri"/>
                          </w:rPr>
                        </w:pPr>
                        <w:r w:rsidRPr="00E82E28">
                          <w:rPr>
                            <w:rFonts w:eastAsia="Calibri"/>
                          </w:rPr>
                          <w:t xml:space="preserve">Грачкова </w:t>
                        </w:r>
                      </w:p>
                      <w:p w14:paraId="40B82CBD" w14:textId="3DA255AE" w:rsidR="006238A5" w:rsidRPr="00E82E28" w:rsidRDefault="006238A5" w:rsidP="006238A5">
                        <w:pPr>
                          <w:jc w:val="center"/>
                          <w:rPr>
                            <w:rFonts w:eastAsia="Calibri"/>
                          </w:rPr>
                        </w:pPr>
                        <w:r w:rsidRPr="00E82E28">
                          <w:rPr>
                            <w:rFonts w:eastAsia="Calibri"/>
                          </w:rPr>
                          <w:t>Ю.</w:t>
                        </w:r>
                        <w:r>
                          <w:rPr>
                            <w:rFonts w:eastAsia="Calibri"/>
                          </w:rPr>
                          <w:t xml:space="preserve"> </w:t>
                        </w:r>
                        <w:r w:rsidRPr="00E82E28">
                          <w:rPr>
                            <w:rFonts w:eastAsia="Calibri"/>
                          </w:rPr>
                          <w:t>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9914DD" w14:textId="780D7485" w:rsidR="006238A5" w:rsidRPr="00E82E28" w:rsidRDefault="006238A5" w:rsidP="002032C2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3D5C2B">
                          <w:rPr>
                            <w:bCs/>
                          </w:rPr>
                          <w:t>Основные направления совершенствования земельного законодательства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2FC26A0E" w14:textId="41B9E240" w:rsidR="006238A5" w:rsidRPr="00E82E28" w:rsidRDefault="006238A5" w:rsidP="002032C2">
                        <w:pPr>
                          <w:ind w:left="72"/>
                          <w:jc w:val="center"/>
                        </w:pPr>
                        <w:r w:rsidRPr="003D5C2B">
                          <w:t xml:space="preserve">Материалы круглых столов онлайн: сборник тезисов / отв. ред. Н. Г. Жаворонкова и Н. П. Воронина. </w:t>
                        </w:r>
                        <w:r w:rsidRPr="003D5C2B">
                          <w:rPr>
                            <w:rFonts w:eastAsia="TimesNewRoman"/>
                          </w:rPr>
                          <w:t>–</w:t>
                        </w:r>
                        <w:r w:rsidRPr="003D5C2B">
                          <w:t xml:space="preserve">Москва: РГ- Пресс, 2021. </w:t>
                        </w:r>
                        <w:r w:rsidRPr="003D5C2B">
                          <w:rPr>
                            <w:rFonts w:eastAsia="TimesNewRoman"/>
                          </w:rPr>
                          <w:t xml:space="preserve">– </w:t>
                        </w:r>
                        <w:r w:rsidRPr="003D5C2B">
                          <w:t>С.232.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06B7A05" w14:textId="5CD0C0D0" w:rsidR="006238A5" w:rsidRDefault="006238A5" w:rsidP="002032C2">
                        <w:pPr>
                          <w:jc w:val="center"/>
                        </w:pPr>
                        <w:r>
                          <w:t>0,3</w:t>
                        </w:r>
                      </w:p>
                    </w:tc>
                  </w:tr>
                  <w:tr w:rsidR="008965F2" w:rsidRPr="001E50A1" w14:paraId="1050301B" w14:textId="77777777" w:rsidTr="009E583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1D7E049" w14:textId="3211ACF6" w:rsidR="008965F2" w:rsidRDefault="008965F2" w:rsidP="008965F2">
                        <w:pPr>
                          <w:jc w:val="center"/>
                        </w:pPr>
                        <w:r>
                          <w:t>3</w:t>
                        </w:r>
                        <w:r w:rsidR="00F72CB6"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1C41A2D" w14:textId="33256E14" w:rsidR="008965F2" w:rsidRPr="00E82E28" w:rsidRDefault="008965F2" w:rsidP="008965F2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t>Ведышева Н.О.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B2CF908" w14:textId="3DFCC01F" w:rsidR="008965F2" w:rsidRPr="003D5C2B" w:rsidRDefault="008965F2" w:rsidP="008965F2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t>Некоторые эколого-правовые аспекты устойчивого развития сельских территорий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5A62B9" w14:textId="24632A59" w:rsidR="008965F2" w:rsidRPr="003D5C2B" w:rsidRDefault="008965F2" w:rsidP="008965F2">
                        <w:pPr>
                          <w:ind w:left="72"/>
                          <w:jc w:val="center"/>
                        </w:pPr>
                        <w:r>
                          <w:t>Правовая охрана публичных и частных интересов в сфере земельных отношений в условиях реализации Стратегии пространственного развития: сборник материалов XII и XIII Международной научно-практической конференции «Устойчивое развитие территорий»– М.: МИИГАиК, 2021. – С. 107-111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18A4399" w14:textId="0B5C5DF2" w:rsidR="008965F2" w:rsidRDefault="008965F2" w:rsidP="008965F2">
                        <w:pPr>
                          <w:jc w:val="center"/>
                        </w:pPr>
                        <w:r>
                          <w:t>0,3</w:t>
                        </w:r>
                      </w:p>
                    </w:tc>
                  </w:tr>
                  <w:tr w:rsidR="008965F2" w:rsidRPr="001E50A1" w14:paraId="77879C9D" w14:textId="77777777" w:rsidTr="009452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4E73586" w14:textId="0DE241A7" w:rsidR="008965F2" w:rsidRDefault="008965F2" w:rsidP="008965F2">
                        <w:pPr>
                          <w:jc w:val="center"/>
                        </w:pPr>
                        <w:r>
                          <w:t>3</w:t>
                        </w:r>
                        <w:r w:rsidR="00F72CB6"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4FD215C" w14:textId="718CB692" w:rsidR="008965F2" w:rsidRPr="00E82E28" w:rsidRDefault="008965F2" w:rsidP="008965F2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t>Ведышева Н.О.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DF58B6F" w14:textId="3E44FEF1" w:rsidR="008965F2" w:rsidRPr="003D5C2B" w:rsidRDefault="008965F2" w:rsidP="008965F2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t>Государственная земельная политика в реализации продовольственной безопасности: правовой аспект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FF2DFF6" w14:textId="77F53FC9" w:rsidR="008965F2" w:rsidRPr="003D5C2B" w:rsidRDefault="008965F2" w:rsidP="008965F2">
                        <w:pPr>
                          <w:ind w:left="72"/>
                          <w:jc w:val="center"/>
                        </w:pPr>
                        <w:r>
                          <w:t>Правовая охрана публичных и частных интересов в сфере земельных отношений в условиях реализации Стратегии пространственного развития: сборник материалов XII и XIII Международной научно-практической конференции «Устойчивое развитие территорий»– М.: МИИГАиК, 2021. –  С. 240-244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386DAE0" w14:textId="169CF2DD" w:rsidR="008965F2" w:rsidRDefault="008965F2" w:rsidP="008965F2">
                        <w:pPr>
                          <w:jc w:val="center"/>
                        </w:pPr>
                        <w:r>
                          <w:t>0,3</w:t>
                        </w:r>
                      </w:p>
                    </w:tc>
                  </w:tr>
                  <w:tr w:rsidR="008965F2" w:rsidRPr="001E50A1" w14:paraId="30A6296B" w14:textId="77777777" w:rsidTr="009452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D957EF" w14:textId="01B1705C" w:rsidR="008965F2" w:rsidRDefault="008965F2" w:rsidP="008965F2">
                        <w:pPr>
                          <w:jc w:val="center"/>
                        </w:pPr>
                        <w:r>
                          <w:t>3</w:t>
                        </w:r>
                        <w:r w:rsidR="00F72CB6"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10F5360" w14:textId="6359A77D" w:rsidR="008965F2" w:rsidRDefault="008965F2" w:rsidP="008965F2">
                        <w:pPr>
                          <w:jc w:val="center"/>
                        </w:pPr>
                        <w:r>
                          <w:t>Ведышева  Н.О.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3FE64E9" w14:textId="017B4845" w:rsidR="008965F2" w:rsidRDefault="008965F2" w:rsidP="008965F2">
                        <w:pPr>
                          <w:jc w:val="center"/>
                        </w:pPr>
                        <w:r>
                          <w:t>Правовое обеспечение реализации конституционного права граждан на благоприятную среду на примере обращения с твердыми коммунальными отходами в Московской области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1723315" w14:textId="1549CA99" w:rsidR="008965F2" w:rsidRDefault="008965F2" w:rsidP="008965F2">
                        <w:pPr>
                          <w:ind w:left="72"/>
                          <w:jc w:val="center"/>
                        </w:pPr>
                        <w:r w:rsidRPr="00B61438">
                          <w:t xml:space="preserve">Актуальные проблемы современного законодательства. Сборник статей по материалам </w:t>
                        </w:r>
                        <w:r w:rsidRPr="00B61438">
                          <w:rPr>
                            <w:lang w:val="en-US"/>
                          </w:rPr>
                          <w:t>VI</w:t>
                        </w:r>
                        <w:r w:rsidRPr="00B61438">
                          <w:t xml:space="preserve"> Всероссийской межвузовской научно-практической конференции.М., 2021.</w:t>
                        </w:r>
                        <w:r>
                          <w:t xml:space="preserve"> С.9-15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51E90CE" w14:textId="4537816D" w:rsidR="008965F2" w:rsidRDefault="008965F2" w:rsidP="008965F2">
                        <w:pPr>
                          <w:jc w:val="center"/>
                        </w:pPr>
                        <w:r>
                          <w:t>0,4</w:t>
                        </w:r>
                      </w:p>
                    </w:tc>
                  </w:tr>
                  <w:tr w:rsidR="008965F2" w:rsidRPr="001E50A1" w14:paraId="0E20D172" w14:textId="77777777" w:rsidTr="009452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3B4628E" w14:textId="4396A37E" w:rsidR="008965F2" w:rsidRDefault="008965F2" w:rsidP="008965F2">
                        <w:pPr>
                          <w:jc w:val="center"/>
                        </w:pPr>
                        <w:r>
                          <w:t>3</w:t>
                        </w:r>
                        <w:r w:rsidR="00F72CB6"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A35D2BB" w14:textId="7D6D0E15" w:rsidR="008965F2" w:rsidRDefault="008965F2" w:rsidP="008965F2">
                        <w:pPr>
                          <w:jc w:val="center"/>
                        </w:pPr>
                        <w:r>
                          <w:t>Ведышева  Н.О.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DE20E0D" w14:textId="5BC23383" w:rsidR="008965F2" w:rsidRDefault="008965F2" w:rsidP="008965F2">
                        <w:pPr>
                          <w:jc w:val="center"/>
                        </w:pPr>
                        <w:r w:rsidRPr="00B61438">
                          <w:t>Возмещение вреда окружающей среде при чрезвычайных ситуациях: правовое регулирование и судебная практика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441D275" w14:textId="379C3881" w:rsidR="008965F2" w:rsidRDefault="008965F2" w:rsidP="008965F2">
                        <w:pPr>
                          <w:ind w:left="72"/>
                          <w:jc w:val="center"/>
                        </w:pPr>
                        <w:r w:rsidRPr="00B61438">
                          <w:t>Возмещение вреда окружающей среде при чрезвычайных ситуациях: правовое регулирование и судебная практика</w:t>
                        </w:r>
                        <w:r>
                          <w:t>. Москва, 2021. С. 34-39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C337BC9" w14:textId="43E4DE40" w:rsidR="008965F2" w:rsidRDefault="008965F2" w:rsidP="008965F2">
                        <w:pPr>
                          <w:jc w:val="center"/>
                        </w:pPr>
                        <w:r>
                          <w:t>0,4</w:t>
                        </w:r>
                      </w:p>
                    </w:tc>
                  </w:tr>
                  <w:tr w:rsidR="008965F2" w:rsidRPr="001E50A1" w14:paraId="5AEE5A38" w14:textId="77777777" w:rsidTr="009452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819F8ED" w14:textId="0E74F4F2" w:rsidR="008965F2" w:rsidRDefault="008965F2" w:rsidP="008965F2">
                        <w:pPr>
                          <w:jc w:val="center"/>
                        </w:pPr>
                        <w:r>
                          <w:t>3</w:t>
                        </w:r>
                        <w:r w:rsidR="00F72CB6"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76F98C8" w14:textId="3E2F0841" w:rsidR="008965F2" w:rsidRDefault="008965F2" w:rsidP="008965F2">
                        <w:pPr>
                          <w:jc w:val="center"/>
                        </w:pPr>
                        <w:r>
                          <w:t>Ведышева  Н.О.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F44EDB9" w14:textId="2D5C78A3" w:rsidR="008965F2" w:rsidRDefault="008965F2" w:rsidP="008965F2">
                        <w:pPr>
                          <w:jc w:val="center"/>
                        </w:pPr>
                        <w:r w:rsidRPr="00A533AB">
                          <w:t>Экологическое образование как неотъемлемый атрибут реализации прав ребенка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260AD79" w14:textId="5722005A" w:rsidR="008965F2" w:rsidRDefault="008965F2" w:rsidP="008965F2">
                        <w:pPr>
                          <w:ind w:left="72"/>
                          <w:jc w:val="center"/>
                        </w:pPr>
                        <w:r w:rsidRPr="00A533AB">
                          <w:t>Актуальные проблемы современного законодательства Российской Федерации: Сборник статей. Выпуск 13.  Под ред. О.</w:t>
                        </w:r>
                        <w:r>
                          <w:t xml:space="preserve"> </w:t>
                        </w:r>
                        <w:r w:rsidRPr="00A533AB">
                          <w:t>В.</w:t>
                        </w:r>
                        <w:r>
                          <w:t xml:space="preserve"> </w:t>
                        </w:r>
                        <w:r w:rsidRPr="00A533AB">
                          <w:t>Ефимовой, В.</w:t>
                        </w:r>
                        <w:r>
                          <w:t xml:space="preserve"> </w:t>
                        </w:r>
                        <w:r w:rsidRPr="00A533AB">
                          <w:t>Г.</w:t>
                        </w:r>
                        <w:r>
                          <w:t xml:space="preserve"> </w:t>
                        </w:r>
                        <w:r w:rsidRPr="00A533AB">
                          <w:t>Голышева. М., Изд-во «Саратовский источник». 2021</w:t>
                        </w:r>
                        <w:r>
                          <w:t>. С.30-34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1EBB793" w14:textId="66119EE6" w:rsidR="008965F2" w:rsidRDefault="008965F2" w:rsidP="008965F2">
                        <w:pPr>
                          <w:jc w:val="center"/>
                        </w:pPr>
                        <w:r>
                          <w:t>0,4</w:t>
                        </w:r>
                      </w:p>
                    </w:tc>
                  </w:tr>
                  <w:tr w:rsidR="008965F2" w:rsidRPr="001E50A1" w14:paraId="26D0F699" w14:textId="77777777" w:rsidTr="009452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1FC150B" w14:textId="7F4D7413" w:rsidR="008965F2" w:rsidRDefault="008965F2" w:rsidP="008965F2">
                        <w:pPr>
                          <w:jc w:val="center"/>
                        </w:pPr>
                        <w:r>
                          <w:t>3</w:t>
                        </w:r>
                        <w:r w:rsidR="00F72CB6"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C024BB" w14:textId="4D09D66A" w:rsidR="008965F2" w:rsidRDefault="008965F2" w:rsidP="008965F2">
                        <w:pPr>
                          <w:jc w:val="center"/>
                        </w:pPr>
                        <w:r>
                          <w:t>Ведышева  Н.О.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C4DFCB1" w14:textId="0D7379D3" w:rsidR="008965F2" w:rsidRDefault="008965F2" w:rsidP="008965F2">
                        <w:pPr>
                          <w:jc w:val="center"/>
                        </w:pPr>
                        <w:r w:rsidRPr="00A533AB">
                          <w:t>Правовые проблемы обеспечения биологической безопасности (на примере эксплуатации скотомогильников)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16E3D537" w14:textId="2AFCF72F" w:rsidR="008965F2" w:rsidRDefault="008965F2" w:rsidP="008965F2">
                        <w:pPr>
                          <w:ind w:left="72"/>
                          <w:jc w:val="center"/>
                        </w:pPr>
                        <w:r w:rsidRPr="00F21E06">
                          <w:rPr>
                            <w:color w:val="000000"/>
                          </w:rPr>
                          <w:t>Материалы</w:t>
                        </w:r>
                        <w:r>
                          <w:rPr>
                            <w:color w:val="000000"/>
                          </w:rPr>
                          <w:t xml:space="preserve"> круглых столов онлайн: сборник тезисов/отв. ред. Н.Г.Жаворонкова, Н.П.Воронина.- Москва: РГ-Пресс, 2021. С.99-103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D775A53" w14:textId="284D6C85" w:rsidR="008965F2" w:rsidRDefault="008965F2" w:rsidP="008965F2">
                        <w:pPr>
                          <w:jc w:val="center"/>
                        </w:pPr>
                        <w:r>
                          <w:t>0,4</w:t>
                        </w:r>
                      </w:p>
                    </w:tc>
                  </w:tr>
                  <w:tr w:rsidR="003E59A3" w:rsidRPr="001E50A1" w14:paraId="73E012FB" w14:textId="77777777" w:rsidTr="009452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3B7483A" w14:textId="37886847" w:rsidR="003E59A3" w:rsidRDefault="003E59A3" w:rsidP="003E59A3">
                        <w:pPr>
                          <w:jc w:val="center"/>
                        </w:pPr>
                        <w: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95A7D1D" w14:textId="5533F524" w:rsidR="003E59A3" w:rsidRDefault="003E59A3" w:rsidP="003E59A3">
                        <w:pPr>
                          <w:jc w:val="center"/>
                        </w:pPr>
                        <w:r>
                          <w:t xml:space="preserve">Воронина Н. П.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F7E832D" w14:textId="455044F0" w:rsidR="003E59A3" w:rsidRPr="00A533AB" w:rsidRDefault="003E59A3" w:rsidP="003E59A3">
                        <w:pPr>
                          <w:jc w:val="center"/>
                        </w:pPr>
                        <w:r>
                          <w:t>Уполномоченный по правам человека в механизме реализации прав лиц, осужденных к лишению свободы, на юридическую помощь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37B0D53" w14:textId="33718361" w:rsidR="003E59A3" w:rsidRPr="00F21E06" w:rsidRDefault="003E59A3" w:rsidP="003E59A3">
                        <w:pPr>
                          <w:ind w:left="72"/>
                          <w:jc w:val="center"/>
                          <w:rPr>
                            <w:color w:val="000000"/>
                          </w:rPr>
                        </w:pPr>
                        <w:r w:rsidRPr="006758C8">
                          <w:t>Оказание бесплатной юридической помощи лицам, отбывающим наказание в виде лишения свободы: теория и практика. </w:t>
                        </w:r>
                        <w:r>
                          <w:t>С</w:t>
                        </w:r>
                        <w:r w:rsidRPr="006758C8">
                          <w:t>борник материалов научно-практического семинара. Вологда, 2021. С. 23-28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2BAD091" w14:textId="24C9F210" w:rsidR="003E59A3" w:rsidRDefault="003E59A3" w:rsidP="003E59A3">
                        <w:pPr>
                          <w:jc w:val="center"/>
                        </w:pPr>
                        <w:r>
                          <w:t>0,3</w:t>
                        </w:r>
                      </w:p>
                    </w:tc>
                  </w:tr>
                </w:tbl>
                <w:p w14:paraId="57B2B60A" w14:textId="77777777" w:rsidR="008C186C" w:rsidRPr="007F56F4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5EF71FE" w14:textId="77777777" w:rsidR="008C186C" w:rsidRPr="007F56F4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876F3B0" w14:textId="77777777" w:rsidR="008C186C" w:rsidRPr="007F56F4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C2632D" w14:paraId="2C7020AB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C2632D" w14:paraId="4A8233E6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4"/>
                    <w:gridCol w:w="1133"/>
                    <w:gridCol w:w="2793"/>
                    <w:gridCol w:w="1142"/>
                    <w:gridCol w:w="1365"/>
                    <w:gridCol w:w="453"/>
                    <w:gridCol w:w="684"/>
                    <w:gridCol w:w="1178"/>
                    <w:gridCol w:w="110"/>
                  </w:tblGrid>
                  <w:tr w:rsidR="008C186C" w:rsidRPr="00785666" w14:paraId="748E6032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6FA80A" w14:textId="0D12BF91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b/>
                            <w:bCs/>
                            <w:sz w:val="24"/>
                            <w:szCs w:val="24"/>
                          </w:rPr>
                          <w:t>6. Научные статьи, опубликован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ные в зарубежных изданиях в 20</w:t>
                        </w:r>
                        <w:r w:rsidR="00A369E6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5E4B10">
                          <w:rPr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  <w:r w:rsidR="00D40182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785666">
                          <w:rPr>
                            <w:b/>
                            <w:bCs/>
                            <w:sz w:val="24"/>
                            <w:szCs w:val="24"/>
                          </w:rPr>
                          <w:t>году</w:t>
                        </w:r>
                      </w:p>
                    </w:tc>
                  </w:tr>
                  <w:tr w:rsidR="001E50A1" w:rsidRPr="00785666" w14:paraId="6CCC1997" w14:textId="77777777" w:rsidTr="00C2632D">
                    <w:trPr>
                      <w:tblCellSpacing w:w="0" w:type="dxa"/>
                      <w:jc w:val="center"/>
                    </w:trPr>
                    <w:tc>
                      <w:tcPr>
                        <w:tcW w:w="4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0D52D5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785666">
                          <w:rPr>
                            <w:sz w:val="24"/>
                            <w:szCs w:val="24"/>
                          </w:rPr>
                          <w:br/>
                          <w:t>п.п.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2F61D0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Автор</w:t>
                        </w:r>
                      </w:p>
                    </w:tc>
                    <w:tc>
                      <w:tcPr>
                        <w:tcW w:w="27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C83764" w14:textId="77777777" w:rsidR="008C186C" w:rsidRPr="0085619F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Название статьи</w:t>
                        </w:r>
                        <w:r w:rsidR="0085619F" w:rsidRPr="0085619F">
                          <w:rPr>
                            <w:sz w:val="24"/>
                            <w:szCs w:val="24"/>
                          </w:rPr>
                          <w:t xml:space="preserve"> (</w:t>
                        </w:r>
                        <w:r w:rsidR="0085619F">
                          <w:rPr>
                            <w:sz w:val="24"/>
                            <w:szCs w:val="24"/>
                            <w:lang w:val="en-US"/>
                          </w:rPr>
                          <w:t>DOI</w:t>
                        </w:r>
                        <w:r w:rsidR="0085619F">
                          <w:rPr>
                            <w:sz w:val="24"/>
                            <w:szCs w:val="24"/>
                          </w:rPr>
                          <w:t xml:space="preserve"> – если есть)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301AE1A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Язык</w:t>
                        </w:r>
                        <w:r w:rsidRPr="00785666">
                          <w:rPr>
                            <w:sz w:val="24"/>
                            <w:szCs w:val="24"/>
                          </w:rPr>
                          <w:br/>
                          <w:t>публикации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80ECD2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Полные выходные данные (заглавие сборника или журнала, место издания, номер (если есть), страницы)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09F1CF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38E4A8C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Объём</w:t>
                        </w:r>
                        <w:r w:rsidRPr="00785666">
                          <w:rPr>
                            <w:sz w:val="24"/>
                            <w:szCs w:val="24"/>
                          </w:rPr>
                          <w:br/>
                          <w:t>в п.л.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CEBE1E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Примечание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A6055E5" w14:textId="77777777" w:rsidR="008C186C" w:rsidRPr="00785666" w:rsidRDefault="008C186C" w:rsidP="007B238B"/>
                    </w:tc>
                  </w:tr>
                  <w:tr w:rsidR="00FD67FC" w:rsidRPr="00301820" w14:paraId="375F69E9" w14:textId="77777777" w:rsidTr="00C2632D">
                    <w:trPr>
                      <w:tblCellSpacing w:w="0" w:type="dxa"/>
                      <w:jc w:val="center"/>
                    </w:trPr>
                    <w:tc>
                      <w:tcPr>
                        <w:tcW w:w="4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CFEA92B" w14:textId="657C713E" w:rsidR="00FD67FC" w:rsidRPr="00785666" w:rsidRDefault="00FD67FC" w:rsidP="00FD67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0ACC572" w14:textId="721141C5" w:rsidR="00FD67FC" w:rsidRPr="005147FF" w:rsidRDefault="00FD67FC" w:rsidP="00FD67FC">
                        <w:pPr>
                          <w:jc w:val="center"/>
                        </w:pPr>
                        <w:r>
                          <w:t>Воронина Н. П. (в соавторстве)</w:t>
                        </w:r>
                      </w:p>
                    </w:tc>
                    <w:tc>
                      <w:tcPr>
                        <w:tcW w:w="27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B151223" w14:textId="77777777" w:rsidR="00FD67FC" w:rsidRPr="00FF68D7" w:rsidRDefault="00FD67FC" w:rsidP="00FD67FC">
                        <w:pPr>
                          <w:jc w:val="both"/>
                          <w:rPr>
                            <w:lang w:val="en-US"/>
                          </w:rPr>
                        </w:pPr>
                        <w:r w:rsidRPr="00FF68D7">
                          <w:rPr>
                            <w:lang w:val="en-US"/>
                          </w:rPr>
                          <w:t xml:space="preserve">Ensuring Environmental Safety of the Arctic Region: The Case of Genomic Technologies </w:t>
                        </w:r>
                      </w:p>
                      <w:p w14:paraId="7F1F4C66" w14:textId="12658E07" w:rsidR="00FD67FC" w:rsidRPr="005147FF" w:rsidRDefault="00FD67FC" w:rsidP="001558A9">
                        <w:pPr>
                          <w:jc w:val="both"/>
                          <w:rPr>
                            <w:shd w:val="clear" w:color="auto" w:fill="FFFFFF"/>
                            <w:lang w:val="en-US"/>
                          </w:rPr>
                        </w:pPr>
                        <w:r w:rsidRPr="00FF68D7">
                          <w:rPr>
                            <w:lang w:val="en-US"/>
                          </w:rPr>
                          <w:t>doi:10.1088/1755-1315/670/1/012050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EC2E8C7" w14:textId="65EDD432" w:rsidR="00FD67FC" w:rsidRPr="005147FF" w:rsidRDefault="00402712" w:rsidP="00FD67FC">
                        <w:pPr>
                          <w:jc w:val="center"/>
                        </w:pPr>
                        <w:r>
                          <w:t>А</w:t>
                        </w:r>
                        <w:r w:rsidR="00FD67FC">
                          <w:t>нглийский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6690C1C" w14:textId="5738AE53" w:rsidR="00FD67FC" w:rsidRPr="0000256A" w:rsidRDefault="00FD67FC" w:rsidP="00FD67FC">
                        <w:pPr>
                          <w:jc w:val="center"/>
                          <w:rPr>
                            <w:shd w:val="clear" w:color="auto" w:fill="FFFFFF"/>
                            <w:lang w:val="en-US"/>
                          </w:rPr>
                        </w:pPr>
                        <w:r w:rsidRPr="00FF68D7">
                          <w:rPr>
                            <w:lang w:val="en-US"/>
                          </w:rPr>
                          <w:t xml:space="preserve">IOP Conf. Series: Earth and Environmental Science 670 (2021) 012050 IOP Publishing 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70264B7" w14:textId="348480D1" w:rsidR="00FD67FC" w:rsidRPr="005147FF" w:rsidRDefault="00FD67FC" w:rsidP="00FD67FC">
                        <w:pPr>
                          <w:jc w:val="center"/>
                        </w:pPr>
                        <w:r>
                          <w:t>2021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1DE9274" w14:textId="5A4EA385" w:rsidR="00FD67FC" w:rsidRPr="005147FF" w:rsidRDefault="00FD67FC" w:rsidP="00FD67FC">
                        <w:pPr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2A53B0B" w14:textId="15E41E1B" w:rsidR="00FD67FC" w:rsidRPr="005147FF" w:rsidRDefault="00FD67FC" w:rsidP="00FD67FC">
                        <w:pPr>
                          <w:jc w:val="center"/>
                          <w:rPr>
                            <w:bCs/>
                            <w:lang w:val="en-US"/>
                          </w:rPr>
                        </w:pPr>
                        <w:r w:rsidRPr="00FF68D7">
                          <w:rPr>
                            <w:lang w:val="en-US"/>
                          </w:rPr>
                          <w:t>Scopus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7D6D2BC" w14:textId="77777777" w:rsidR="00FD67FC" w:rsidRPr="00301820" w:rsidRDefault="00FD67FC" w:rsidP="00FD67FC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FD67FC" w:rsidRPr="00301820" w14:paraId="2BE25EEA" w14:textId="77777777" w:rsidTr="00C2632D">
                    <w:trPr>
                      <w:tblCellSpacing w:w="0" w:type="dxa"/>
                      <w:jc w:val="center"/>
                    </w:trPr>
                    <w:tc>
                      <w:tcPr>
                        <w:tcW w:w="4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26EF3E6" w14:textId="67A9401F" w:rsidR="00FD67FC" w:rsidRPr="00785666" w:rsidRDefault="00FD67FC" w:rsidP="00FD67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58F99BE" w14:textId="630DDB46" w:rsidR="00FD67FC" w:rsidRPr="005147FF" w:rsidRDefault="00FD67FC" w:rsidP="00FD67FC">
                        <w:pPr>
                          <w:jc w:val="center"/>
                        </w:pPr>
                        <w:r>
                          <w:t>Воронина Н. П. (в соавторстве)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25A1E97E" w14:textId="77777777" w:rsidR="00FD67FC" w:rsidRPr="00FF68D7" w:rsidRDefault="00FD67FC" w:rsidP="00FD67FC">
                        <w:pPr>
                          <w:rPr>
                            <w:lang w:val="en-US"/>
                          </w:rPr>
                        </w:pPr>
                        <w:r w:rsidRPr="00FF68D7">
                          <w:rPr>
                            <w:lang w:val="en-US"/>
                          </w:rPr>
                          <w:t>Legal regulation of "green" agriculture in Russia: current state and prospects of development</w:t>
                        </w:r>
                      </w:p>
                      <w:p w14:paraId="4F87512D" w14:textId="77777777" w:rsidR="00FD67FC" w:rsidRPr="00FF68D7" w:rsidRDefault="00F9559D" w:rsidP="00FD67FC">
                        <w:pPr>
                          <w:rPr>
                            <w:lang w:val="en-US"/>
                          </w:rPr>
                        </w:pPr>
                        <w:hyperlink r:id="rId9" w:history="1">
                          <w:r w:rsidR="00FD67FC" w:rsidRPr="00FF68D7">
                            <w:rPr>
                              <w:rStyle w:val="ae"/>
                              <w:lang w:val="en-US"/>
                            </w:rPr>
                            <w:t>doi.org/10.1051/e3sconf/202129103011 SDGG 2021</w:t>
                          </w:r>
                        </w:hyperlink>
                      </w:p>
                      <w:p w14:paraId="0109EA0A" w14:textId="3B135636" w:rsidR="00FD67FC" w:rsidRPr="005147FF" w:rsidRDefault="00FD67FC" w:rsidP="00FD67FC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643734" w14:textId="43D0F538" w:rsidR="00FD67FC" w:rsidRPr="005147FF" w:rsidRDefault="00402712" w:rsidP="00FD67FC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А</w:t>
                        </w:r>
                        <w:r w:rsidR="00FD67FC">
                          <w:t>нглийский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A6C139" w14:textId="22ED1BAB" w:rsidR="00FD67FC" w:rsidRPr="005147FF" w:rsidRDefault="00FD67FC" w:rsidP="00FD67FC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FF68D7">
                          <w:rPr>
                            <w:lang w:val="en-US"/>
                          </w:rPr>
                          <w:t xml:space="preserve">E3S Web of Conferences 291, 03011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F4F8C55" w14:textId="7D4B3CE5" w:rsidR="00FD67FC" w:rsidRPr="005147FF" w:rsidRDefault="00FD67FC" w:rsidP="00FD67FC">
                        <w:pPr>
                          <w:jc w:val="center"/>
                        </w:pPr>
                        <w:r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9C796E8" w14:textId="4A6C0BDC" w:rsidR="00FD67FC" w:rsidRPr="005147FF" w:rsidRDefault="00FD67FC" w:rsidP="00FD67FC">
                        <w:pPr>
                          <w:jc w:val="center"/>
                        </w:pPr>
                        <w:r>
                          <w:t>0,3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F53033" w14:textId="2E0FDBB4" w:rsidR="00FD67FC" w:rsidRPr="005147FF" w:rsidRDefault="00FD67FC" w:rsidP="00FD67FC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FF68D7">
                          <w:rPr>
                            <w:lang w:val="en-US"/>
                          </w:rPr>
                          <w:t>Scopus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470046" w14:textId="77777777" w:rsidR="00FD67FC" w:rsidRPr="001E50A1" w:rsidRDefault="00FD67FC" w:rsidP="00FD67FC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FD67FC" w:rsidRPr="00301820" w14:paraId="65D37607" w14:textId="77777777" w:rsidTr="00C2632D">
                    <w:trPr>
                      <w:tblCellSpacing w:w="0" w:type="dxa"/>
                      <w:jc w:val="center"/>
                    </w:trPr>
                    <w:tc>
                      <w:tcPr>
                        <w:tcW w:w="4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68FC5A2" w14:textId="2204D105" w:rsidR="00FD67FC" w:rsidRPr="001214C7" w:rsidRDefault="00FD67FC" w:rsidP="00FD67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49DC494" w14:textId="2DD36504" w:rsidR="00FD67FC" w:rsidRPr="001214C7" w:rsidRDefault="00FD67FC" w:rsidP="00FD67FC">
                        <w:pPr>
                          <w:jc w:val="center"/>
                        </w:pPr>
                        <w:r>
                          <w:t>Воронина Н. П. (в соавторстве)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D706C6" w14:textId="77777777" w:rsidR="00FD67FC" w:rsidRPr="00FF68D7" w:rsidRDefault="00FD67FC" w:rsidP="00FD67FC">
                        <w:pPr>
                          <w:rPr>
                            <w:lang w:val="en-US"/>
                          </w:rPr>
                        </w:pPr>
                        <w:r w:rsidRPr="00FF68D7">
                          <w:rPr>
                            <w:lang w:val="en-US"/>
                          </w:rPr>
                          <w:t>On the Issue of a Conceptual Model of Legal Regulation of Agricultural Activities in the Arctic zone of the Russian Federation</w:t>
                        </w:r>
                      </w:p>
                      <w:p w14:paraId="338B0475" w14:textId="512B95DF" w:rsidR="00FD67FC" w:rsidRPr="001214C7" w:rsidRDefault="00FD67FC" w:rsidP="001558A9">
                        <w:pPr>
                          <w:jc w:val="both"/>
                          <w:rPr>
                            <w:lang w:val="en-US"/>
                          </w:rPr>
                        </w:pPr>
                        <w:r w:rsidRPr="00FF68D7">
                          <w:rPr>
                            <w:lang w:val="en-US"/>
                          </w:rPr>
                          <w:t>doi.org/10.1051/e3sconf/202129501021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36DA29" w14:textId="102171D8" w:rsidR="00FD67FC" w:rsidRPr="001214C7" w:rsidRDefault="00FD67FC" w:rsidP="00FD67FC">
                        <w:pPr>
                          <w:jc w:val="center"/>
                        </w:pPr>
                        <w:r>
                          <w:t>английский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E19192C" w14:textId="77777777" w:rsidR="00FD67FC" w:rsidRPr="00FF68D7" w:rsidRDefault="00FD67FC" w:rsidP="00FD67FC">
                        <w:pPr>
                          <w:rPr>
                            <w:lang w:val="en-US"/>
                          </w:rPr>
                        </w:pPr>
                        <w:r w:rsidRPr="00FF68D7">
                          <w:rPr>
                            <w:lang w:val="en-US"/>
                          </w:rPr>
                          <w:t xml:space="preserve">E3S Web of Conferences 295, 01021 </w:t>
                        </w:r>
                      </w:p>
                      <w:p w14:paraId="0E5C590C" w14:textId="57884E59" w:rsidR="00FD67FC" w:rsidRPr="001214C7" w:rsidRDefault="00FD67FC" w:rsidP="00FD67FC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7D0E878" w14:textId="53E7A58B" w:rsidR="00FD67FC" w:rsidRPr="001214C7" w:rsidRDefault="00FD67FC" w:rsidP="00FD67FC">
                        <w:pPr>
                          <w:jc w:val="center"/>
                        </w:pPr>
                        <w:r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730587" w14:textId="78C6A95F" w:rsidR="00FD67FC" w:rsidRPr="001214C7" w:rsidRDefault="00FD67FC" w:rsidP="00FD67FC">
                        <w:pPr>
                          <w:jc w:val="center"/>
                        </w:pPr>
                        <w:r>
                          <w:t>0,3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A8063F" w14:textId="785CA695" w:rsidR="00FD67FC" w:rsidRPr="001214C7" w:rsidRDefault="00FD67FC" w:rsidP="00FD67FC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FF68D7">
                          <w:rPr>
                            <w:lang w:val="en-US"/>
                          </w:rPr>
                          <w:t>Scopus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804A8FA" w14:textId="77777777" w:rsidR="00FD67FC" w:rsidRPr="001E50A1" w:rsidRDefault="00FD67FC" w:rsidP="00FD67FC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FD67FC" w:rsidRPr="005E4B10" w14:paraId="4439ABA5" w14:textId="77777777" w:rsidTr="00C2632D">
                    <w:trPr>
                      <w:tblCellSpacing w:w="0" w:type="dxa"/>
                      <w:jc w:val="center"/>
                    </w:trPr>
                    <w:tc>
                      <w:tcPr>
                        <w:tcW w:w="4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23B09B3" w14:textId="745D8386" w:rsidR="00FD67FC" w:rsidRPr="0026309C" w:rsidRDefault="00FD67FC" w:rsidP="00FD67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28B993A" w14:textId="77777777" w:rsidR="00FD67FC" w:rsidRDefault="00FD67FC" w:rsidP="00FD67FC">
                        <w:pPr>
                          <w:jc w:val="center"/>
                        </w:pPr>
                        <w:r>
                          <w:t>Воронина Н. П.</w:t>
                        </w:r>
                      </w:p>
                      <w:p w14:paraId="00820F21" w14:textId="77777777" w:rsidR="00FD67FC" w:rsidRDefault="00FD67FC" w:rsidP="00FD67FC">
                        <w:pPr>
                          <w:jc w:val="center"/>
                        </w:pPr>
                        <w:r>
                          <w:t>Выпханова Г. В.</w:t>
                        </w:r>
                      </w:p>
                      <w:p w14:paraId="2DEFC80F" w14:textId="188B1C4A" w:rsidR="00FD67FC" w:rsidRPr="0026309C" w:rsidRDefault="00FD67FC" w:rsidP="00FD67F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 xml:space="preserve">Ведышева Н. О.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BC8F84F" w14:textId="77777777" w:rsidR="00FD67FC" w:rsidRPr="00FF68D7" w:rsidRDefault="00FD67FC" w:rsidP="00FD67FC">
                        <w:pPr>
                          <w:rPr>
                            <w:lang w:val="en-US"/>
                          </w:rPr>
                        </w:pPr>
                        <w:r w:rsidRPr="00FF68D7">
                          <w:rPr>
                            <w:lang w:val="en-US"/>
                          </w:rPr>
                          <w:t>Training of Sustainable Development Specialists Within the Environmental Education System</w:t>
                        </w:r>
                      </w:p>
                      <w:p w14:paraId="62DAAB7C" w14:textId="57EAC13B" w:rsidR="00FD67FC" w:rsidRPr="001E50A1" w:rsidRDefault="00FD67FC" w:rsidP="001558A9">
                        <w:pPr>
                          <w:jc w:val="both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FF68D7">
                          <w:rPr>
                            <w:lang w:val="en-US"/>
                          </w:rPr>
                          <w:t>doi.org/10.1051/e3sconf/202129505013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9F1A230" w14:textId="68863905" w:rsidR="00FD67FC" w:rsidRPr="00301820" w:rsidRDefault="00402712" w:rsidP="00FD67FC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>
                          <w:t>А</w:t>
                        </w:r>
                        <w:r w:rsidR="00FD67FC">
                          <w:t>нглийский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5E80C17" w14:textId="045E8EED" w:rsidR="00FD67FC" w:rsidRPr="004C255D" w:rsidRDefault="00FD67FC" w:rsidP="00FD67FC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FF68D7">
                          <w:rPr>
                            <w:lang w:val="en-US"/>
                          </w:rPr>
                          <w:t xml:space="preserve">E3S Web of Conferences 295, 05013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224A38C" w14:textId="3A9DDA76" w:rsidR="00FD67FC" w:rsidRPr="00301820" w:rsidRDefault="00FD67FC" w:rsidP="00FD67FC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2A31FDC" w14:textId="54D2BBD4" w:rsidR="00FD67FC" w:rsidRDefault="00FD67FC" w:rsidP="00FD67FC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>
                          <w:t>0,3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709E0E9" w14:textId="337CA17D" w:rsidR="00FD67FC" w:rsidRDefault="00FD67FC" w:rsidP="00FD67FC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FF68D7">
                          <w:rPr>
                            <w:lang w:val="en-US"/>
                          </w:rPr>
                          <w:t>Scopus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1062801" w14:textId="77777777" w:rsidR="00FD67FC" w:rsidRPr="001E50A1" w:rsidRDefault="00FD67FC" w:rsidP="00FD67FC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5D66FA" w:rsidRPr="00357D05" w14:paraId="34AF74C4" w14:textId="77777777" w:rsidTr="00C2632D">
                    <w:trPr>
                      <w:tblCellSpacing w:w="0" w:type="dxa"/>
                      <w:jc w:val="center"/>
                    </w:trPr>
                    <w:tc>
                      <w:tcPr>
                        <w:tcW w:w="4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78A101D" w14:textId="704F6184" w:rsidR="005D66FA" w:rsidRDefault="005D66FA" w:rsidP="005D66F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958B74B" w14:textId="77777777" w:rsidR="005D66FA" w:rsidRDefault="005D66FA" w:rsidP="005D66FA">
                        <w:pPr>
                          <w:jc w:val="center"/>
                        </w:pPr>
                        <w:r w:rsidRPr="00A95833">
                          <w:t>Агафонов В.Б.</w:t>
                        </w:r>
                        <w:r>
                          <w:t>,</w:t>
                        </w:r>
                      </w:p>
                      <w:p w14:paraId="1698F5CA" w14:textId="10556F74" w:rsidR="005D66FA" w:rsidRPr="00095350" w:rsidRDefault="005D66FA" w:rsidP="005D66FA">
                        <w:pPr>
                          <w:jc w:val="center"/>
                        </w:pPr>
                        <w:r w:rsidRPr="00A95833">
                          <w:rPr>
                            <w:bCs/>
                          </w:rPr>
                          <w:t>Сокольников</w:t>
                        </w:r>
                        <w:r>
                          <w:rPr>
                            <w:bCs/>
                          </w:rPr>
                          <w:t>а</w:t>
                        </w:r>
                        <w:r w:rsidRPr="00A95833">
                          <w:rPr>
                            <w:bCs/>
                          </w:rPr>
                          <w:t xml:space="preserve"> Е.А.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5D388DC" w14:textId="77777777" w:rsidR="005D66FA" w:rsidRDefault="005D66FA" w:rsidP="005D66FA">
                        <w:pPr>
                          <w:jc w:val="center"/>
                        </w:pPr>
                        <w:r w:rsidRPr="00A95833">
                          <w:t>Правовые проблемы обеспечения биологической безопасности при пользовании недрами в Арктической зоне Российской Федерации</w:t>
                        </w:r>
                      </w:p>
                      <w:p w14:paraId="051A0447" w14:textId="3F363364" w:rsidR="008C746A" w:rsidRPr="000C21DA" w:rsidRDefault="008C746A" w:rsidP="005D66FA">
                        <w:pPr>
                          <w:jc w:val="center"/>
                        </w:pPr>
                        <w:r w:rsidRPr="00BE19C7">
                          <w:rPr>
                            <w:color w:val="000000"/>
                          </w:rPr>
                          <w:t>DOI: </w:t>
                        </w:r>
                        <w:hyperlink r:id="rId10" w:tgtFrame="_blank" w:history="1">
                          <w:r w:rsidRPr="00BE19C7">
                            <w:rPr>
                              <w:rStyle w:val="ae"/>
                              <w:color w:val="00008F"/>
                            </w:rPr>
                            <w:t>10.24887/0028-2448-2021-8-8-11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222CC9E" w14:textId="26947A10" w:rsidR="005D66FA" w:rsidRPr="00095350" w:rsidRDefault="00402712" w:rsidP="005D66FA">
                        <w:pPr>
                          <w:jc w:val="center"/>
                        </w:pPr>
                        <w:r w:rsidRPr="00A95833">
                          <w:t>Р</w:t>
                        </w:r>
                        <w:r w:rsidR="005D66FA" w:rsidRPr="00A95833">
                          <w:t>усский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3C50405" w14:textId="77777777" w:rsidR="005D66FA" w:rsidRPr="00F040E2" w:rsidRDefault="005D66FA" w:rsidP="005D66FA">
                        <w:pPr>
                          <w:jc w:val="center"/>
                          <w:rPr>
                            <w:shd w:val="clear" w:color="auto" w:fill="FFFFFF"/>
                            <w:lang w:val="en-US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Нефтяное</w:t>
                        </w:r>
                        <w:r w:rsidRPr="00F040E2">
                          <w:rPr>
                            <w:shd w:val="clear" w:color="auto" w:fill="FFFFFF"/>
                            <w:lang w:val="en-US"/>
                          </w:rPr>
                          <w:t xml:space="preserve"> </w:t>
                        </w:r>
                        <w:r>
                          <w:rPr>
                            <w:shd w:val="clear" w:color="auto" w:fill="FFFFFF"/>
                          </w:rPr>
                          <w:t>хозяйство</w:t>
                        </w:r>
                      </w:p>
                      <w:p w14:paraId="1C10A56A" w14:textId="16BF132D" w:rsidR="005D66FA" w:rsidRPr="008C746A" w:rsidRDefault="005D66FA" w:rsidP="008C746A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A95833">
                          <w:rPr>
                            <w:shd w:val="clear" w:color="auto" w:fill="FFFFFF"/>
                            <w:lang w:val="en-US"/>
                          </w:rPr>
                          <w:t xml:space="preserve">Publishing House </w:t>
                        </w:r>
                        <w:r w:rsidRPr="005D66FA">
                          <w:rPr>
                            <w:shd w:val="clear" w:color="auto" w:fill="FFFFFF"/>
                            <w:lang w:val="en-US"/>
                          </w:rPr>
                          <w:t>«</w:t>
                        </w:r>
                        <w:r w:rsidRPr="00A95833">
                          <w:rPr>
                            <w:shd w:val="clear" w:color="auto" w:fill="FFFFFF"/>
                            <w:lang w:val="en-US"/>
                          </w:rPr>
                          <w:t>Neftyanoe Khozyaystvo</w:t>
                        </w:r>
                        <w:r w:rsidRPr="005D66FA">
                          <w:rPr>
                            <w:shd w:val="clear" w:color="auto" w:fill="FFFFFF"/>
                            <w:lang w:val="en-US"/>
                          </w:rPr>
                          <w:t xml:space="preserve">» </w:t>
                        </w:r>
                        <w:r w:rsidRPr="00A95833">
                          <w:rPr>
                            <w:shd w:val="clear" w:color="auto" w:fill="FFFFFF"/>
                            <w:lang w:val="en-US"/>
                          </w:rPr>
                          <w:t>(Oil Industry)</w:t>
                        </w:r>
                        <w:r w:rsidRPr="00A95833">
                          <w:rPr>
                            <w:lang w:val="en-US"/>
                          </w:rPr>
                          <w:t xml:space="preserve"> № 8. </w:t>
                        </w:r>
                        <w:r w:rsidRPr="00A95833">
                          <w:t>С</w:t>
                        </w:r>
                        <w:r w:rsidRPr="000F5C15">
                          <w:rPr>
                            <w:lang w:val="en-US"/>
                          </w:rPr>
                          <w:t>. 8-11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5A68915" w14:textId="423B9133" w:rsidR="005D66FA" w:rsidRPr="00095350" w:rsidRDefault="005D66FA" w:rsidP="005D66FA">
                        <w:pPr>
                          <w:jc w:val="center"/>
                        </w:pPr>
                        <w:r w:rsidRPr="00A95833"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0E5BF9A" w14:textId="023E1C4F" w:rsidR="005D66FA" w:rsidRPr="00095350" w:rsidRDefault="005D66FA" w:rsidP="005D66FA">
                        <w:pPr>
                          <w:jc w:val="center"/>
                        </w:pPr>
                        <w:r w:rsidRPr="00A95833">
                          <w:t>0,6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8F429AC" w14:textId="45DC3082" w:rsidR="005D66FA" w:rsidRPr="005D66FA" w:rsidRDefault="005D66FA" w:rsidP="005D66FA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FF68D7">
                          <w:rPr>
                            <w:lang w:val="en-US"/>
                          </w:rPr>
                          <w:t>Scopus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9EF8433" w14:textId="77777777" w:rsidR="005D66FA" w:rsidRPr="005D66FA" w:rsidRDefault="005D66FA" w:rsidP="005D66FA"/>
                    </w:tc>
                  </w:tr>
                  <w:tr w:rsidR="005D66FA" w:rsidRPr="005D66FA" w14:paraId="4505D799" w14:textId="77777777" w:rsidTr="00C2632D">
                    <w:trPr>
                      <w:tblCellSpacing w:w="0" w:type="dxa"/>
                      <w:jc w:val="center"/>
                    </w:trPr>
                    <w:tc>
                      <w:tcPr>
                        <w:tcW w:w="4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5AD6FCF" w14:textId="63E791F9" w:rsidR="005D66FA" w:rsidRDefault="005D66FA" w:rsidP="005D66F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66958B8" w14:textId="77777777" w:rsidR="005D66FA" w:rsidRDefault="005D66FA" w:rsidP="005D66FA">
                        <w:pPr>
                          <w:jc w:val="center"/>
                        </w:pPr>
                        <w:r w:rsidRPr="00A95833">
                          <w:t>Агафонов В.Б.</w:t>
                        </w:r>
                        <w:r>
                          <w:t>, Навасардова Э. С.,</w:t>
                        </w:r>
                      </w:p>
                      <w:p w14:paraId="19A74EF7" w14:textId="3B7BAEC3" w:rsidR="005D66FA" w:rsidRPr="0000390D" w:rsidRDefault="005D66FA" w:rsidP="005D66FA">
                        <w:pPr>
                          <w:jc w:val="center"/>
                        </w:pPr>
                        <w:r>
                          <w:t>Жаворонкова Н. Г.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28D0976" w14:textId="58794B4E" w:rsidR="005D66FA" w:rsidRPr="002E6B75" w:rsidRDefault="005D66FA" w:rsidP="005D66FA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A95833">
                          <w:rPr>
                            <w:spacing w:val="4"/>
                            <w:shd w:val="clear" w:color="auto" w:fill="FCFCFC"/>
                            <w:lang w:val="en-US"/>
                          </w:rPr>
                          <w:t xml:space="preserve">Modern Trends in the Development of Environmental Emergencies Legislation: Theoretical and Legal Aspects. In: Popkova E.G., Sergi B.S. (eds) </w:t>
                        </w:r>
                        <w:hyperlink r:id="rId11" w:history="1">
                          <w:r w:rsidR="004D5540" w:rsidRPr="00BC62CA">
                            <w:rPr>
                              <w:rStyle w:val="ae"/>
                              <w:spacing w:val="4"/>
                              <w:shd w:val="clear" w:color="auto" w:fill="FCFCFC"/>
                              <w:lang w:val="en-US"/>
                            </w:rPr>
                            <w:t>https://doi.org/10.1007/978-3-030-77291-8_21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7B0C265" w14:textId="20E09D0A" w:rsidR="005D66FA" w:rsidRPr="0000390D" w:rsidRDefault="00402712" w:rsidP="005D66FA">
                        <w:pPr>
                          <w:jc w:val="center"/>
                        </w:pPr>
                        <w:r w:rsidRPr="00A95833">
                          <w:t>А</w:t>
                        </w:r>
                        <w:r w:rsidR="005D66FA" w:rsidRPr="00A95833">
                          <w:t>нглийский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1E5DF5" w14:textId="0B675E4E" w:rsidR="005D66FA" w:rsidRPr="005D66FA" w:rsidRDefault="005D66FA" w:rsidP="005D66FA">
                        <w:pPr>
                          <w:jc w:val="center"/>
                          <w:rPr>
                            <w:spacing w:val="4"/>
                            <w:shd w:val="clear" w:color="auto" w:fill="FCFCFC"/>
                            <w:lang w:val="en-US"/>
                          </w:rPr>
                        </w:pPr>
                        <w:r w:rsidRPr="00A95833">
                          <w:rPr>
                            <w:spacing w:val="4"/>
                            <w:shd w:val="clear" w:color="auto" w:fill="FCFCFC"/>
                            <w:lang w:val="en-US"/>
                          </w:rPr>
                          <w:t xml:space="preserve">Economic Issues of Social Entrepreneurship. Palgrave Macmillan, Cham. </w:t>
                        </w:r>
                        <w:r w:rsidRPr="00F040E2">
                          <w:rPr>
                            <w:spacing w:val="4"/>
                            <w:shd w:val="clear" w:color="auto" w:fill="FCFCFC"/>
                            <w:lang w:val="en-US"/>
                          </w:rPr>
                          <w:t>pp 227-234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F073B80" w14:textId="7C71B726" w:rsidR="005D66FA" w:rsidRPr="0000390D" w:rsidRDefault="005D66FA" w:rsidP="005D66FA">
                        <w:pPr>
                          <w:jc w:val="center"/>
                        </w:pPr>
                        <w:r w:rsidRPr="00A95833"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3825985" w14:textId="318C25E4" w:rsidR="005D66FA" w:rsidRPr="0000390D" w:rsidRDefault="005D66FA" w:rsidP="005D66FA">
                        <w:pPr>
                          <w:jc w:val="center"/>
                        </w:pPr>
                        <w:r w:rsidRPr="00A95833">
                          <w:t>0,6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AB109BF" w14:textId="628C08F5" w:rsidR="005D66FA" w:rsidRPr="00095350" w:rsidRDefault="005D66FA" w:rsidP="005D66FA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  <w:lang w:val="en-US"/>
                          </w:rPr>
                        </w:pPr>
                        <w:r w:rsidRPr="00FF68D7">
                          <w:rPr>
                            <w:lang w:val="en-US"/>
                          </w:rPr>
                          <w:t>Scopus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4CFDAB3" w14:textId="77777777" w:rsidR="005D66FA" w:rsidRPr="001E50A1" w:rsidRDefault="005D66FA" w:rsidP="005D66FA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5D66FA" w:rsidRPr="005D66FA" w14:paraId="7E44DC5C" w14:textId="77777777" w:rsidTr="00C2632D">
                    <w:trPr>
                      <w:tblCellSpacing w:w="0" w:type="dxa"/>
                      <w:jc w:val="center"/>
                    </w:trPr>
                    <w:tc>
                      <w:tcPr>
                        <w:tcW w:w="4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2C415F8" w14:textId="5CDF4BA8" w:rsidR="005D66FA" w:rsidRDefault="000A1687" w:rsidP="005D66F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78BA28A" w14:textId="536B4A76" w:rsidR="005D66FA" w:rsidRPr="00A95833" w:rsidRDefault="000903FF" w:rsidP="005D66FA">
                        <w:pPr>
                          <w:jc w:val="center"/>
                        </w:pPr>
                        <w:r>
                          <w:t xml:space="preserve">Романова О. А.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12771C" w14:textId="51A02FB5" w:rsidR="000903FF" w:rsidRPr="000903FF" w:rsidRDefault="000903FF" w:rsidP="000903FF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0903FF">
                          <w:rPr>
                            <w:lang w:val="en-US"/>
                          </w:rPr>
                          <w:t>Legal problems of providing the renovation of built-up urban areas in Russia. doi: 10.1088/1755-1315/740/1/012017</w:t>
                        </w:r>
                      </w:p>
                      <w:p w14:paraId="32E74623" w14:textId="063A444E" w:rsidR="005D66FA" w:rsidRPr="000903FF" w:rsidRDefault="005D66FA" w:rsidP="000903FF">
                        <w:pPr>
                          <w:jc w:val="center"/>
                          <w:rPr>
                            <w:spacing w:val="4"/>
                            <w:shd w:val="clear" w:color="auto" w:fill="FCFCFC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D7A7F2C" w14:textId="36FAE03A" w:rsidR="005D66FA" w:rsidRPr="00A95833" w:rsidRDefault="000903FF" w:rsidP="005D66FA">
                        <w:pPr>
                          <w:jc w:val="center"/>
                        </w:pPr>
                        <w:r w:rsidRPr="00A95833">
                          <w:t>Английский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04BD778" w14:textId="77777777" w:rsidR="000903FF" w:rsidRDefault="000903FF" w:rsidP="000903FF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0903FF">
                          <w:rPr>
                            <w:lang w:val="en-US"/>
                          </w:rPr>
                          <w:t>IOP Conference Series: Earth and Environmental Science. </w:t>
                        </w:r>
                        <w:r w:rsidRPr="000903FF">
                          <w:t>Сер</w:t>
                        </w:r>
                        <w:r w:rsidRPr="000903FF">
                          <w:rPr>
                            <w:lang w:val="en-US"/>
                          </w:rPr>
                          <w:t xml:space="preserve">. "Scientific and Practical Conference "Cities as Development Centers»". 2021. </w:t>
                        </w:r>
                      </w:p>
                      <w:p w14:paraId="0F6DA400" w14:textId="40C13CF2" w:rsidR="005D66FA" w:rsidRPr="00A95833" w:rsidRDefault="000903FF" w:rsidP="000903FF">
                        <w:pPr>
                          <w:jc w:val="center"/>
                          <w:rPr>
                            <w:spacing w:val="4"/>
                            <w:shd w:val="clear" w:color="auto" w:fill="FCFCFC"/>
                            <w:lang w:val="en-US"/>
                          </w:rPr>
                        </w:pPr>
                        <w:r w:rsidRPr="000903FF">
                          <w:t>С</w:t>
                        </w:r>
                        <w:r w:rsidRPr="000903FF">
                          <w:rPr>
                            <w:lang w:val="en-US"/>
                          </w:rPr>
                          <w:t>. 012017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C394A2B" w14:textId="1BF719BE" w:rsidR="005D66FA" w:rsidRPr="00A95833" w:rsidRDefault="000903FF" w:rsidP="005D66FA">
                        <w:pPr>
                          <w:jc w:val="center"/>
                        </w:pPr>
                        <w:r>
                          <w:t>2921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CDF6056" w14:textId="3C4B9113" w:rsidR="005D66FA" w:rsidRPr="00A95833" w:rsidRDefault="000903FF" w:rsidP="005D66FA">
                        <w:pPr>
                          <w:jc w:val="center"/>
                        </w:pPr>
                        <w:r w:rsidRPr="000903FF">
                          <w:rPr>
                            <w:lang w:val="en-US"/>
                          </w:rPr>
                          <w:t>0,2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07FA1E0" w14:textId="5C440685" w:rsidR="005D66FA" w:rsidRPr="00FF68D7" w:rsidRDefault="000903FF" w:rsidP="005D66FA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FF68D7">
                          <w:rPr>
                            <w:lang w:val="en-US"/>
                          </w:rPr>
                          <w:t>Scopus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B71F807" w14:textId="77777777" w:rsidR="005D66FA" w:rsidRPr="001E50A1" w:rsidRDefault="005D66FA" w:rsidP="005D66FA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C2632D" w:rsidRPr="00C2632D" w14:paraId="3C427EC6" w14:textId="77777777" w:rsidTr="00C2632D">
                    <w:trPr>
                      <w:tblCellSpacing w:w="0" w:type="dxa"/>
                      <w:jc w:val="center"/>
                    </w:trPr>
                    <w:tc>
                      <w:tcPr>
                        <w:tcW w:w="4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786CE3F" w14:textId="657492CF" w:rsidR="00C2632D" w:rsidRDefault="00C2632D" w:rsidP="00C2632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6406733" w14:textId="3668D18B" w:rsidR="00C2632D" w:rsidRPr="009B58F8" w:rsidRDefault="00C2632D" w:rsidP="00C2632D">
                        <w:pPr>
                          <w:jc w:val="center"/>
                        </w:pPr>
                        <w:r w:rsidRPr="009B58F8">
                          <w:rPr>
                            <w:color w:val="000000"/>
                          </w:rPr>
                          <w:t xml:space="preserve">Ведышева Н.О. </w:t>
                        </w:r>
                        <w:r w:rsidR="00387459">
                          <w:rPr>
                            <w:color w:val="000000"/>
                          </w:rPr>
                          <w:t>(</w:t>
                        </w:r>
                        <w:r>
                          <w:rPr>
                            <w:color w:val="000000"/>
                          </w:rPr>
                          <w:t>в авторстве</w:t>
                        </w:r>
                        <w:r w:rsidR="00387459">
                          <w:rPr>
                            <w:color w:val="000000"/>
                          </w:rPr>
                          <w:t>)</w:t>
                        </w:r>
                      </w:p>
                      <w:p w14:paraId="49A3077A" w14:textId="77777777" w:rsidR="00C2632D" w:rsidRPr="00A95833" w:rsidRDefault="00C2632D" w:rsidP="00C2632D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E629CD4" w14:textId="3FC3D19D" w:rsidR="00C2632D" w:rsidRPr="00A95833" w:rsidRDefault="00C2632D" w:rsidP="00C2632D">
                        <w:pPr>
                          <w:jc w:val="center"/>
                          <w:rPr>
                            <w:spacing w:val="4"/>
                            <w:shd w:val="clear" w:color="auto" w:fill="FCFCFC"/>
                            <w:lang w:val="en-US"/>
                          </w:rPr>
                        </w:pPr>
                        <w:r w:rsidRPr="00A533AB">
                          <w:rPr>
                            <w:lang w:val="en-US"/>
                          </w:rPr>
                          <w:t>Digital Technologies in Ensuring the Protection of the Population and Territories of the Russian Federation from Natural and Man-Made Emergencies: Legal Aspect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8272BC2" w14:textId="75E88D28" w:rsidR="00C2632D" w:rsidRPr="00A95833" w:rsidRDefault="0006101D" w:rsidP="00C2632D">
                        <w:pPr>
                          <w:jc w:val="center"/>
                        </w:pPr>
                        <w:r>
                          <w:t>а</w:t>
                        </w:r>
                        <w:r w:rsidR="00C2632D" w:rsidRPr="00A95833">
                          <w:t>нглийский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1C69AE7" w14:textId="6FE20E56" w:rsidR="00C2632D" w:rsidRPr="00A95833" w:rsidRDefault="00C2632D" w:rsidP="00C2632D">
                        <w:pPr>
                          <w:jc w:val="center"/>
                          <w:rPr>
                            <w:spacing w:val="4"/>
                            <w:shd w:val="clear" w:color="auto" w:fill="FCFCFC"/>
                            <w:lang w:val="en-US"/>
                          </w:rPr>
                        </w:pPr>
                        <w:r w:rsidRPr="00A533AB">
                          <w:rPr>
                            <w:color w:val="000000"/>
                            <w:lang w:val="en-US"/>
                          </w:rPr>
                          <w:t>E3S Web of Conferences.93, 2021. C. 02022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B315947" w14:textId="06B3C82F" w:rsidR="00C2632D" w:rsidRPr="00C2632D" w:rsidRDefault="00C2632D" w:rsidP="00C2632D">
                        <w:pPr>
                          <w:jc w:val="center"/>
                        </w:pPr>
                        <w:r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F3AA599" w14:textId="48954676" w:rsidR="00C2632D" w:rsidRPr="00C2632D" w:rsidRDefault="00C2632D" w:rsidP="00C2632D">
                        <w:pPr>
                          <w:jc w:val="center"/>
                        </w:pPr>
                        <w:r>
                          <w:t>0,3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7EFD041" w14:textId="7136FC29" w:rsidR="00C2632D" w:rsidRPr="00FF68D7" w:rsidRDefault="00C2632D" w:rsidP="00C2632D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FF68D7">
                          <w:rPr>
                            <w:lang w:val="en-US"/>
                          </w:rPr>
                          <w:t>Scopus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614EFDC" w14:textId="77777777" w:rsidR="00C2632D" w:rsidRPr="001E50A1" w:rsidRDefault="00C2632D" w:rsidP="00C2632D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4D1C18" w:rsidRPr="00C2632D" w14:paraId="239D24BD" w14:textId="77777777" w:rsidTr="00C2632D">
                    <w:trPr>
                      <w:tblCellSpacing w:w="0" w:type="dxa"/>
                      <w:jc w:val="center"/>
                    </w:trPr>
                    <w:tc>
                      <w:tcPr>
                        <w:tcW w:w="4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D3CC7DF" w14:textId="5D4D6F99" w:rsidR="004D1C18" w:rsidRDefault="004D1C18" w:rsidP="004D1C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F8E8EE2" w14:textId="77777777" w:rsidR="004D1C18" w:rsidRDefault="004D1C18" w:rsidP="004D1C18">
                        <w:pPr>
                          <w:jc w:val="center"/>
                        </w:pPr>
                        <w:r>
                          <w:t>Жаворонкова Н. Г.,</w:t>
                        </w:r>
                      </w:p>
                      <w:p w14:paraId="1FCCC042" w14:textId="4B0C6910" w:rsidR="004D1C18" w:rsidRPr="009B58F8" w:rsidRDefault="004D1C18" w:rsidP="004D1C18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t>Шпаковский Ю. Г. (в соавторстве)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CF85C67" w14:textId="3627797C" w:rsidR="004D1C18" w:rsidRPr="00A533AB" w:rsidRDefault="004D1C18" w:rsidP="004D1C18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3968D4">
                          <w:rPr>
                            <w:shd w:val="clear" w:color="auto" w:fill="FFFFFF"/>
                            <w:lang w:val="en-US"/>
                          </w:rPr>
                          <w:t xml:space="preserve">Digitalization in the field of land use: legal aspects 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EFD8647" w14:textId="236C4864" w:rsidR="004D1C18" w:rsidRPr="00A95833" w:rsidRDefault="004D1C18" w:rsidP="004D1C18">
                        <w:pPr>
                          <w:jc w:val="center"/>
                        </w:pPr>
                        <w:r>
                          <w:t xml:space="preserve">английский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F1527BC" w14:textId="7EBF377D" w:rsidR="004D1C18" w:rsidRPr="00A533AB" w:rsidRDefault="004D1C18" w:rsidP="004D1C18">
                        <w:pPr>
                          <w:jc w:val="center"/>
                          <w:rPr>
                            <w:color w:val="000000"/>
                            <w:lang w:val="en-US"/>
                          </w:rPr>
                        </w:pPr>
                        <w:r w:rsidRPr="003968D4">
                          <w:rPr>
                            <w:shd w:val="clear" w:color="auto" w:fill="FFFFFF"/>
                            <w:lang w:val="en-US"/>
                          </w:rPr>
                          <w:t>Acta sci. pol., administratio locorum 20(3) 2021, 253–262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9A23E3F" w14:textId="0A18C33C" w:rsidR="004D1C18" w:rsidRDefault="004D1C18" w:rsidP="004D1C18">
                        <w:pPr>
                          <w:jc w:val="center"/>
                        </w:pPr>
                        <w:r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03AE6C1" w14:textId="09CD93D3" w:rsidR="004D1C18" w:rsidRDefault="004D1C18" w:rsidP="004D1C18">
                        <w:pPr>
                          <w:jc w:val="center"/>
                        </w:pPr>
                        <w:r>
                          <w:t>0,8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B35B4B" w14:textId="65AE8565" w:rsidR="004D1C18" w:rsidRPr="00FF68D7" w:rsidRDefault="004D1C18" w:rsidP="004D1C18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FF68D7">
                          <w:rPr>
                            <w:lang w:val="en-US"/>
                          </w:rPr>
                          <w:t>Scopus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1C23CA3" w14:textId="77777777" w:rsidR="004D1C18" w:rsidRPr="001E50A1" w:rsidRDefault="004D1C18" w:rsidP="004D1C18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14:paraId="265FF68D" w14:textId="77777777" w:rsidR="008C186C" w:rsidRPr="001E50A1" w:rsidRDefault="008C186C" w:rsidP="007B238B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000DCCA2" w14:textId="77777777" w:rsidR="008C186C" w:rsidRPr="001E50A1" w:rsidRDefault="008C186C" w:rsidP="007B238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64A21457" w14:textId="77777777" w:rsidR="008C186C" w:rsidRPr="001E50A1" w:rsidRDefault="008C186C" w:rsidP="008C186C">
      <w:pPr>
        <w:rPr>
          <w:lang w:val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785666" w14:paraId="5663C280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785666" w14:paraId="297B9265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9292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3"/>
                    <w:gridCol w:w="1073"/>
                    <w:gridCol w:w="1981"/>
                    <w:gridCol w:w="1758"/>
                    <w:gridCol w:w="677"/>
                    <w:gridCol w:w="534"/>
                    <w:gridCol w:w="981"/>
                    <w:gridCol w:w="682"/>
                    <w:gridCol w:w="1173"/>
                  </w:tblGrid>
                  <w:tr w:rsidR="008C186C" w:rsidRPr="00785666" w14:paraId="6639AFAF" w14:textId="77777777" w:rsidTr="000713C8">
                    <w:trPr>
                      <w:tblCellSpacing w:w="0" w:type="dxa"/>
                      <w:jc w:val="center"/>
                    </w:trPr>
                    <w:tc>
                      <w:tcPr>
                        <w:tcW w:w="9292" w:type="dxa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F33B60" w14:textId="34D30AA0" w:rsidR="008C186C" w:rsidRPr="00785666" w:rsidRDefault="008C186C" w:rsidP="00574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b/>
                            <w:bCs/>
                            <w:sz w:val="24"/>
                            <w:szCs w:val="24"/>
                          </w:rPr>
                          <w:t>7. Научные статьи, опубликованные в ведущих научных журналах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(из списка</w:t>
                        </w:r>
                        <w:r w:rsidR="00574274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ВАК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) в 20</w:t>
                        </w:r>
                        <w:r w:rsidR="00A369E6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B07D70">
                          <w:rPr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  <w:r w:rsidRPr="00785666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FF391D" w:rsidRPr="00785666" w14:paraId="6B92DB38" w14:textId="77777777" w:rsidTr="00E80C09">
                    <w:trPr>
                      <w:tblCellSpacing w:w="0" w:type="dxa"/>
                      <w:jc w:val="center"/>
                    </w:trPr>
                    <w:tc>
                      <w:tcPr>
                        <w:tcW w:w="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15B64C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785666">
                          <w:rPr>
                            <w:sz w:val="24"/>
                            <w:szCs w:val="24"/>
                          </w:rPr>
                          <w:br/>
                          <w:t>п.п.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1FF66C4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Автор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1628EC" w14:textId="77777777" w:rsidR="008C186C" w:rsidRPr="00785666" w:rsidRDefault="0085619F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Название статьи</w:t>
                        </w:r>
                        <w:r w:rsidRPr="0085619F">
                          <w:rPr>
                            <w:sz w:val="24"/>
                            <w:szCs w:val="24"/>
                          </w:rPr>
                          <w:t xml:space="preserve"> (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DOI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– если есть)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2CB6A9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Название издания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682B78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Номер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58454E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678958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Страницы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80CBDCD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Объём</w:t>
                        </w:r>
                        <w:r w:rsidRPr="00785666">
                          <w:rPr>
                            <w:sz w:val="24"/>
                            <w:szCs w:val="24"/>
                          </w:rPr>
                          <w:br/>
                          <w:t>в п.л.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BDA2A3B" w14:textId="77777777" w:rsidR="008C186C" w:rsidRPr="00785666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Примечание</w:t>
                        </w:r>
                      </w:p>
                    </w:tc>
                  </w:tr>
                  <w:tr w:rsidR="00832AF5" w:rsidRPr="00785666" w14:paraId="09E8FA08" w14:textId="77777777" w:rsidTr="00E80C09">
                    <w:trPr>
                      <w:tblCellSpacing w:w="0" w:type="dxa"/>
                      <w:jc w:val="center"/>
                    </w:trPr>
                    <w:tc>
                      <w:tcPr>
                        <w:tcW w:w="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64A6500" w14:textId="278DDE64" w:rsidR="00832AF5" w:rsidRDefault="00832AF5" w:rsidP="00832AF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779F958" w14:textId="77777777" w:rsidR="00832AF5" w:rsidRDefault="00832AF5" w:rsidP="00832AF5">
                        <w:pPr>
                          <w:jc w:val="center"/>
                        </w:pPr>
                        <w:r w:rsidRPr="00D6213A">
                          <w:t>Агафонов В.Б.</w:t>
                        </w:r>
                        <w:r>
                          <w:t>,</w:t>
                        </w:r>
                      </w:p>
                      <w:p w14:paraId="5F1175DC" w14:textId="5DAEC382" w:rsidR="00832AF5" w:rsidRPr="007D5B0F" w:rsidRDefault="00832AF5" w:rsidP="00832AF5">
                        <w:pPr>
                          <w:jc w:val="center"/>
                        </w:pPr>
                        <w:r w:rsidRPr="00D6213A">
                          <w:t>Жаворонков</w:t>
                        </w:r>
                        <w:r>
                          <w:t xml:space="preserve">а </w:t>
                        </w:r>
                        <w:r w:rsidRPr="00D6213A">
                          <w:t>Н.Г.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F784F28" w14:textId="77777777" w:rsidR="00832AF5" w:rsidRDefault="00832AF5" w:rsidP="00832AF5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 w:rsidRPr="00D6213A">
                          <w:rPr>
                            <w:color w:val="000000"/>
                          </w:rPr>
                          <w:t>Трансформация экологического права: теоретико-правовой аспект</w:t>
                        </w:r>
                      </w:p>
                      <w:p w14:paraId="3BE34FFD" w14:textId="5F17FD9C" w:rsidR="008C746A" w:rsidRPr="0064232E" w:rsidRDefault="008C746A" w:rsidP="00832AF5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>
                          <w:t>DOI: </w:t>
                        </w:r>
                        <w:hyperlink r:id="rId12" w:tgtFrame="_blank" w:history="1">
                          <w:r>
                            <w:rPr>
                              <w:rStyle w:val="ae"/>
                              <w:color w:val="00008F"/>
                            </w:rPr>
                            <w:t>10.18572/1813-1190-2021-6-37-40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A80794D" w14:textId="3F5DE8F1" w:rsidR="00832AF5" w:rsidRPr="007D5B0F" w:rsidRDefault="00832AF5" w:rsidP="00832AF5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D6213A">
                          <w:t>Юридическое образование и наука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DBA3106" w14:textId="10BE37D3" w:rsidR="00832AF5" w:rsidRPr="007D5B0F" w:rsidRDefault="00832AF5" w:rsidP="00832AF5">
                        <w:pPr>
                          <w:jc w:val="center"/>
                        </w:pPr>
                        <w:r w:rsidRPr="00D6213A">
                          <w:t>6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AF799E7" w14:textId="6C705E0F" w:rsidR="00832AF5" w:rsidRPr="007D5B0F" w:rsidRDefault="00832AF5" w:rsidP="00832AF5">
                        <w:pPr>
                          <w:jc w:val="center"/>
                        </w:pPr>
                        <w:r w:rsidRPr="00D6213A"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7D8343F" w14:textId="2DD55F6F" w:rsidR="00832AF5" w:rsidRPr="007D5B0F" w:rsidRDefault="00832AF5" w:rsidP="00832AF5">
                        <w:pPr>
                          <w:jc w:val="center"/>
                        </w:pPr>
                        <w:r w:rsidRPr="00D6213A">
                          <w:t>37-40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C591C26" w14:textId="6DBAF412" w:rsidR="00832AF5" w:rsidRPr="007D5B0F" w:rsidRDefault="00832AF5" w:rsidP="00832AF5">
                        <w:pPr>
                          <w:jc w:val="center"/>
                        </w:pPr>
                        <w:r w:rsidRPr="00D6213A">
                          <w:t>0,6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1998750" w14:textId="148F3DE7" w:rsidR="00832AF5" w:rsidRPr="001E50A1" w:rsidRDefault="00832AF5" w:rsidP="00832AF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32AF5" w:rsidRPr="00785666" w14:paraId="4B705812" w14:textId="77777777" w:rsidTr="00E80C09">
                    <w:trPr>
                      <w:tblCellSpacing w:w="0" w:type="dxa"/>
                      <w:jc w:val="center"/>
                    </w:trPr>
                    <w:tc>
                      <w:tcPr>
                        <w:tcW w:w="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C542B90" w14:textId="61B8FE0E" w:rsidR="00832AF5" w:rsidRDefault="00832AF5" w:rsidP="00832AF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DE4707A" w14:textId="77777777" w:rsidR="00832AF5" w:rsidRDefault="00832AF5" w:rsidP="00832AF5">
                        <w:pPr>
                          <w:jc w:val="center"/>
                        </w:pPr>
                        <w:r w:rsidRPr="00D6213A">
                          <w:t>Агафонов В.Б.</w:t>
                        </w:r>
                        <w:r>
                          <w:t>,</w:t>
                        </w:r>
                      </w:p>
                      <w:p w14:paraId="1417F6FA" w14:textId="5FBBCAAA" w:rsidR="00832AF5" w:rsidRPr="007D5B0F" w:rsidRDefault="00832AF5" w:rsidP="00832AF5">
                        <w:pPr>
                          <w:jc w:val="center"/>
                        </w:pPr>
                        <w:r w:rsidRPr="00D6213A">
                          <w:t>Жаворонков</w:t>
                        </w:r>
                        <w:r>
                          <w:t xml:space="preserve">а </w:t>
                        </w:r>
                        <w:r w:rsidRPr="00D6213A">
                          <w:t>Н.Г.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9B08FAD" w14:textId="77777777" w:rsidR="00832AF5" w:rsidRDefault="00832AF5" w:rsidP="00832AF5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 w:rsidRPr="00D6213A">
                          <w:rPr>
                            <w:color w:val="000000"/>
                          </w:rPr>
                          <w:t>Эколого-правовое регулирование генно-инженерной деятельности в РФ: современные проблемы и перспективы развития</w:t>
                        </w:r>
                      </w:p>
                      <w:p w14:paraId="766A891E" w14:textId="4FF5E28E" w:rsidR="003E694F" w:rsidRPr="00A8748F" w:rsidRDefault="003E694F" w:rsidP="00832AF5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>
                          <w:t>DOI: 10.17803/1994-1471.2021.127.6.149-157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01B3BDB" w14:textId="6478D74E" w:rsidR="00832AF5" w:rsidRPr="007D5B0F" w:rsidRDefault="00832AF5" w:rsidP="00832AF5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D6213A">
                          <w:t>Актуальные проблемы российского права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FD4396B" w14:textId="0AE8B8F6" w:rsidR="00832AF5" w:rsidRPr="007D5B0F" w:rsidRDefault="00832AF5" w:rsidP="00832AF5">
                        <w:pPr>
                          <w:jc w:val="center"/>
                        </w:pPr>
                        <w:r w:rsidRPr="00D6213A">
                          <w:t>6 (127)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BAB9742" w14:textId="1D0C5EE1" w:rsidR="00832AF5" w:rsidRPr="007D5B0F" w:rsidRDefault="00832AF5" w:rsidP="00832AF5">
                        <w:pPr>
                          <w:jc w:val="center"/>
                        </w:pPr>
                        <w:r w:rsidRPr="00D6213A"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0D6B391" w14:textId="7EA0A956" w:rsidR="00832AF5" w:rsidRPr="007D5B0F" w:rsidRDefault="00832AF5" w:rsidP="00832AF5">
                        <w:pPr>
                          <w:jc w:val="center"/>
                        </w:pPr>
                        <w:r w:rsidRPr="00D6213A">
                          <w:t>149-157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7B38D6E" w14:textId="748D5302" w:rsidR="00832AF5" w:rsidRPr="007D5B0F" w:rsidRDefault="00832AF5" w:rsidP="00832AF5">
                        <w:pPr>
                          <w:jc w:val="center"/>
                        </w:pPr>
                        <w:r w:rsidRPr="00D6213A">
                          <w:t>0,6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4580EF" w14:textId="425ACD80" w:rsidR="00832AF5" w:rsidRPr="001E50A1" w:rsidRDefault="00832AF5" w:rsidP="00832AF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32AF5" w:rsidRPr="00785666" w14:paraId="19F589C5" w14:textId="77777777" w:rsidTr="00E80C09">
                    <w:trPr>
                      <w:tblCellSpacing w:w="0" w:type="dxa"/>
                      <w:jc w:val="center"/>
                    </w:trPr>
                    <w:tc>
                      <w:tcPr>
                        <w:tcW w:w="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8752C4E" w14:textId="10F750E8" w:rsidR="00832AF5" w:rsidRDefault="00832AF5" w:rsidP="00832AF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231B109" w14:textId="2B14EB0B" w:rsidR="00832AF5" w:rsidRPr="007D5B0F" w:rsidRDefault="00832AF5" w:rsidP="00832AF5">
                        <w:pPr>
                          <w:jc w:val="center"/>
                        </w:pPr>
                        <w:r w:rsidRPr="00D6213A">
                          <w:t>Агафонов В.Б.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7617420" w14:textId="5C89C25C" w:rsidR="00832AF5" w:rsidRPr="0064232E" w:rsidRDefault="00832AF5" w:rsidP="00832AF5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 w:rsidRPr="00D6213A">
                          <w:rPr>
                            <w:color w:val="000000"/>
                          </w:rPr>
                          <w:t>Правовые проблемы этикетирования пищевых продуктов, содержащих компоненты, полученные с применением генно-инженерно-модифицированных организмов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0B09889" w14:textId="2BF23A8F" w:rsidR="00832AF5" w:rsidRPr="007D5B0F" w:rsidRDefault="00832AF5" w:rsidP="00832AF5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D6213A">
                          <w:t>Пробелы в российском законодательстве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1D8A05A" w14:textId="06BD5273" w:rsidR="00832AF5" w:rsidRPr="007D5B0F" w:rsidRDefault="00832AF5" w:rsidP="00832AF5">
                        <w:pPr>
                          <w:jc w:val="center"/>
                        </w:pPr>
                        <w:r w:rsidRPr="00D6213A">
                          <w:t>1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8C7BB3" w14:textId="2810B8BB" w:rsidR="00832AF5" w:rsidRPr="007D5B0F" w:rsidRDefault="00832AF5" w:rsidP="00832AF5">
                        <w:pPr>
                          <w:jc w:val="center"/>
                        </w:pPr>
                        <w:r w:rsidRPr="00D6213A"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E728E84" w14:textId="248BA531" w:rsidR="00832AF5" w:rsidRPr="007D5B0F" w:rsidRDefault="00832AF5" w:rsidP="00832AF5">
                        <w:pPr>
                          <w:jc w:val="center"/>
                        </w:pPr>
                        <w:r w:rsidRPr="00D6213A">
                          <w:t>109-113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BD24DF9" w14:textId="1C4D18AD" w:rsidR="00832AF5" w:rsidRPr="007D5B0F" w:rsidRDefault="00832AF5" w:rsidP="00832AF5">
                        <w:pPr>
                          <w:jc w:val="center"/>
                        </w:pPr>
                        <w:r w:rsidRPr="00D6213A">
                          <w:t>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E061237" w14:textId="77777777" w:rsidR="00832AF5" w:rsidRPr="001E50A1" w:rsidRDefault="00832AF5" w:rsidP="00832AF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C514F9" w:rsidRPr="00785666" w14:paraId="05624F6E" w14:textId="77777777" w:rsidTr="00E80C09">
                    <w:trPr>
                      <w:tblCellSpacing w:w="0" w:type="dxa"/>
                      <w:jc w:val="center"/>
                    </w:trPr>
                    <w:tc>
                      <w:tcPr>
                        <w:tcW w:w="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15AD5A8" w14:textId="16B4C771" w:rsidR="00C514F9" w:rsidRDefault="00C514F9" w:rsidP="00C514F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9B5677C" w14:textId="77777777" w:rsidR="00C514F9" w:rsidRDefault="00C514F9" w:rsidP="00C514F9">
                        <w:pPr>
                          <w:jc w:val="center"/>
                        </w:pPr>
                        <w:r w:rsidRPr="00D6213A">
                          <w:t>Агафонов В.Б.</w:t>
                        </w:r>
                        <w:r>
                          <w:t>,</w:t>
                        </w:r>
                      </w:p>
                      <w:p w14:paraId="04C36986" w14:textId="7F4FDBAE" w:rsidR="00C514F9" w:rsidRPr="007D5B0F" w:rsidRDefault="00C514F9" w:rsidP="00C514F9">
                        <w:pPr>
                          <w:jc w:val="center"/>
                        </w:pPr>
                        <w:r w:rsidRPr="00D6213A">
                          <w:t>Жаворонков</w:t>
                        </w:r>
                        <w:r>
                          <w:t xml:space="preserve">а </w:t>
                        </w:r>
                        <w:r w:rsidRPr="00D6213A">
                          <w:t>Н.Г.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7B3E4D6" w14:textId="5FE6260A" w:rsidR="00C514F9" w:rsidRPr="0064232E" w:rsidRDefault="00C514F9" w:rsidP="00C514F9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 w:rsidRPr="00D6213A">
                          <w:rPr>
                            <w:color w:val="000000"/>
                          </w:rPr>
                          <w:t>Современные тенденции развития законодательства в области биобезопасности и биоэкономики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B5ED78F" w14:textId="1B4E2CB8" w:rsidR="00C514F9" w:rsidRPr="007D5B0F" w:rsidRDefault="00C514F9" w:rsidP="00C514F9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D6213A">
                          <w:t>Пробелы в российском законодательстве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0805F6A" w14:textId="21165594" w:rsidR="00C514F9" w:rsidRPr="007D5B0F" w:rsidRDefault="00C514F9" w:rsidP="00C514F9">
                        <w:pPr>
                          <w:jc w:val="center"/>
                        </w:pPr>
                        <w:r w:rsidRPr="00D6213A">
                          <w:t>2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7D956E1" w14:textId="70DDD439" w:rsidR="00C514F9" w:rsidRPr="007D5B0F" w:rsidRDefault="00C514F9" w:rsidP="00C514F9">
                        <w:pPr>
                          <w:jc w:val="center"/>
                        </w:pPr>
                        <w:r w:rsidRPr="00D6213A"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7E6A279" w14:textId="09237729" w:rsidR="00C514F9" w:rsidRPr="007D5B0F" w:rsidRDefault="00C514F9" w:rsidP="00C514F9">
                        <w:pPr>
                          <w:jc w:val="center"/>
                        </w:pPr>
                        <w:r w:rsidRPr="00D6213A">
                          <w:t>104-110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5F3C04B" w14:textId="309F1B77" w:rsidR="00C514F9" w:rsidRPr="007D5B0F" w:rsidRDefault="00C514F9" w:rsidP="00C514F9">
                        <w:pPr>
                          <w:jc w:val="center"/>
                        </w:pPr>
                        <w:r w:rsidRPr="00D6213A">
                          <w:t>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24C9E7" w14:textId="7CAA8E79" w:rsidR="00C514F9" w:rsidRPr="001E50A1" w:rsidRDefault="00C514F9" w:rsidP="00C514F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C514F9" w:rsidRPr="00785666" w14:paraId="4A25FF00" w14:textId="77777777" w:rsidTr="00E80C09">
                    <w:trPr>
                      <w:tblCellSpacing w:w="0" w:type="dxa"/>
                      <w:jc w:val="center"/>
                    </w:trPr>
                    <w:tc>
                      <w:tcPr>
                        <w:tcW w:w="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EB9BDF9" w14:textId="4ECEB6B7" w:rsidR="00C514F9" w:rsidRDefault="00C514F9" w:rsidP="00C514F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55A24A2" w14:textId="77777777" w:rsidR="00C514F9" w:rsidRDefault="00C514F9" w:rsidP="00C514F9">
                        <w:pPr>
                          <w:jc w:val="center"/>
                        </w:pPr>
                        <w:r w:rsidRPr="00D6213A">
                          <w:t>Агафонов В.Б.</w:t>
                        </w:r>
                        <w:r>
                          <w:t>,</w:t>
                        </w:r>
                      </w:p>
                      <w:p w14:paraId="29CA71DC" w14:textId="77777777" w:rsidR="00C514F9" w:rsidRDefault="00C514F9" w:rsidP="00C514F9">
                        <w:pPr>
                          <w:jc w:val="center"/>
                        </w:pPr>
                        <w:r w:rsidRPr="00D6213A">
                          <w:t>Жаворонков</w:t>
                        </w:r>
                        <w:r>
                          <w:t xml:space="preserve">а </w:t>
                        </w:r>
                        <w:r w:rsidRPr="00D6213A">
                          <w:t>Н.Г.</w:t>
                        </w:r>
                        <w:r>
                          <w:t>,</w:t>
                        </w:r>
                      </w:p>
                      <w:p w14:paraId="66077F23" w14:textId="77777777" w:rsidR="009B6953" w:rsidRDefault="00C514F9" w:rsidP="00C514F9">
                        <w:pPr>
                          <w:jc w:val="center"/>
                        </w:pPr>
                        <w:r>
                          <w:t>Мохов А. А.</w:t>
                        </w:r>
                        <w:r w:rsidR="009B6953">
                          <w:t>,</w:t>
                        </w:r>
                      </w:p>
                      <w:p w14:paraId="66B9E4AD" w14:textId="55F1EF96" w:rsidR="00C514F9" w:rsidRPr="007D5B0F" w:rsidRDefault="009B6953" w:rsidP="00C514F9">
                        <w:pPr>
                          <w:jc w:val="center"/>
                        </w:pPr>
                        <w:r>
                          <w:t>Выпханова Г. В.</w:t>
                        </w:r>
                        <w:r w:rsidR="00C514F9">
                          <w:t xml:space="preserve"> 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486BE5B" w14:textId="5FE9AA5A" w:rsidR="00C514F9" w:rsidRPr="001454DB" w:rsidRDefault="00C514F9" w:rsidP="00C514F9">
                        <w:pPr>
                          <w:jc w:val="center"/>
                          <w:rPr>
                            <w:shd w:val="clear" w:color="auto" w:fill="FFFFFF"/>
                          </w:rPr>
                        </w:pPr>
                        <w:r w:rsidRPr="001454DB">
                          <w:t>Национальное законодательство о биоресурсных центрах и биологических коллекциях: концепция развития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041660D" w14:textId="2239341C" w:rsidR="00C514F9" w:rsidRPr="007D5B0F" w:rsidRDefault="00C514F9" w:rsidP="00C514F9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>
                          <w:t>Вестник Университета имени О.Е. Кутафина (МГЮА)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7F4D505" w14:textId="0790E1DA" w:rsidR="00C514F9" w:rsidRPr="007D5B0F" w:rsidRDefault="00C514F9" w:rsidP="00C514F9">
                        <w:pPr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69CE18D" w14:textId="5C352D34" w:rsidR="00C514F9" w:rsidRPr="007D5B0F" w:rsidRDefault="00C514F9" w:rsidP="00C514F9">
                        <w:pPr>
                          <w:jc w:val="center"/>
                        </w:pPr>
                        <w:r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85DC06" w14:textId="7F1408E4" w:rsidR="00C514F9" w:rsidRPr="007D5B0F" w:rsidRDefault="00C514F9" w:rsidP="00C514F9">
                        <w:pPr>
                          <w:jc w:val="center"/>
                        </w:pPr>
                        <w:r>
                          <w:t>103-110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956D17B" w14:textId="3EA60D56" w:rsidR="00C514F9" w:rsidRPr="007D5B0F" w:rsidRDefault="00C514F9" w:rsidP="00C514F9">
                        <w:pPr>
                          <w:jc w:val="center"/>
                        </w:pPr>
                        <w:r>
                          <w:t>0,8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2AF4CE6" w14:textId="3628B23E" w:rsidR="00C514F9" w:rsidRPr="001E50A1" w:rsidRDefault="00C514F9" w:rsidP="00C514F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11E8A" w:rsidRPr="00785666" w14:paraId="028BC9F3" w14:textId="77777777" w:rsidTr="00E80C09">
                    <w:trPr>
                      <w:tblCellSpacing w:w="0" w:type="dxa"/>
                      <w:jc w:val="center"/>
                    </w:trPr>
                    <w:tc>
                      <w:tcPr>
                        <w:tcW w:w="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72A1B72" w14:textId="211F8DEA" w:rsidR="00D11E8A" w:rsidRDefault="00D11E8A" w:rsidP="00D11E8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56BAE5F" w14:textId="367700C2" w:rsidR="00D11E8A" w:rsidRPr="007D5B0F" w:rsidRDefault="00D11E8A" w:rsidP="00D11E8A">
                        <w:pPr>
                          <w:jc w:val="center"/>
                        </w:pPr>
                        <w:r w:rsidRPr="00FF4C3F">
                          <w:rPr>
                            <w:color w:val="000000"/>
                          </w:rPr>
                          <w:t>Быковский В. К.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C7F7EB" w14:textId="77777777" w:rsidR="00D11E8A" w:rsidRPr="001454DB" w:rsidRDefault="00D11E8A" w:rsidP="00D11E8A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454DB">
                          <w:rPr>
                            <w:color w:val="000000"/>
                          </w:rPr>
                          <w:t>Понятие устойчивого развития в соответствии с лесным законодательством</w:t>
                        </w:r>
                      </w:p>
                      <w:p w14:paraId="5F0D30B3" w14:textId="10A4010C" w:rsidR="001454DB" w:rsidRPr="001454DB" w:rsidRDefault="00F9559D" w:rsidP="00D11E8A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hyperlink r:id="rId13" w:history="1">
                          <w:r w:rsidR="001454DB" w:rsidRPr="001454DB">
                            <w:rPr>
                              <w:rStyle w:val="ae"/>
                              <w:color w:val="auto"/>
                              <w:shd w:val="clear" w:color="auto" w:fill="FFFFFF"/>
                            </w:rPr>
                            <w:t>doi.org/10.17803/1994-1471.2021.129.8.173-181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8123A17" w14:textId="4CF95D11" w:rsidR="00D11E8A" w:rsidRPr="007D5B0F" w:rsidRDefault="00D11E8A" w:rsidP="00D11E8A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FF4C3F">
                          <w:rPr>
                            <w:color w:val="000000"/>
                          </w:rPr>
                          <w:t>Актуальные проблемы российского права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E4B4FE3" w14:textId="157442A6" w:rsidR="00D11E8A" w:rsidRPr="007D5B0F" w:rsidRDefault="00D11E8A" w:rsidP="00D11E8A">
                        <w:pPr>
                          <w:jc w:val="center"/>
                        </w:pPr>
                        <w:r w:rsidRPr="00FF4C3F">
                          <w:t>8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A446E89" w14:textId="282D9C3E" w:rsidR="00D11E8A" w:rsidRPr="007D5B0F" w:rsidRDefault="00D11E8A" w:rsidP="00D11E8A">
                        <w:pPr>
                          <w:jc w:val="center"/>
                        </w:pPr>
                        <w:r w:rsidRPr="00FF4C3F"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E516B04" w14:textId="78CFCA5D" w:rsidR="00D11E8A" w:rsidRPr="007D5B0F" w:rsidRDefault="00D11E8A" w:rsidP="00D11E8A">
                        <w:pPr>
                          <w:jc w:val="center"/>
                        </w:pPr>
                        <w:r w:rsidRPr="00FF4C3F">
                          <w:t>173-181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4834C01" w14:textId="56935BCD" w:rsidR="00D11E8A" w:rsidRPr="007D5B0F" w:rsidRDefault="00D11E8A" w:rsidP="00D11E8A">
                        <w:pPr>
                          <w:jc w:val="center"/>
                        </w:pPr>
                        <w:r w:rsidRPr="00FF4C3F">
                          <w:t>0.5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C0763C8" w14:textId="77777777" w:rsidR="00D11E8A" w:rsidRPr="001E50A1" w:rsidRDefault="00D11E8A" w:rsidP="00D11E8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02712" w:rsidRPr="00785666" w14:paraId="1A225D53" w14:textId="77777777" w:rsidTr="00E80C09">
                    <w:trPr>
                      <w:tblCellSpacing w:w="0" w:type="dxa"/>
                      <w:jc w:val="center"/>
                    </w:trPr>
                    <w:tc>
                      <w:tcPr>
                        <w:tcW w:w="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BDB5AFD" w14:textId="7F09BB40" w:rsidR="00402712" w:rsidRDefault="00402712" w:rsidP="0040271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93E778C" w14:textId="117A40D4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Дойников П.И.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1C0F226" w14:textId="77777777" w:rsidR="00402712" w:rsidRPr="001454DB" w:rsidRDefault="00402712" w:rsidP="00402712">
                        <w:pPr>
                          <w:jc w:val="center"/>
                        </w:pPr>
                        <w:r w:rsidRPr="001454DB">
                          <w:t>О правовом регулировании фаунистических отношений в зарубежных странах</w:t>
                        </w:r>
                      </w:p>
                      <w:p w14:paraId="2C7D1552" w14:textId="6658BA75" w:rsidR="001454DB" w:rsidRPr="001454DB" w:rsidRDefault="001454DB" w:rsidP="001454DB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 w:rsidRPr="001454DB">
                          <w:rPr>
                            <w:color w:val="000000"/>
                          </w:rPr>
                          <w:t>doi: </w:t>
                        </w:r>
                        <w:hyperlink r:id="rId14" w:tgtFrame="_blank" w:history="1">
                          <w:r w:rsidRPr="001454DB">
                            <w:rPr>
                              <w:rStyle w:val="ae"/>
                              <w:color w:val="00008F"/>
                            </w:rPr>
                            <w:t>10.47643/1815-1329_2021_1_92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F1A455" w14:textId="77777777" w:rsidR="00402712" w:rsidRPr="00ED6EB8" w:rsidRDefault="00402712" w:rsidP="00402712">
                        <w:pPr>
                          <w:jc w:val="center"/>
                        </w:pPr>
                        <w:r w:rsidRPr="00ED6EB8">
                          <w:t>Аграрное и земельное право</w:t>
                        </w:r>
                      </w:p>
                      <w:p w14:paraId="55A7AE00" w14:textId="62B5B978" w:rsidR="00402712" w:rsidRPr="007D5B0F" w:rsidRDefault="00402712" w:rsidP="00402712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CCB0D38" w14:textId="273A2DCB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1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4C6E14E" w14:textId="7DFB8136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rPr>
                            <w:color w:val="000000" w:themeColor="text1"/>
                          </w:rPr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CBE3D82" w14:textId="3498E4DC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С. 92-95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94A8BB4" w14:textId="5AEF2491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rPr>
                            <w:color w:val="000000" w:themeColor="text1"/>
                          </w:rPr>
                          <w:t>0</w:t>
                        </w:r>
                        <w:r>
                          <w:rPr>
                            <w:color w:val="000000" w:themeColor="text1"/>
                          </w:rPr>
                          <w:t>,</w:t>
                        </w:r>
                        <w:r w:rsidRPr="00ED6EB8"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DE4C4F" w14:textId="77777777" w:rsidR="00402712" w:rsidRPr="001E50A1" w:rsidRDefault="00402712" w:rsidP="004027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02712" w:rsidRPr="00785666" w14:paraId="6F00C973" w14:textId="77777777" w:rsidTr="00E80C09">
                    <w:trPr>
                      <w:tblCellSpacing w:w="0" w:type="dxa"/>
                      <w:jc w:val="center"/>
                    </w:trPr>
                    <w:tc>
                      <w:tcPr>
                        <w:tcW w:w="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C310A6" w14:textId="3266059D" w:rsidR="00402712" w:rsidRDefault="00402712" w:rsidP="0040271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C62A366" w14:textId="10C974CA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Дойников П.И.</w:t>
                        </w:r>
                        <w:r w:rsidRPr="00ED6EB8">
                          <w:br/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411AD8" w14:textId="77777777" w:rsidR="00402712" w:rsidRPr="001454DB" w:rsidRDefault="00402712" w:rsidP="00402712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</w:pPr>
                        <w:r w:rsidRPr="001454DB">
                          <w:t>Гуманистический взгляд на правовое регулирование охоты в РФ</w:t>
                        </w:r>
                      </w:p>
                      <w:p w14:paraId="0F233389" w14:textId="297901D5" w:rsidR="001454DB" w:rsidRPr="001454DB" w:rsidRDefault="001454DB" w:rsidP="001454DB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 w:rsidRPr="001454DB">
                          <w:rPr>
                            <w:color w:val="000000"/>
                          </w:rPr>
                          <w:t>doi: </w:t>
                        </w:r>
                        <w:hyperlink r:id="rId15" w:tgtFrame="_blank" w:history="1">
                          <w:r w:rsidRPr="001454DB">
                            <w:rPr>
                              <w:rStyle w:val="ae"/>
                              <w:color w:val="00008F"/>
                            </w:rPr>
                            <w:t>10.47643/1815-1329_2021_2_132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1BA1AF4" w14:textId="77777777" w:rsidR="00402712" w:rsidRPr="00ED6EB8" w:rsidRDefault="00402712" w:rsidP="00402712">
                        <w:pPr>
                          <w:jc w:val="center"/>
                        </w:pPr>
                        <w:r w:rsidRPr="00ED6EB8">
                          <w:t>Аграрное и земельное право</w:t>
                        </w:r>
                      </w:p>
                      <w:p w14:paraId="547CBA14" w14:textId="53C37044" w:rsidR="00402712" w:rsidRPr="007D5B0F" w:rsidRDefault="00402712" w:rsidP="00402712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FFB6AA8" w14:textId="6BA8D715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1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377D41" w14:textId="475035AB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2021 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ACD18BB" w14:textId="6B27B078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С. 132-136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93A89FC" w14:textId="6CA9D324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0,3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5CC7065" w14:textId="77777777" w:rsidR="00402712" w:rsidRPr="001E50A1" w:rsidRDefault="00402712" w:rsidP="004027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02712" w:rsidRPr="00785666" w14:paraId="0B14A762" w14:textId="77777777" w:rsidTr="00E80C09">
                    <w:trPr>
                      <w:tblCellSpacing w:w="0" w:type="dxa"/>
                      <w:jc w:val="center"/>
                    </w:trPr>
                    <w:tc>
                      <w:tcPr>
                        <w:tcW w:w="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0431A5" w14:textId="4F740A0B" w:rsidR="00402712" w:rsidRDefault="00402712" w:rsidP="0040271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2F13852" w14:textId="4A160D7B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Дойников П.И.</w:t>
                        </w:r>
                        <w:r w:rsidRPr="00ED6EB8">
                          <w:br/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D95DD9C" w14:textId="77777777" w:rsidR="00402712" w:rsidRDefault="00402712" w:rsidP="00402712">
                        <w:pPr>
                          <w:jc w:val="center"/>
                        </w:pPr>
                        <w:r w:rsidRPr="00ED6EB8">
                          <w:t>О фаунистическом праве и его соотношении с основными отраслями российского права</w:t>
                        </w:r>
                      </w:p>
                      <w:p w14:paraId="1B0A702B" w14:textId="0C74860A" w:rsidR="001454DB" w:rsidRPr="001454DB" w:rsidRDefault="001454DB" w:rsidP="001454DB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 w:rsidRPr="001454DB">
                          <w:rPr>
                            <w:color w:val="000000"/>
                          </w:rPr>
                          <w:t>DOI: </w:t>
                        </w:r>
                        <w:hyperlink r:id="rId16" w:tgtFrame="_blank" w:history="1">
                          <w:r w:rsidRPr="001454DB">
                            <w:rPr>
                              <w:rStyle w:val="ae"/>
                              <w:color w:val="00008F"/>
                            </w:rPr>
                            <w:t>10.47643/1815-1329_2021_3_102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A7DD4F2" w14:textId="3E56D787" w:rsidR="00402712" w:rsidRPr="007D5B0F" w:rsidRDefault="00402712" w:rsidP="00402712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ED6EB8">
                          <w:t>Аграрное и земельное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85F3203" w14:textId="24972625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3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70E7EBA" w14:textId="559F1396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2021. 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2204CAF" w14:textId="52BF3988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С. 102-107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C2AA85F" w14:textId="0D0F00A8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0,4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B8A1356" w14:textId="77777777" w:rsidR="00402712" w:rsidRPr="001E50A1" w:rsidRDefault="00402712" w:rsidP="004027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02712" w:rsidRPr="00785666" w14:paraId="4757F19B" w14:textId="77777777" w:rsidTr="00E80C09">
                    <w:trPr>
                      <w:tblCellSpacing w:w="0" w:type="dxa"/>
                      <w:jc w:val="center"/>
                    </w:trPr>
                    <w:tc>
                      <w:tcPr>
                        <w:tcW w:w="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D2C2069" w14:textId="4C11B58D" w:rsidR="00402712" w:rsidRDefault="00402712" w:rsidP="0040271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0E44187" w14:textId="1398F63D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Дойников П.И.</w:t>
                        </w:r>
                        <w:r w:rsidRPr="00ED6EB8">
                          <w:br/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1E05BAD" w14:textId="77777777" w:rsidR="00402712" w:rsidRDefault="00402712" w:rsidP="00402712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</w:pPr>
                        <w:r w:rsidRPr="00ED6EB8">
                          <w:t>О правовом регулировании охоты в зарубежных странах</w:t>
                        </w:r>
                      </w:p>
                      <w:p w14:paraId="4FB2824D" w14:textId="4F6429BB" w:rsidR="001454DB" w:rsidRPr="00F80434" w:rsidRDefault="001454DB" w:rsidP="00402712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</w:pPr>
                        <w:r w:rsidRPr="001454DB">
                          <w:t>DOI: </w:t>
                        </w:r>
                        <w:hyperlink r:id="rId17" w:tgtFrame="_blank" w:history="1">
                          <w:r w:rsidRPr="001454DB">
                            <w:rPr>
                              <w:rStyle w:val="ae"/>
                              <w:color w:val="auto"/>
                            </w:rPr>
                            <w:t>10.47643/1815-1329_2021_4_64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E3DAEE6" w14:textId="0D5EC13D" w:rsidR="00402712" w:rsidRPr="00621340" w:rsidRDefault="00402712" w:rsidP="00402712">
                        <w:pPr>
                          <w:jc w:val="center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ED6EB8">
                          <w:t>Аграрное и земельное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F6B7436" w14:textId="07280905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4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8562079" w14:textId="25EEBFB6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2021.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B288850" w14:textId="533D7A1D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С. 64-70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025469" w14:textId="788291EF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D6CF0A0" w14:textId="77777777" w:rsidR="00402712" w:rsidRPr="001E50A1" w:rsidRDefault="00402712" w:rsidP="004027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02712" w:rsidRPr="00785666" w14:paraId="2083B095" w14:textId="77777777" w:rsidTr="00E80C09">
                    <w:trPr>
                      <w:tblCellSpacing w:w="0" w:type="dxa"/>
                      <w:jc w:val="center"/>
                    </w:trPr>
                    <w:tc>
                      <w:tcPr>
                        <w:tcW w:w="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1250F3D" w14:textId="4D1591A5" w:rsidR="00402712" w:rsidRDefault="00402712" w:rsidP="0040271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5C6799D" w14:textId="44257124" w:rsidR="00402712" w:rsidRDefault="00402712" w:rsidP="00402712">
                        <w:pPr>
                          <w:jc w:val="center"/>
                        </w:pPr>
                        <w:r w:rsidRPr="00ED6EB8">
                          <w:t>Дойников П.И.</w:t>
                        </w:r>
                        <w:r w:rsidRPr="00ED6EB8">
                          <w:br/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3C88113" w14:textId="77777777" w:rsidR="00402712" w:rsidRDefault="00402712" w:rsidP="00402712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</w:pPr>
                        <w:r w:rsidRPr="00ED6EB8">
                          <w:t>О фаунистическом законодательстве Российской Федерации</w:t>
                        </w:r>
                      </w:p>
                      <w:p w14:paraId="0A346FCE" w14:textId="379DB4F2" w:rsidR="001454DB" w:rsidRPr="00957D56" w:rsidRDefault="001454DB" w:rsidP="00402712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>
                          <w:t>DOI: </w:t>
                        </w:r>
                        <w:hyperlink r:id="rId18" w:tgtFrame="_blank" w:history="1">
                          <w:r>
                            <w:rPr>
                              <w:rStyle w:val="ae"/>
                              <w:color w:val="00008F"/>
                            </w:rPr>
                            <w:t>10.47643/1815-1329_2021_5_56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8B1D74E" w14:textId="183C660D" w:rsidR="00402712" w:rsidRPr="00D028A4" w:rsidRDefault="00402712" w:rsidP="00402712">
                        <w:pPr>
                          <w:jc w:val="center"/>
                        </w:pPr>
                        <w:r w:rsidRPr="00ED6EB8">
                          <w:t>Аграрное и земельное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99D77EA" w14:textId="6023B0E6" w:rsidR="00402712" w:rsidRDefault="00402712" w:rsidP="00402712">
                        <w:pPr>
                          <w:jc w:val="center"/>
                        </w:pPr>
                        <w:r w:rsidRPr="00ED6EB8">
                          <w:t>5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90E4F22" w14:textId="54465FE3" w:rsidR="00402712" w:rsidRDefault="00402712" w:rsidP="00402712">
                        <w:pPr>
                          <w:jc w:val="center"/>
                        </w:pPr>
                        <w:r w:rsidRPr="00ED6EB8"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4FEA066" w14:textId="2AD97CBB" w:rsidR="00402712" w:rsidRDefault="00402712" w:rsidP="00402712">
                        <w:pPr>
                          <w:jc w:val="center"/>
                        </w:pPr>
                        <w:r w:rsidRPr="00ED6EB8">
                          <w:t>С. 57-62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75C22C0" w14:textId="7492CFAC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0,4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4ADF459" w14:textId="77777777" w:rsidR="00402712" w:rsidRPr="001E50A1" w:rsidRDefault="00402712" w:rsidP="004027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02712" w:rsidRPr="00785666" w14:paraId="1009AF0F" w14:textId="77777777" w:rsidTr="00E80C09">
                    <w:trPr>
                      <w:tblCellSpacing w:w="0" w:type="dxa"/>
                      <w:jc w:val="center"/>
                    </w:trPr>
                    <w:tc>
                      <w:tcPr>
                        <w:tcW w:w="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D1448D1" w14:textId="2D14E507" w:rsidR="00402712" w:rsidRDefault="00402712" w:rsidP="0040271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E3A2B9B" w14:textId="3F35ED19" w:rsidR="00402712" w:rsidRDefault="00402712" w:rsidP="00402712">
                        <w:pPr>
                          <w:jc w:val="center"/>
                        </w:pPr>
                        <w:r w:rsidRPr="00ED6EB8">
                          <w:t>Дойников П.И.</w:t>
                        </w:r>
                        <w:r w:rsidRPr="00ED6EB8">
                          <w:br/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2049D59" w14:textId="77777777" w:rsidR="00402712" w:rsidRDefault="00402712" w:rsidP="00402712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</w:pPr>
                        <w:r w:rsidRPr="00ED6EB8">
                          <w:t>О правовом регулировании благополучия животных в Европейском Союзе</w:t>
                        </w:r>
                      </w:p>
                      <w:p w14:paraId="08A79D33" w14:textId="5E3433E9" w:rsidR="001454DB" w:rsidRPr="006A768A" w:rsidRDefault="006A768A" w:rsidP="006A768A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 w:rsidRPr="006A768A">
                          <w:rPr>
                            <w:color w:val="000000"/>
                          </w:rPr>
                          <w:t>DOI: </w:t>
                        </w:r>
                        <w:hyperlink r:id="rId19" w:tgtFrame="_blank" w:history="1">
                          <w:r w:rsidRPr="006A768A">
                            <w:rPr>
                              <w:rStyle w:val="ae"/>
                              <w:color w:val="00008F"/>
                            </w:rPr>
                            <w:t>10.47643/1815-1329_2021_6_97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46505F" w14:textId="2CA9EA4D" w:rsidR="00402712" w:rsidRPr="00D028A4" w:rsidRDefault="00402712" w:rsidP="00402712">
                        <w:pPr>
                          <w:jc w:val="center"/>
                        </w:pPr>
                        <w:r w:rsidRPr="00ED6EB8">
                          <w:t>Аграрное и земельное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8611BF" w14:textId="0D8E63DE" w:rsidR="00402712" w:rsidRDefault="00402712" w:rsidP="00402712">
                        <w:pPr>
                          <w:jc w:val="center"/>
                        </w:pPr>
                        <w:r w:rsidRPr="00ED6EB8">
                          <w:t>6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F639FEF" w14:textId="2A99F199" w:rsidR="00402712" w:rsidRDefault="00402712" w:rsidP="00402712">
                        <w:pPr>
                          <w:jc w:val="center"/>
                        </w:pPr>
                        <w:r w:rsidRPr="00ED6EB8"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BFB5B9C" w14:textId="6ED64C07" w:rsidR="00402712" w:rsidRDefault="00402712" w:rsidP="00402712">
                        <w:pPr>
                          <w:jc w:val="center"/>
                        </w:pPr>
                        <w:r w:rsidRPr="00ED6EB8">
                          <w:t>С. 97-103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4F6239A" w14:textId="2E2F9364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1C079B3" w14:textId="77777777" w:rsidR="00402712" w:rsidRPr="001E50A1" w:rsidRDefault="00402712" w:rsidP="004027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02712" w:rsidRPr="00785666" w14:paraId="474292AE" w14:textId="77777777" w:rsidTr="00E80C09">
                    <w:trPr>
                      <w:tblCellSpacing w:w="0" w:type="dxa"/>
                      <w:jc w:val="center"/>
                    </w:trPr>
                    <w:tc>
                      <w:tcPr>
                        <w:tcW w:w="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035B4D" w14:textId="43DD3D03" w:rsidR="00402712" w:rsidRDefault="00402712" w:rsidP="0040271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2D26C84" w14:textId="72363E10" w:rsidR="00402712" w:rsidRDefault="00402712" w:rsidP="00402712">
                        <w:pPr>
                          <w:jc w:val="center"/>
                        </w:pPr>
                        <w:r w:rsidRPr="00ED6EB8">
                          <w:t>Дойников П.И.</w:t>
                        </w:r>
                        <w:r w:rsidRPr="00ED6EB8">
                          <w:br/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5F7EABE" w14:textId="04AE99B5" w:rsidR="00402712" w:rsidRDefault="00402712" w:rsidP="00402712">
                        <w:pPr>
                          <w:jc w:val="center"/>
                        </w:pPr>
                        <w:r w:rsidRPr="00ED6EB8">
                          <w:t>О правовой природе патронажа и покровительства</w:t>
                        </w:r>
                      </w:p>
                      <w:p w14:paraId="0D99F21A" w14:textId="58B6B1DE" w:rsidR="00402712" w:rsidRPr="006A768A" w:rsidRDefault="006A768A" w:rsidP="006A768A">
                        <w:pPr>
                          <w:jc w:val="center"/>
                        </w:pPr>
                        <w:r>
                          <w:t>DOI: </w:t>
                        </w:r>
                        <w:hyperlink r:id="rId20" w:tgtFrame="_blank" w:history="1">
                          <w:r>
                            <w:rPr>
                              <w:rStyle w:val="ae"/>
                              <w:color w:val="00008F"/>
                            </w:rPr>
                            <w:t>10.47643/1815-1337_2021_6_67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5E98385" w14:textId="32F54979" w:rsidR="00402712" w:rsidRPr="006A2548" w:rsidRDefault="00402712" w:rsidP="00402712">
                        <w:pPr>
                          <w:jc w:val="center"/>
                        </w:pPr>
                        <w:r w:rsidRPr="00ED6EB8">
                          <w:t>Право и государство: теория и практика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A67685F" w14:textId="0710879E" w:rsidR="00402712" w:rsidRDefault="00402712" w:rsidP="00402712">
                        <w:pPr>
                          <w:jc w:val="center"/>
                        </w:pPr>
                        <w:r w:rsidRPr="00ED6EB8">
                          <w:t>6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C1BE34B" w14:textId="202F7804" w:rsidR="00402712" w:rsidRPr="00825B61" w:rsidRDefault="00402712" w:rsidP="00402712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ED6EB8">
                          <w:t>2021 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EBABD5" w14:textId="581BED18" w:rsidR="00402712" w:rsidRDefault="00402712" w:rsidP="00402712">
                        <w:pPr>
                          <w:jc w:val="center"/>
                        </w:pPr>
                        <w:r w:rsidRPr="00ED6EB8">
                          <w:t>С. 67-70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02BE052" w14:textId="4263A209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0,3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E4990BD" w14:textId="1993FC55" w:rsidR="00402712" w:rsidRPr="0023710D" w:rsidRDefault="00402712" w:rsidP="00402712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</w:tr>
                  <w:tr w:rsidR="00402712" w:rsidRPr="00785666" w14:paraId="4A3EC18A" w14:textId="77777777" w:rsidTr="00E80C09">
                    <w:trPr>
                      <w:tblCellSpacing w:w="0" w:type="dxa"/>
                      <w:jc w:val="center"/>
                    </w:trPr>
                    <w:tc>
                      <w:tcPr>
                        <w:tcW w:w="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597FFD" w14:textId="2DD8668A" w:rsidR="00402712" w:rsidRDefault="00402712" w:rsidP="0040271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990028D" w14:textId="034C17D4" w:rsidR="00402712" w:rsidRPr="004F3599" w:rsidRDefault="00402712" w:rsidP="00402712">
                        <w:pPr>
                          <w:jc w:val="center"/>
                        </w:pPr>
                        <w:r w:rsidRPr="00ED6EB8">
                          <w:t>Дойников П.И.</w:t>
                        </w:r>
                        <w:r w:rsidRPr="00ED6EB8">
                          <w:br/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93ACA5A" w14:textId="77777777" w:rsidR="00402712" w:rsidRPr="00ED6EB8" w:rsidRDefault="00402712" w:rsidP="00402712">
                        <w:pPr>
                          <w:jc w:val="center"/>
                        </w:pPr>
                        <w:r w:rsidRPr="00ED6EB8">
                          <w:t xml:space="preserve">О морских и водных млекопитающих в зеркале право </w:t>
                        </w:r>
                      </w:p>
                      <w:p w14:paraId="14BE9572" w14:textId="4AA127DF" w:rsidR="00402712" w:rsidRPr="008701F2" w:rsidRDefault="006A768A" w:rsidP="00402712">
                        <w:pPr>
                          <w:jc w:val="center"/>
                        </w:pPr>
                        <w:r>
                          <w:t>DOI: </w:t>
                        </w:r>
                        <w:hyperlink r:id="rId21" w:tgtFrame="_blank" w:history="1">
                          <w:r>
                            <w:rPr>
                              <w:rStyle w:val="ae"/>
                              <w:color w:val="00008F"/>
                            </w:rPr>
                            <w:t>10.47643/1815-1337_2021_7_112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E77EF0F" w14:textId="7F71AA39" w:rsidR="00402712" w:rsidRDefault="00402712" w:rsidP="00402712">
                        <w:pPr>
                          <w:jc w:val="center"/>
                        </w:pPr>
                        <w:r w:rsidRPr="00ED6EB8">
                          <w:t>Право и государство: теория и практика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A1AF895" w14:textId="469C4125" w:rsidR="00402712" w:rsidRPr="004F3599" w:rsidRDefault="00402712" w:rsidP="00402712">
                        <w:pPr>
                          <w:jc w:val="center"/>
                        </w:pPr>
                        <w:r w:rsidRPr="00ED6EB8">
                          <w:t>7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7BF0F6C" w14:textId="737C0CC4" w:rsidR="00402712" w:rsidRDefault="00402712" w:rsidP="00402712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ED6EB8"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7BF6AEB" w14:textId="7902C3B8" w:rsidR="00402712" w:rsidRPr="004F3599" w:rsidRDefault="00402712" w:rsidP="00402712">
                        <w:pPr>
                          <w:jc w:val="center"/>
                        </w:pPr>
                        <w:r w:rsidRPr="00ED6EB8">
                          <w:t>С. 112-116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5757430" w14:textId="68B79959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0</w:t>
                        </w:r>
                        <w:r>
                          <w:t>,</w:t>
                        </w:r>
                        <w:r w:rsidRPr="00ED6EB8"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5F745D5" w14:textId="77777777" w:rsidR="00402712" w:rsidRDefault="00402712" w:rsidP="00402712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</w:tr>
                  <w:tr w:rsidR="00402712" w:rsidRPr="00785666" w14:paraId="1EB4E631" w14:textId="77777777" w:rsidTr="00E80C09">
                    <w:trPr>
                      <w:tblCellSpacing w:w="0" w:type="dxa"/>
                      <w:jc w:val="center"/>
                    </w:trPr>
                    <w:tc>
                      <w:tcPr>
                        <w:tcW w:w="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F0DF9D" w14:textId="4B05359F" w:rsidR="00402712" w:rsidRPr="000713C8" w:rsidRDefault="00402712" w:rsidP="0040271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2BF7601" w14:textId="087B2337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Дойников П.И.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029EDD" w14:textId="77777777" w:rsidR="00402712" w:rsidRPr="00ED6EB8" w:rsidRDefault="00402712" w:rsidP="00402712">
                        <w:pPr>
                          <w:jc w:val="center"/>
                        </w:pPr>
                        <w:r w:rsidRPr="00ED6EB8">
                          <w:t>О современном состоянии права собственности на животный мир</w:t>
                        </w:r>
                      </w:p>
                      <w:p w14:paraId="661EFAD3" w14:textId="2506892F" w:rsidR="00402712" w:rsidRPr="00D60D1C" w:rsidRDefault="006A768A" w:rsidP="00402712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>
                          <w:t>DOI: </w:t>
                        </w:r>
                        <w:hyperlink r:id="rId22" w:tgtFrame="_blank" w:history="1">
                          <w:r>
                            <w:rPr>
                              <w:rStyle w:val="ae"/>
                              <w:color w:val="00008F"/>
                            </w:rPr>
                            <w:t>10.47643/1815-1337_2021_8_21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D895129" w14:textId="3A9572BB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Право и государство: теория и практика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7FB69F0" w14:textId="125F3FE3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8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31BE012" w14:textId="6B2293AC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F70021C" w14:textId="28880DC5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С. 21-25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70DB17B" w14:textId="068501C8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0,4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5E9632" w14:textId="77777777" w:rsidR="00402712" w:rsidRPr="001E50A1" w:rsidRDefault="00402712" w:rsidP="004027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02712" w:rsidRPr="00785666" w14:paraId="2D89CA5F" w14:textId="77777777" w:rsidTr="00E80C09">
                    <w:trPr>
                      <w:trHeight w:val="1471"/>
                      <w:tblCellSpacing w:w="0" w:type="dxa"/>
                      <w:jc w:val="center"/>
                    </w:trPr>
                    <w:tc>
                      <w:tcPr>
                        <w:tcW w:w="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CEF9A1A" w14:textId="146FA038" w:rsidR="00402712" w:rsidRPr="00825B61" w:rsidRDefault="00402712" w:rsidP="00402712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EF7A90B" w14:textId="37A20683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Дойников П.И.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759BF17" w14:textId="77777777" w:rsidR="00402712" w:rsidRDefault="00402712" w:rsidP="00252B41">
                        <w:pPr>
                          <w:jc w:val="center"/>
                        </w:pPr>
                        <w:r w:rsidRPr="00ED6EB8">
                          <w:t>О качественном совершенствовании законодательства об охране животного мира</w:t>
                        </w:r>
                      </w:p>
                      <w:p w14:paraId="6E1CDD6A" w14:textId="38576B3F" w:rsidR="002B09AB" w:rsidRPr="007D5B0F" w:rsidRDefault="002B09AB" w:rsidP="00252B41">
                        <w:pPr>
                          <w:jc w:val="center"/>
                        </w:pPr>
                        <w:r>
                          <w:t>DOI: </w:t>
                        </w:r>
                        <w:hyperlink r:id="rId23" w:tgtFrame="_blank" w:history="1">
                          <w:r>
                            <w:rPr>
                              <w:rStyle w:val="ae"/>
                              <w:color w:val="00008F"/>
                            </w:rPr>
                            <w:t>10.17803/1729-5920.2021.177.8.118-125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4672437" w14:textId="61BF7445" w:rsidR="00402712" w:rsidRPr="006A768A" w:rsidRDefault="00F9559D" w:rsidP="006A768A">
                        <w:pPr>
                          <w:jc w:val="center"/>
                        </w:pPr>
                        <w:hyperlink r:id="rId24" w:history="1">
                          <w:r w:rsidR="006A768A" w:rsidRPr="006A768A">
                            <w:rPr>
                              <w:rStyle w:val="ae"/>
                              <w:color w:val="auto"/>
                              <w:u w:val="none"/>
                            </w:rPr>
                            <w:t>Lex russica (Русский закон)</w:t>
                          </w:r>
                        </w:hyperlink>
                        <w:r w:rsidR="006A768A" w:rsidRPr="006A768A"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3E543CB" w14:textId="3A8CFF8B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8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D66BF93" w14:textId="4E343BC1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2021 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9D05BC6" w14:textId="7528CEB4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118-125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5D67A9" w14:textId="2AE7C6E3" w:rsidR="00402712" w:rsidRPr="007D5B0F" w:rsidRDefault="00402712" w:rsidP="00402712">
                        <w:pPr>
                          <w:jc w:val="center"/>
                        </w:pPr>
                        <w:r w:rsidRPr="00ED6EB8">
                          <w:t>0,6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F5EA918" w14:textId="77777777" w:rsidR="00402712" w:rsidRPr="00785666" w:rsidRDefault="00402712" w:rsidP="0040271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52B41" w:rsidRPr="00785666" w14:paraId="21669CD9" w14:textId="77777777" w:rsidTr="00E80C09">
                    <w:trPr>
                      <w:tblCellSpacing w:w="0" w:type="dxa"/>
                      <w:jc w:val="center"/>
                    </w:trPr>
                    <w:tc>
                      <w:tcPr>
                        <w:tcW w:w="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A28BFE5" w14:textId="6A93A779" w:rsidR="00252B41" w:rsidRPr="000713C8" w:rsidRDefault="00252B41" w:rsidP="00252B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EFA596" w14:textId="4CEB2CF7" w:rsidR="00252B41" w:rsidRDefault="00252B41" w:rsidP="00252B41">
                        <w:pPr>
                          <w:jc w:val="center"/>
                        </w:pPr>
                        <w:r>
                          <w:t>Выпханова Г.В.,</w:t>
                        </w:r>
                      </w:p>
                      <w:p w14:paraId="28567CE9" w14:textId="24C24C05" w:rsidR="00252B41" w:rsidRPr="00001EB0" w:rsidRDefault="00252B41" w:rsidP="00252B41">
                        <w:pPr>
                          <w:jc w:val="center"/>
                        </w:pPr>
                        <w:r>
                          <w:t>Жаворонкова Н.Г.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D5616E8" w14:textId="77777777" w:rsidR="00252B41" w:rsidRDefault="00252B41" w:rsidP="00252B41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Правовые проблемы государственной политики и стратегического планирования управления земельными ресурсами</w:t>
                        </w:r>
                      </w:p>
                      <w:p w14:paraId="1902C822" w14:textId="4BA27943" w:rsidR="002B09AB" w:rsidRPr="002B09AB" w:rsidRDefault="002B09AB" w:rsidP="002B09AB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 w:rsidRPr="002B09AB">
                          <w:rPr>
                            <w:color w:val="000000"/>
                          </w:rPr>
                          <w:t>DOI: </w:t>
                        </w:r>
                        <w:hyperlink r:id="rId25" w:tgtFrame="_blank" w:history="1">
                          <w:r w:rsidRPr="002B09AB">
                            <w:rPr>
                              <w:rStyle w:val="ae"/>
                              <w:color w:val="00008F"/>
                            </w:rPr>
                            <w:t>10.17803/1729-5920.2021.171.2.050-063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AC47524" w14:textId="762C839E" w:rsidR="00252B41" w:rsidRPr="00252B41" w:rsidRDefault="00F9559D" w:rsidP="00252B41">
                        <w:pPr>
                          <w:jc w:val="center"/>
                        </w:pPr>
                        <w:hyperlink r:id="rId26" w:history="1">
                          <w:r w:rsidR="00252B41" w:rsidRPr="00252B41">
                            <w:rPr>
                              <w:rStyle w:val="ae"/>
                              <w:color w:val="auto"/>
                              <w:u w:val="none"/>
                            </w:rPr>
                            <w:t>Lex russica (Русский закон)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DCEAB6C" w14:textId="4074A435" w:rsidR="00252B41" w:rsidRPr="00001EB0" w:rsidRDefault="00252B41" w:rsidP="00252B41">
                        <w:pPr>
                          <w:jc w:val="center"/>
                        </w:pPr>
                        <w:r>
                          <w:t>2 (171)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C933F69" w14:textId="55CC5DD1" w:rsidR="00252B41" w:rsidRPr="00001EB0" w:rsidRDefault="00252B41" w:rsidP="00252B41">
                        <w:pPr>
                          <w:jc w:val="center"/>
                        </w:pPr>
                        <w:r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7F49A67" w14:textId="1C380F97" w:rsidR="00252B41" w:rsidRPr="00001EB0" w:rsidRDefault="00252B41" w:rsidP="00252B41">
                        <w:pPr>
                          <w:jc w:val="center"/>
                        </w:pPr>
                        <w:r>
                          <w:t>50-63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DD4339D" w14:textId="2DBAE694" w:rsidR="00252B41" w:rsidRPr="00001EB0" w:rsidRDefault="00252B41" w:rsidP="00252B41">
                        <w:pPr>
                          <w:jc w:val="center"/>
                        </w:pPr>
                        <w:r>
                          <w:t>0,9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0CCF1D8" w14:textId="77777777" w:rsidR="00252B41" w:rsidRPr="00001EB0" w:rsidRDefault="00252B41" w:rsidP="00252B41">
                        <w:pPr>
                          <w:jc w:val="center"/>
                        </w:pPr>
                      </w:p>
                    </w:tc>
                  </w:tr>
                  <w:tr w:rsidR="00252B41" w:rsidRPr="00785666" w14:paraId="727C74A0" w14:textId="77777777" w:rsidTr="00E80C09">
                    <w:trPr>
                      <w:tblCellSpacing w:w="0" w:type="dxa"/>
                      <w:jc w:val="center"/>
                    </w:trPr>
                    <w:tc>
                      <w:tcPr>
                        <w:tcW w:w="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A15332E" w14:textId="5AC1D0EE" w:rsidR="00252B41" w:rsidRPr="000713C8" w:rsidRDefault="00252B41" w:rsidP="00252B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712FDEC" w14:textId="77777777" w:rsidR="00252B41" w:rsidRDefault="00252B41" w:rsidP="00252B41">
                        <w:pPr>
                          <w:jc w:val="center"/>
                        </w:pPr>
                        <w:r>
                          <w:t>Выпханова Г.В.,</w:t>
                        </w:r>
                      </w:p>
                      <w:p w14:paraId="6A592481" w14:textId="0EA41A48" w:rsidR="00252B41" w:rsidRPr="00001EB0" w:rsidRDefault="00252B41" w:rsidP="00252B41">
                        <w:pPr>
                          <w:jc w:val="center"/>
                        </w:pPr>
                        <w:r>
                          <w:t>Жаворонкова Н.Г.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967CBA0" w14:textId="77777777" w:rsidR="00252B41" w:rsidRDefault="00252B41" w:rsidP="00252B41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Правовые проблемы повышения эффективности мер по предупреждению и ликвидации чрезвычайных ситуаций в современных условиях</w:t>
                        </w:r>
                      </w:p>
                      <w:p w14:paraId="78DA5CED" w14:textId="4A1267BF" w:rsidR="002B09AB" w:rsidRPr="001C6B42" w:rsidRDefault="002B09AB" w:rsidP="00252B41">
                        <w:pPr>
                          <w:jc w:val="center"/>
                          <w:rPr>
                            <w:color w:val="333333"/>
                          </w:rPr>
                        </w:pPr>
                        <w:r>
                          <w:t>DOI: </w:t>
                        </w:r>
                        <w:hyperlink r:id="rId27" w:tgtFrame="_blank" w:history="1">
                          <w:r>
                            <w:rPr>
                              <w:rStyle w:val="ae"/>
                              <w:color w:val="00008F"/>
                            </w:rPr>
                            <w:t>10.12737/jrl.2021.010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C2BD7CC" w14:textId="30E3B7E4" w:rsidR="00252B41" w:rsidRPr="00001EB0" w:rsidRDefault="00252B41" w:rsidP="00252B41">
                        <w:pPr>
                          <w:jc w:val="center"/>
                        </w:pPr>
                        <w:r>
                          <w:rPr>
                            <w:color w:val="000000"/>
                            <w:shd w:val="clear" w:color="auto" w:fill="FFFFFF"/>
                          </w:rPr>
                          <w:t>Журнал российского права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0295EF" w14:textId="2B128164" w:rsidR="00252B41" w:rsidRPr="00001EB0" w:rsidRDefault="00252B41" w:rsidP="00252B41">
                        <w:pPr>
                          <w:jc w:val="center"/>
                        </w:pPr>
                        <w:r>
                          <w:t>Том. 25. № 1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33ED029" w14:textId="7FFAB1D1" w:rsidR="00252B41" w:rsidRPr="00001EB0" w:rsidRDefault="00252B41" w:rsidP="00252B41">
                        <w:pPr>
                          <w:jc w:val="center"/>
                        </w:pPr>
                        <w:r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BC482AC" w14:textId="4F848C9F" w:rsidR="00252B41" w:rsidRPr="00001EB0" w:rsidRDefault="00252B41" w:rsidP="00252B41">
                        <w:pPr>
                          <w:jc w:val="center"/>
                        </w:pPr>
                        <w:r>
                          <w:t>111-126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CD5C8C9" w14:textId="268DF81E" w:rsidR="00252B41" w:rsidRPr="00001EB0" w:rsidRDefault="00252B41" w:rsidP="00252B41">
                        <w:pPr>
                          <w:jc w:val="center"/>
                        </w:pPr>
                        <w: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084D216" w14:textId="77777777" w:rsidR="00252B41" w:rsidRPr="00001EB0" w:rsidRDefault="00252B41" w:rsidP="00252B41">
                        <w:pPr>
                          <w:jc w:val="center"/>
                        </w:pPr>
                      </w:p>
                    </w:tc>
                  </w:tr>
                  <w:tr w:rsidR="00252B41" w:rsidRPr="00785666" w14:paraId="10DD5E07" w14:textId="77777777" w:rsidTr="00E80C09">
                    <w:trPr>
                      <w:tblCellSpacing w:w="0" w:type="dxa"/>
                      <w:jc w:val="center"/>
                    </w:trPr>
                    <w:tc>
                      <w:tcPr>
                        <w:tcW w:w="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9CE37A9" w14:textId="3C177116" w:rsidR="00252B41" w:rsidRPr="000713C8" w:rsidRDefault="00252B41" w:rsidP="00252B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89103F0" w14:textId="77777777" w:rsidR="00252B41" w:rsidRDefault="00252B41" w:rsidP="00252B41">
                        <w:pPr>
                          <w:jc w:val="center"/>
                        </w:pPr>
                        <w:r>
                          <w:t>Выпханова Г.В.,</w:t>
                        </w:r>
                      </w:p>
                      <w:p w14:paraId="4739FC8D" w14:textId="7E50E879" w:rsidR="00252B41" w:rsidRPr="00001EB0" w:rsidRDefault="00252B41" w:rsidP="00252B41">
                        <w:pPr>
                          <w:jc w:val="center"/>
                        </w:pPr>
                        <w:r>
                          <w:t>Жаворонкова Н.Г.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0B596A7" w14:textId="77777777" w:rsidR="00252B41" w:rsidRDefault="00252B41" w:rsidP="00252B41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Инновации в энергетике: организационно-правовые аспекты</w:t>
                        </w:r>
                      </w:p>
                      <w:p w14:paraId="169A82DE" w14:textId="4DE5DDD4" w:rsidR="002B09AB" w:rsidRPr="002B09AB" w:rsidRDefault="002B09AB" w:rsidP="002B09AB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 w:rsidRPr="002B09AB">
                          <w:rPr>
                            <w:color w:val="000000"/>
                          </w:rPr>
                          <w:t>DOI: </w:t>
                        </w:r>
                        <w:hyperlink r:id="rId28" w:tgtFrame="_blank" w:history="1">
                          <w:r w:rsidRPr="002B09AB">
                            <w:rPr>
                              <w:rStyle w:val="ae"/>
                              <w:color w:val="00008F"/>
                            </w:rPr>
                            <w:t>10.17803/1994-1471.2021.122.1.189-203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09B49BA" w14:textId="05A7BD2A" w:rsidR="00252B41" w:rsidRPr="00001EB0" w:rsidRDefault="00252B41" w:rsidP="00252B41">
                        <w:pPr>
                          <w:jc w:val="center"/>
                        </w:pPr>
                        <w:r>
                          <w:rPr>
                            <w:color w:val="000000"/>
                            <w:shd w:val="clear" w:color="auto" w:fill="FFFFFF"/>
                          </w:rPr>
                          <w:t>Актуальные проблемы российского права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0683E90" w14:textId="0527C4F9" w:rsidR="00252B41" w:rsidRPr="00001EB0" w:rsidRDefault="00252B41" w:rsidP="00252B41">
                        <w:pPr>
                          <w:jc w:val="center"/>
                        </w:pPr>
                        <w:r>
                          <w:t>Том. 16. № 1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A34D38E" w14:textId="0EC2F4AB" w:rsidR="00252B41" w:rsidRPr="00001EB0" w:rsidRDefault="00252B41" w:rsidP="00252B41">
                        <w:pPr>
                          <w:jc w:val="center"/>
                        </w:pPr>
                        <w:r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7A4E619" w14:textId="6830FC51" w:rsidR="00252B41" w:rsidRPr="00001EB0" w:rsidRDefault="00252B41" w:rsidP="00252B41">
                        <w:pPr>
                          <w:jc w:val="center"/>
                        </w:pPr>
                        <w:r>
                          <w:t>189-203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C1C1C0E" w14:textId="2F74565D" w:rsidR="00252B41" w:rsidRPr="00001EB0" w:rsidRDefault="00252B41" w:rsidP="00252B41">
                        <w:pPr>
                          <w:jc w:val="center"/>
                        </w:pPr>
                        <w: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D6D3028" w14:textId="77777777" w:rsidR="00252B41" w:rsidRPr="00001EB0" w:rsidRDefault="00252B41" w:rsidP="00252B41">
                        <w:pPr>
                          <w:jc w:val="center"/>
                        </w:pPr>
                      </w:p>
                    </w:tc>
                  </w:tr>
                  <w:tr w:rsidR="00100987" w:rsidRPr="00785666" w14:paraId="46630ECD" w14:textId="77777777" w:rsidTr="00E80C09">
                    <w:trPr>
                      <w:tblCellSpacing w:w="0" w:type="dxa"/>
                      <w:jc w:val="center"/>
                    </w:trPr>
                    <w:tc>
                      <w:tcPr>
                        <w:tcW w:w="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C094F56" w14:textId="0302152A" w:rsidR="00100987" w:rsidRDefault="00100987" w:rsidP="0010098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F94F27" w14:textId="77777777" w:rsidR="00100987" w:rsidRDefault="00100987" w:rsidP="00100987">
                        <w:pPr>
                          <w:jc w:val="center"/>
                        </w:pPr>
                        <w:r>
                          <w:t>Выпханова Г.В.</w:t>
                        </w:r>
                      </w:p>
                      <w:p w14:paraId="6C3579AB" w14:textId="432B9385" w:rsidR="00100987" w:rsidRPr="00001EB0" w:rsidRDefault="00100987" w:rsidP="00100987">
                        <w:pPr>
                          <w:jc w:val="center"/>
                        </w:pPr>
                      </w:p>
                    </w:tc>
                    <w:tc>
                      <w:tcPr>
                        <w:tcW w:w="18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A8996BF" w14:textId="325E73B2" w:rsidR="00100987" w:rsidRPr="00001EB0" w:rsidRDefault="00100987" w:rsidP="00100987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Правовые проблемы экологического предпринимательства в контексте устойчивого развития и современных реалиях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B690084" w14:textId="6C893620" w:rsidR="00100987" w:rsidRPr="00001EB0" w:rsidRDefault="00100987" w:rsidP="00100987">
                        <w:pPr>
                          <w:jc w:val="center"/>
                        </w:pPr>
                        <w:r>
                          <w:rPr>
                            <w:color w:val="000000"/>
                            <w:shd w:val="clear" w:color="auto" w:fill="FFFFFF"/>
                          </w:rPr>
                          <w:t>Журнал предпринимательского и корпоративного права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645ADB5" w14:textId="66088706" w:rsidR="00100987" w:rsidRDefault="00100987" w:rsidP="00100987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A25C602" w14:textId="5E48966C" w:rsidR="00100987" w:rsidRDefault="00100987" w:rsidP="00100987">
                        <w:pPr>
                          <w:jc w:val="center"/>
                        </w:pPr>
                        <w:r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629F89F" w14:textId="182D9B52" w:rsidR="00100987" w:rsidRDefault="00100987" w:rsidP="00100987">
                        <w:pPr>
                          <w:jc w:val="center"/>
                        </w:pPr>
                        <w:r>
                          <w:t>12-2</w:t>
                        </w:r>
                        <w:r w:rsidR="00EB0828"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33A097" w14:textId="7030E863" w:rsidR="00100987" w:rsidRDefault="00100987" w:rsidP="00100987">
                        <w:pPr>
                          <w:jc w:val="center"/>
                        </w:pPr>
                        <w:r>
                          <w:t xml:space="preserve">0,8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EA47681" w14:textId="77777777" w:rsidR="00100987" w:rsidRPr="00001EB0" w:rsidRDefault="00100987" w:rsidP="00100987">
                        <w:pPr>
                          <w:jc w:val="center"/>
                        </w:pPr>
                      </w:p>
                    </w:tc>
                  </w:tr>
                  <w:tr w:rsidR="004D5540" w:rsidRPr="00785666" w14:paraId="4205E308" w14:textId="77777777" w:rsidTr="00E80C09">
                    <w:trPr>
                      <w:tblCellSpacing w:w="0" w:type="dxa"/>
                      <w:jc w:val="center"/>
                    </w:trPr>
                    <w:tc>
                      <w:tcPr>
                        <w:tcW w:w="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F5880A" w14:textId="5622C73C" w:rsidR="004D5540" w:rsidRDefault="004D5540" w:rsidP="004D55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40780ED" w14:textId="77777777" w:rsidR="00444F09" w:rsidRDefault="004D5540" w:rsidP="004D5540">
                        <w:pPr>
                          <w:jc w:val="center"/>
                        </w:pPr>
                        <w:r w:rsidRPr="00BB0DEA">
                          <w:t xml:space="preserve">Спиридонов </w:t>
                        </w:r>
                      </w:p>
                      <w:p w14:paraId="2470D960" w14:textId="0EE9F29F" w:rsidR="004D5540" w:rsidRPr="00001EB0" w:rsidRDefault="004D5540" w:rsidP="004D5540">
                        <w:pPr>
                          <w:jc w:val="center"/>
                        </w:pPr>
                        <w:r w:rsidRPr="00BB0DEA">
                          <w:t>Д.</w:t>
                        </w:r>
                        <w:r w:rsidR="00444F09">
                          <w:t xml:space="preserve"> </w:t>
                        </w:r>
                        <w:r w:rsidRPr="00BB0DEA">
                          <w:t>В.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8500760" w14:textId="0C8F9059" w:rsidR="004D5540" w:rsidRPr="00001EB0" w:rsidRDefault="004D5540" w:rsidP="004D5540">
                        <w:pPr>
                          <w:jc w:val="center"/>
                        </w:pPr>
                        <w:r w:rsidRPr="00BB0DEA">
                          <w:rPr>
                            <w:bCs/>
                          </w:rPr>
                          <w:t>Актуальные вопросы ответственности сервисных организаций в сфере недропользования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137BD00" w14:textId="7AA16ABD" w:rsidR="004D5540" w:rsidRPr="00001EB0" w:rsidRDefault="004D5540" w:rsidP="004D5540">
                        <w:pPr>
                          <w:jc w:val="center"/>
                        </w:pPr>
                        <w:r w:rsidRPr="00BB0DEA">
                          <w:t>Недропользование 21 век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25A7BA5" w14:textId="022915FA" w:rsidR="004D5540" w:rsidRDefault="004D5540" w:rsidP="004D5540">
                        <w:pPr>
                          <w:jc w:val="center"/>
                        </w:pPr>
                        <w:r w:rsidRPr="00BB0DEA">
                          <w:t xml:space="preserve">3-4 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4465031" w14:textId="246C5EB1" w:rsidR="004D5540" w:rsidRDefault="004D5540" w:rsidP="004D5540">
                        <w:pPr>
                          <w:jc w:val="center"/>
                        </w:pPr>
                        <w:r w:rsidRPr="00BB0DEA"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7F4D2D" w14:textId="6C798277" w:rsidR="004D5540" w:rsidRDefault="004D5540" w:rsidP="004D5540">
                        <w:pPr>
                          <w:jc w:val="center"/>
                        </w:pPr>
                        <w:r w:rsidRPr="00BB0DEA">
                          <w:t>52-58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6C0AE56" w14:textId="18247950" w:rsidR="004D5540" w:rsidRDefault="004D5540" w:rsidP="004D5540">
                        <w:pPr>
                          <w:jc w:val="center"/>
                        </w:pPr>
                        <w:r w:rsidRPr="00BB0DEA">
                          <w:t>0</w:t>
                        </w:r>
                        <w:r>
                          <w:t>,</w:t>
                        </w:r>
                        <w:r w:rsidRPr="00BB0DEA">
                          <w:t>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8ECDDCD" w14:textId="77777777" w:rsidR="004D5540" w:rsidRPr="00001EB0" w:rsidRDefault="004D5540" w:rsidP="004D5540">
                        <w:pPr>
                          <w:jc w:val="center"/>
                        </w:pPr>
                      </w:p>
                    </w:tc>
                  </w:tr>
                  <w:tr w:rsidR="00E60662" w:rsidRPr="00785666" w14:paraId="6EB10656" w14:textId="77777777" w:rsidTr="00E80C09">
                    <w:trPr>
                      <w:tblCellSpacing w:w="0" w:type="dxa"/>
                      <w:jc w:val="center"/>
                    </w:trPr>
                    <w:tc>
                      <w:tcPr>
                        <w:tcW w:w="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53E2050" w14:textId="43222A15" w:rsidR="00E60662" w:rsidRDefault="00E60662" w:rsidP="00E6066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2FE8035" w14:textId="77777777" w:rsidR="00444F09" w:rsidRDefault="00E60662" w:rsidP="00E60662">
                        <w:pPr>
                          <w:jc w:val="center"/>
                          <w:rPr>
                            <w:bCs/>
                          </w:rPr>
                        </w:pPr>
                        <w:r w:rsidRPr="00172423">
                          <w:rPr>
                            <w:bCs/>
                          </w:rPr>
                          <w:t xml:space="preserve">Елисеев </w:t>
                        </w:r>
                      </w:p>
                      <w:p w14:paraId="5B6A67D7" w14:textId="628BA9D0" w:rsidR="00E60662" w:rsidRPr="00001EB0" w:rsidRDefault="00E60662" w:rsidP="00E60662">
                        <w:pPr>
                          <w:jc w:val="center"/>
                        </w:pPr>
                        <w:r w:rsidRPr="00172423">
                          <w:rPr>
                            <w:bCs/>
                          </w:rPr>
                          <w:t>В.</w:t>
                        </w:r>
                        <w:r w:rsidR="00444F09">
                          <w:rPr>
                            <w:bCs/>
                          </w:rPr>
                          <w:t xml:space="preserve"> </w:t>
                        </w:r>
                        <w:r w:rsidRPr="00172423">
                          <w:rPr>
                            <w:bCs/>
                          </w:rPr>
                          <w:t>С.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9B43541" w14:textId="77777777" w:rsidR="00E60662" w:rsidRDefault="00E60662" w:rsidP="00E60662">
                        <w:pPr>
                          <w:jc w:val="center"/>
                          <w:rPr>
                            <w:iCs/>
                          </w:rPr>
                        </w:pPr>
                        <w:r w:rsidRPr="00172423">
                          <w:rPr>
                            <w:iCs/>
                          </w:rPr>
                          <w:t>О структуре особенной части аграрного права</w:t>
                        </w:r>
                      </w:p>
                      <w:p w14:paraId="1C1E8796" w14:textId="10404E8A" w:rsidR="0030155E" w:rsidRPr="00001EB0" w:rsidRDefault="0030155E" w:rsidP="00E60662">
                        <w:pPr>
                          <w:jc w:val="center"/>
                        </w:pPr>
                        <w:r>
                          <w:t>DOI: </w:t>
                        </w:r>
                        <w:hyperlink r:id="rId29" w:tgtFrame="_blank" w:history="1">
                          <w:r>
                            <w:rPr>
                              <w:rStyle w:val="ae"/>
                              <w:color w:val="00008F"/>
                            </w:rPr>
                            <w:t>10.47643/1815-1329_2021_7_60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A444F38" w14:textId="5B603614" w:rsidR="00E60662" w:rsidRPr="00001EB0" w:rsidRDefault="00E60662" w:rsidP="00E60662">
                        <w:pPr>
                          <w:jc w:val="center"/>
                        </w:pPr>
                        <w:r w:rsidRPr="00172423">
                          <w:rPr>
                            <w:bCs/>
                          </w:rPr>
                          <w:t>Аграрное и земельное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9A00D5C" w14:textId="0D1D2B10" w:rsidR="00E60662" w:rsidRDefault="00E60662" w:rsidP="00E60662">
                        <w:pPr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C2D391E" w14:textId="6E31F1FB" w:rsidR="00E60662" w:rsidRDefault="00E60662" w:rsidP="00E60662">
                        <w:pPr>
                          <w:jc w:val="center"/>
                        </w:pPr>
                        <w:r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DF524AA" w14:textId="12B950D9" w:rsidR="00E60662" w:rsidRDefault="00E60662" w:rsidP="00E60662">
                        <w:pPr>
                          <w:jc w:val="center"/>
                        </w:pPr>
                        <w:r w:rsidRPr="00172423">
                          <w:t>60-67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08C75C2" w14:textId="5DD508DD" w:rsidR="00E60662" w:rsidRDefault="00E60662" w:rsidP="00E60662">
                        <w:pPr>
                          <w:jc w:val="center"/>
                        </w:pPr>
                        <w:r w:rsidRPr="00172423">
                          <w:rPr>
                            <w:rFonts w:eastAsia="Calibri"/>
                            <w:bCs/>
                          </w:rPr>
                          <w:t>0,54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78E71D0" w14:textId="77777777" w:rsidR="00E60662" w:rsidRPr="00001EB0" w:rsidRDefault="00E60662" w:rsidP="00E60662">
                        <w:pPr>
                          <w:jc w:val="center"/>
                        </w:pPr>
                      </w:p>
                    </w:tc>
                  </w:tr>
                  <w:tr w:rsidR="00E60662" w:rsidRPr="00785666" w14:paraId="30D7D64E" w14:textId="77777777" w:rsidTr="00E80C09">
                    <w:trPr>
                      <w:tblCellSpacing w:w="0" w:type="dxa"/>
                      <w:jc w:val="center"/>
                    </w:trPr>
                    <w:tc>
                      <w:tcPr>
                        <w:tcW w:w="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6FC57B2" w14:textId="1424AFB3" w:rsidR="00E60662" w:rsidRDefault="00E60662" w:rsidP="00E6066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0F6417A" w14:textId="77777777" w:rsidR="00444F09" w:rsidRDefault="00444F09" w:rsidP="00444F09">
                        <w:pPr>
                          <w:jc w:val="center"/>
                          <w:rPr>
                            <w:bCs/>
                          </w:rPr>
                        </w:pPr>
                        <w:r w:rsidRPr="00172423">
                          <w:rPr>
                            <w:bCs/>
                          </w:rPr>
                          <w:t xml:space="preserve">Елисеев </w:t>
                        </w:r>
                      </w:p>
                      <w:p w14:paraId="49BD4EAF" w14:textId="423ACE5F" w:rsidR="00E60662" w:rsidRPr="00001EB0" w:rsidRDefault="00444F09" w:rsidP="00444F09">
                        <w:pPr>
                          <w:jc w:val="center"/>
                        </w:pPr>
                        <w:r w:rsidRPr="00172423">
                          <w:rPr>
                            <w:bCs/>
                          </w:rPr>
                          <w:t>В.</w:t>
                        </w:r>
                        <w:r>
                          <w:rPr>
                            <w:bCs/>
                          </w:rPr>
                          <w:t xml:space="preserve"> </w:t>
                        </w:r>
                        <w:r w:rsidRPr="00172423">
                          <w:rPr>
                            <w:bCs/>
                          </w:rPr>
                          <w:t>С.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83C425A" w14:textId="77777777" w:rsidR="00E60662" w:rsidRDefault="00444F09" w:rsidP="00E60662">
                        <w:pPr>
                          <w:jc w:val="center"/>
                        </w:pPr>
                        <w:r w:rsidRPr="00172423">
                          <w:rPr>
                            <w:bCs/>
                          </w:rPr>
                          <w:t>Обработка почв в растениеводстве: соотношение правового и сельскохозяйственного регулирования</w:t>
                        </w:r>
                        <w:r w:rsidRPr="00172423">
                          <w:t xml:space="preserve"> </w:t>
                        </w:r>
                      </w:p>
                      <w:p w14:paraId="7E8075B3" w14:textId="3AE51AB3" w:rsidR="0030155E" w:rsidRPr="00001EB0" w:rsidRDefault="0030155E" w:rsidP="00E60662">
                        <w:pPr>
                          <w:jc w:val="center"/>
                        </w:pPr>
                        <w:r>
                          <w:t>DOI: </w:t>
                        </w:r>
                        <w:hyperlink r:id="rId30" w:tgtFrame="_blank" w:history="1">
                          <w:r>
                            <w:rPr>
                              <w:rStyle w:val="ae"/>
                              <w:color w:val="00008F"/>
                            </w:rPr>
                            <w:t>10.47643/1815-1329_2021_8_127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3043F9" w14:textId="29B67AE3" w:rsidR="00E60662" w:rsidRPr="00001EB0" w:rsidRDefault="00444F09" w:rsidP="00E60662">
                        <w:pPr>
                          <w:jc w:val="center"/>
                        </w:pPr>
                        <w:r w:rsidRPr="00172423">
                          <w:t>Аграрное и земельное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3AC6951" w14:textId="6B741426" w:rsidR="00E60662" w:rsidRDefault="00444F09" w:rsidP="00E60662">
                        <w:pPr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8513BAB" w14:textId="56C85FCE" w:rsidR="00E60662" w:rsidRDefault="00444F09" w:rsidP="00E60662">
                        <w:pPr>
                          <w:jc w:val="center"/>
                        </w:pPr>
                        <w:r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F6AD088" w14:textId="2FE91D69" w:rsidR="00E60662" w:rsidRDefault="00444F09" w:rsidP="00E60662">
                        <w:pPr>
                          <w:jc w:val="center"/>
                        </w:pPr>
                        <w:r w:rsidRPr="00172423">
                          <w:t>127-133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FCEE133" w14:textId="3BAD28AE" w:rsidR="00E60662" w:rsidRDefault="00444F09" w:rsidP="00E60662">
                        <w:pPr>
                          <w:jc w:val="center"/>
                        </w:pPr>
                        <w:r>
                          <w:t>0,69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A23BAA" w14:textId="6EA1AAC9" w:rsidR="00E60662" w:rsidRPr="00001EB0" w:rsidRDefault="00E60662" w:rsidP="00E60662">
                        <w:pPr>
                          <w:jc w:val="center"/>
                        </w:pPr>
                      </w:p>
                    </w:tc>
                  </w:tr>
                  <w:tr w:rsidR="00E60662" w:rsidRPr="00785666" w14:paraId="4EC7C17B" w14:textId="77777777" w:rsidTr="00E80C09">
                    <w:trPr>
                      <w:tblCellSpacing w:w="0" w:type="dxa"/>
                      <w:jc w:val="center"/>
                    </w:trPr>
                    <w:tc>
                      <w:tcPr>
                        <w:tcW w:w="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A25BD1" w14:textId="62B84512" w:rsidR="00E60662" w:rsidRDefault="00E60662" w:rsidP="00E6066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50BDF50" w14:textId="77777777" w:rsidR="00444F09" w:rsidRDefault="00444F09" w:rsidP="00444F09">
                        <w:pPr>
                          <w:jc w:val="center"/>
                          <w:rPr>
                            <w:bCs/>
                          </w:rPr>
                        </w:pPr>
                        <w:r w:rsidRPr="00172423">
                          <w:rPr>
                            <w:bCs/>
                          </w:rPr>
                          <w:t xml:space="preserve">Елисеев </w:t>
                        </w:r>
                      </w:p>
                      <w:p w14:paraId="46A948ED" w14:textId="1382E0DF" w:rsidR="00E60662" w:rsidRPr="00001EB0" w:rsidRDefault="00444F09" w:rsidP="00444F09">
                        <w:pPr>
                          <w:jc w:val="center"/>
                        </w:pPr>
                        <w:r w:rsidRPr="00172423">
                          <w:rPr>
                            <w:bCs/>
                          </w:rPr>
                          <w:t>В.</w:t>
                        </w:r>
                        <w:r>
                          <w:rPr>
                            <w:bCs/>
                          </w:rPr>
                          <w:t xml:space="preserve"> </w:t>
                        </w:r>
                        <w:r w:rsidRPr="00172423">
                          <w:rPr>
                            <w:bCs/>
                          </w:rPr>
                          <w:t>С.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75F8A6E" w14:textId="3FB25680" w:rsidR="00E60662" w:rsidRPr="00001EB0" w:rsidRDefault="00444F09" w:rsidP="00E60662">
                        <w:pPr>
                          <w:jc w:val="center"/>
                        </w:pPr>
                        <w:r w:rsidRPr="00172423">
                          <w:rPr>
                            <w:shd w:val="clear" w:color="auto" w:fill="FFFFFF"/>
                          </w:rPr>
                          <w:t>Сельское хозяйство арктической зоны: проблемы правового регулирования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74E9219" w14:textId="58951C86" w:rsidR="00E60662" w:rsidRPr="00001EB0" w:rsidRDefault="00444F09" w:rsidP="00E60662">
                        <w:pPr>
                          <w:jc w:val="center"/>
                        </w:pPr>
                        <w:r w:rsidRPr="00172423">
                          <w:t>Аграрное и земельное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C47B7BF" w14:textId="1996B256" w:rsidR="00E60662" w:rsidRDefault="00444F09" w:rsidP="00E60662">
                        <w:pPr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6612574" w14:textId="76D18276" w:rsidR="00E60662" w:rsidRDefault="00444F09" w:rsidP="00E60662">
                        <w:pPr>
                          <w:jc w:val="center"/>
                        </w:pPr>
                        <w:r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7E6B1C7" w14:textId="73105674" w:rsidR="00E60662" w:rsidRDefault="00E60662" w:rsidP="00E60662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83EE295" w14:textId="6EC96E32" w:rsidR="00E60662" w:rsidRDefault="00444F09" w:rsidP="00E60662">
                        <w:pPr>
                          <w:jc w:val="center"/>
                        </w:pPr>
                        <w:r>
                          <w:t>0,33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F8725F4" w14:textId="77777777" w:rsidR="00E60662" w:rsidRPr="00001EB0" w:rsidRDefault="00E60662" w:rsidP="00E60662">
                        <w:pPr>
                          <w:jc w:val="center"/>
                        </w:pPr>
                      </w:p>
                    </w:tc>
                  </w:tr>
                  <w:tr w:rsidR="00E80C09" w:rsidRPr="00785666" w14:paraId="4954430A" w14:textId="77777777" w:rsidTr="00E80C09">
                    <w:trPr>
                      <w:tblCellSpacing w:w="0" w:type="dxa"/>
                      <w:jc w:val="center"/>
                    </w:trPr>
                    <w:tc>
                      <w:tcPr>
                        <w:tcW w:w="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11C794" w14:textId="1F8E6E53" w:rsidR="00E80C09" w:rsidRDefault="00E80C09" w:rsidP="00E80C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B224711" w14:textId="5B9969FA" w:rsidR="00E80C09" w:rsidRPr="00E80C09" w:rsidRDefault="00E80C09" w:rsidP="00E80C09">
                        <w:pPr>
                          <w:jc w:val="center"/>
                        </w:pPr>
                        <w:r w:rsidRPr="00E80C09">
                          <w:t>Жаворонкова Н.Г.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5C21B8D" w14:textId="77777777" w:rsidR="00E80C09" w:rsidRDefault="00E80C09" w:rsidP="00E80C09">
                        <w:pPr>
                          <w:jc w:val="center"/>
                        </w:pPr>
                        <w:r w:rsidRPr="00E80C09">
                          <w:t>Рецензия на монографию С. А. Боголюбова «Развитие экологического права на евразийском пространстве» (М., 2020. 432 с.)</w:t>
                        </w:r>
                      </w:p>
                      <w:p w14:paraId="0D0D29E6" w14:textId="13D6EA19" w:rsidR="00454AFE" w:rsidRPr="00E80C09" w:rsidRDefault="00454AFE" w:rsidP="00E80C09">
                        <w:pPr>
                          <w:jc w:val="center"/>
                        </w:pPr>
                        <w:r>
                          <w:t>DOI: </w:t>
                        </w:r>
                        <w:hyperlink r:id="rId31" w:tgtFrame="_blank" w:history="1">
                          <w:r>
                            <w:rPr>
                              <w:rStyle w:val="ae"/>
                              <w:color w:val="00008F"/>
                            </w:rPr>
                            <w:t>10.12737/jrl.2021.068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D0D2469" w14:textId="30F36163" w:rsidR="00E80C09" w:rsidRPr="00E80C09" w:rsidRDefault="00E80C09" w:rsidP="00E80C09">
                        <w:pPr>
                          <w:jc w:val="center"/>
                        </w:pPr>
                        <w:r w:rsidRPr="00E80C09">
                          <w:t>Журнал российского права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C3AB168" w14:textId="29AC7F56" w:rsidR="00E80C09" w:rsidRPr="00214FDC" w:rsidRDefault="00E80C09" w:rsidP="00E80C09">
                        <w:pPr>
                          <w:jc w:val="center"/>
                        </w:pPr>
                        <w:r w:rsidRPr="00E80C09">
                          <w:t>Т. 25. № 5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2B48D6A" w14:textId="3077C59D" w:rsidR="00E80C09" w:rsidRPr="00214FDC" w:rsidRDefault="00E80C09" w:rsidP="00E80C09">
                        <w:pPr>
                          <w:jc w:val="center"/>
                        </w:pPr>
                        <w:r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3A202E9" w14:textId="0233F477" w:rsidR="00E80C09" w:rsidRPr="00214FDC" w:rsidRDefault="00E80C09" w:rsidP="00E80C09">
                        <w:pPr>
                          <w:jc w:val="center"/>
                        </w:pPr>
                        <w:r w:rsidRPr="00E80C09">
                          <w:t>161-165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9567199" w14:textId="4BD5CAD4" w:rsidR="00E80C09" w:rsidRPr="00214FDC" w:rsidRDefault="00E80C09" w:rsidP="00E80C09">
                        <w:pPr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450C2F7" w14:textId="77777777" w:rsidR="00E80C09" w:rsidRPr="00214FDC" w:rsidRDefault="00E80C09" w:rsidP="00E80C09">
                        <w:pPr>
                          <w:jc w:val="center"/>
                        </w:pPr>
                      </w:p>
                    </w:tc>
                  </w:tr>
                  <w:tr w:rsidR="00A120F2" w:rsidRPr="00785666" w14:paraId="4CC3D2BE" w14:textId="77777777" w:rsidTr="004F0D1A">
                    <w:trPr>
                      <w:tblCellSpacing w:w="0" w:type="dxa"/>
                      <w:jc w:val="center"/>
                    </w:trPr>
                    <w:tc>
                      <w:tcPr>
                        <w:tcW w:w="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8C3460" w14:textId="250D0C87" w:rsidR="00A120F2" w:rsidRDefault="00A120F2" w:rsidP="00A120F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21C2395E" w14:textId="4215ADB2" w:rsidR="00A120F2" w:rsidRPr="00001EB0" w:rsidRDefault="00A120F2" w:rsidP="00A120F2">
                        <w:pPr>
                          <w:jc w:val="center"/>
                        </w:pPr>
                        <w:r w:rsidRPr="00A120F2">
                          <w:t>Жаворонкова Н.Г. Шпаковский Ю.Г.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1F939B" w14:textId="54B55443" w:rsidR="00A120F2" w:rsidRPr="00D74349" w:rsidRDefault="00A120F2" w:rsidP="00A120F2">
                        <w:pPr>
                          <w:jc w:val="center"/>
                        </w:pPr>
                        <w:r w:rsidRPr="00A120F2">
                          <w:t>Конституционно-правовое регулирование ограничения прав и свобод человека и гражданина в России в особых обстоятельствах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D6E6D96" w14:textId="4B6E7CEF" w:rsidR="00A120F2" w:rsidRPr="00214FDC" w:rsidRDefault="00A120F2" w:rsidP="00A120F2">
                        <w:pPr>
                          <w:jc w:val="center"/>
                        </w:pPr>
                        <w:r w:rsidRPr="00A120F2">
                          <w:t>Вестник Университета имени О.Е. Кутафина (МГЮА)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06EE9E2" w14:textId="68BBBA8F" w:rsidR="00A120F2" w:rsidRDefault="00A120F2" w:rsidP="00A120F2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A0F6D7F" w14:textId="04F0E2B5" w:rsidR="00A120F2" w:rsidRDefault="00A120F2" w:rsidP="00A120F2">
                        <w:pPr>
                          <w:jc w:val="center"/>
                        </w:pPr>
                        <w:r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CE89EA4" w14:textId="2835FCAB" w:rsidR="00A120F2" w:rsidRDefault="00A120F2" w:rsidP="00A120F2">
                        <w:pPr>
                          <w:jc w:val="center"/>
                        </w:pPr>
                        <w:r w:rsidRPr="00A120F2">
                          <w:t>115-124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1ADCEF" w14:textId="3A2AE777" w:rsidR="00A120F2" w:rsidRDefault="00A120F2" w:rsidP="00A120F2">
                        <w:pPr>
                          <w:jc w:val="center"/>
                        </w:pPr>
                        <w:r w:rsidRPr="00A120F2">
                          <w:t>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89A9145" w14:textId="77777777" w:rsidR="00A120F2" w:rsidRPr="00001EB0" w:rsidRDefault="00A120F2" w:rsidP="00A120F2">
                        <w:pPr>
                          <w:jc w:val="center"/>
                        </w:pPr>
                      </w:p>
                    </w:tc>
                  </w:tr>
                  <w:tr w:rsidR="00CF74A2" w:rsidRPr="00785666" w14:paraId="0B852ECD" w14:textId="77777777" w:rsidTr="0095156A">
                    <w:trPr>
                      <w:tblCellSpacing w:w="0" w:type="dxa"/>
                      <w:jc w:val="center"/>
                    </w:trPr>
                    <w:tc>
                      <w:tcPr>
                        <w:tcW w:w="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DFA1A4C" w14:textId="6FC174D2" w:rsidR="00CF74A2" w:rsidRDefault="00CF74A2" w:rsidP="00CF74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ECFC794" w14:textId="3DFEBBC0" w:rsidR="00CF74A2" w:rsidRPr="00A120F2" w:rsidRDefault="00CF74A2" w:rsidP="00CF74A2">
                        <w:pPr>
                          <w:jc w:val="center"/>
                        </w:pPr>
                        <w:r w:rsidRPr="00BC357F">
                          <w:t>Жаворонкова Н.Г. Шпаковский Ю.Г.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ABAE00A" w14:textId="77777777" w:rsidR="00CF74A2" w:rsidRDefault="00CF74A2" w:rsidP="00CF74A2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</w:pPr>
                        <w:r w:rsidRPr="00295DA1">
                          <w:t>Зарубежная нормативная экспансия в экологическом регулировании</w:t>
                        </w:r>
                      </w:p>
                      <w:p w14:paraId="542836CE" w14:textId="03D3DFC6" w:rsidR="009950F4" w:rsidRPr="009950F4" w:rsidRDefault="009950F4" w:rsidP="009950F4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</w:rPr>
                        </w:pPr>
                        <w:r w:rsidRPr="009950F4">
                          <w:rPr>
                            <w:color w:val="000000"/>
                          </w:rPr>
                          <w:t>DOI: </w:t>
                        </w:r>
                        <w:hyperlink r:id="rId32" w:tgtFrame="_blank" w:history="1">
                          <w:r w:rsidRPr="009950F4">
                            <w:rPr>
                              <w:rStyle w:val="ae"/>
                              <w:color w:val="00008F"/>
                            </w:rPr>
                            <w:t>10.17803/1729-5920.2021.175.6.056-067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25CB65F6" w14:textId="438F05EE" w:rsidR="00CF74A2" w:rsidRPr="00A120F2" w:rsidRDefault="00CF74A2" w:rsidP="00CF74A2">
                        <w:pPr>
                          <w:jc w:val="center"/>
                        </w:pPr>
                        <w:r w:rsidRPr="00BC357F">
                          <w:t>Lex Russica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7136224" w14:textId="3917504A" w:rsidR="00CF74A2" w:rsidRPr="00A120F2" w:rsidRDefault="00CF74A2" w:rsidP="00CF74A2">
                        <w:pPr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A8B568" w14:textId="6444F816" w:rsidR="00CF74A2" w:rsidRPr="00A120F2" w:rsidRDefault="00CF74A2" w:rsidP="00CF74A2">
                        <w:pPr>
                          <w:jc w:val="center"/>
                        </w:pPr>
                        <w:r>
                          <w:t>2</w:t>
                        </w:r>
                        <w:r w:rsidR="009B1F9D">
                          <w:t>0</w:t>
                        </w:r>
                        <w: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C43FE59" w14:textId="49BC19D5" w:rsidR="00CF74A2" w:rsidRPr="00A120F2" w:rsidRDefault="00CF74A2" w:rsidP="00CF74A2">
                        <w:pPr>
                          <w:jc w:val="center"/>
                        </w:pPr>
                        <w:r w:rsidRPr="00BC357F">
                          <w:t>55-66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814C35" w14:textId="701C89FE" w:rsidR="00CF74A2" w:rsidRDefault="00CF74A2" w:rsidP="00CF74A2">
                        <w:pPr>
                          <w:jc w:val="center"/>
                        </w:pPr>
                        <w:r w:rsidRPr="00BC357F">
                          <w:t>0,8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6559014" w14:textId="77777777" w:rsidR="00CF74A2" w:rsidRPr="00001EB0" w:rsidRDefault="00CF74A2" w:rsidP="00CF74A2">
                        <w:pPr>
                          <w:jc w:val="center"/>
                        </w:pPr>
                      </w:p>
                    </w:tc>
                  </w:tr>
                  <w:tr w:rsidR="0030155E" w:rsidRPr="00785666" w14:paraId="37AFACC1" w14:textId="77777777" w:rsidTr="0095156A">
                    <w:trPr>
                      <w:tblCellSpacing w:w="0" w:type="dxa"/>
                      <w:jc w:val="center"/>
                    </w:trPr>
                    <w:tc>
                      <w:tcPr>
                        <w:tcW w:w="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4DE653" w14:textId="6997958E" w:rsidR="0030155E" w:rsidRDefault="0030155E" w:rsidP="00CF74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D89F571" w14:textId="5695C9C9" w:rsidR="0030155E" w:rsidRPr="00BC357F" w:rsidRDefault="0030155E" w:rsidP="00CF74A2">
                        <w:pPr>
                          <w:jc w:val="center"/>
                        </w:pPr>
                        <w:r w:rsidRPr="00BC357F">
                          <w:t>Жаворонкова Н.Г.</w:t>
                        </w:r>
                        <w:r>
                          <w:t>, Агафонов В. Б.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CBA6AFB" w14:textId="77777777" w:rsidR="0030155E" w:rsidRDefault="00295DA1" w:rsidP="00295DA1">
                        <w:pPr>
                          <w:jc w:val="center"/>
                        </w:pPr>
                        <w:r>
                          <w:t>О</w:t>
                        </w:r>
                        <w:r w:rsidRPr="00295DA1">
                          <w:t xml:space="preserve">рганизационно- правовой механизм обеспечения экологической и биологической безопасности в </w:t>
                        </w:r>
                        <w:r>
                          <w:t>А</w:t>
                        </w:r>
                        <w:r w:rsidRPr="00295DA1">
                          <w:t xml:space="preserve">рктической зоне </w:t>
                        </w:r>
                        <w:r>
                          <w:t>Р</w:t>
                        </w:r>
                        <w:r w:rsidRPr="00295DA1">
                          <w:t xml:space="preserve">оссийской </w:t>
                        </w:r>
                        <w:r>
                          <w:t>Ф</w:t>
                        </w:r>
                        <w:r w:rsidRPr="00295DA1">
                          <w:t>едерации</w:t>
                        </w:r>
                      </w:p>
                      <w:p w14:paraId="0099AA20" w14:textId="18A18746" w:rsidR="00295DA1" w:rsidRPr="00295DA1" w:rsidRDefault="00295DA1" w:rsidP="00295DA1">
                        <w:pPr>
                          <w:jc w:val="center"/>
                        </w:pPr>
                        <w:r>
                          <w:t>DOI: </w:t>
                        </w:r>
                        <w:hyperlink r:id="rId33" w:tgtFrame="_blank" w:history="1">
                          <w:r>
                            <w:rPr>
                              <w:rStyle w:val="ae"/>
                              <w:color w:val="00008F"/>
                            </w:rPr>
                            <w:t>10.18572/2072-3644-2021-6-26-29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22203856" w14:textId="2383DF9A" w:rsidR="0030155E" w:rsidRPr="00BC357F" w:rsidRDefault="00295DA1" w:rsidP="00CF74A2">
                        <w:pPr>
                          <w:jc w:val="center"/>
                        </w:pPr>
                        <w:r>
                          <w:t>Безопасность бизнеса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91E0340" w14:textId="1525D01E" w:rsidR="0030155E" w:rsidRDefault="00295DA1" w:rsidP="00CF74A2">
                        <w:pPr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F6F8296" w14:textId="33DFF4EA" w:rsidR="0030155E" w:rsidRDefault="00295DA1" w:rsidP="00CF74A2">
                        <w:pPr>
                          <w:jc w:val="center"/>
                        </w:pPr>
                        <w:r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5409888" w14:textId="77777777" w:rsidR="0030155E" w:rsidRDefault="0030155E" w:rsidP="00CF74A2">
                        <w:pPr>
                          <w:jc w:val="center"/>
                        </w:pPr>
                      </w:p>
                      <w:p w14:paraId="13F16580" w14:textId="00595C58" w:rsidR="00295DA1" w:rsidRPr="00BC357F" w:rsidRDefault="00295DA1" w:rsidP="00CF74A2">
                        <w:pPr>
                          <w:jc w:val="center"/>
                        </w:pPr>
                        <w:r>
                          <w:t>26-29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ECF8B09" w14:textId="5FA11E06" w:rsidR="0030155E" w:rsidRPr="00BC357F" w:rsidRDefault="00A46BD0" w:rsidP="00CF74A2">
                        <w:pPr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B15A033" w14:textId="77777777" w:rsidR="0030155E" w:rsidRPr="00001EB0" w:rsidRDefault="0030155E" w:rsidP="00CF74A2">
                        <w:pPr>
                          <w:jc w:val="center"/>
                        </w:pPr>
                      </w:p>
                    </w:tc>
                  </w:tr>
                </w:tbl>
                <w:p w14:paraId="1A257163" w14:textId="77777777" w:rsidR="008C186C" w:rsidRPr="00785666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4AC05B6" w14:textId="77777777" w:rsidR="008C186C" w:rsidRPr="00785666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C2988DB" w14:textId="77777777" w:rsidR="008C186C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BC3485" w14:paraId="2990942B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BC3485" w14:paraId="4E8CB484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2"/>
                    <w:gridCol w:w="1194"/>
                    <w:gridCol w:w="1677"/>
                    <w:gridCol w:w="1511"/>
                    <w:gridCol w:w="748"/>
                    <w:gridCol w:w="540"/>
                    <w:gridCol w:w="1090"/>
                    <w:gridCol w:w="753"/>
                    <w:gridCol w:w="1307"/>
                  </w:tblGrid>
                  <w:tr w:rsidR="008C186C" w:rsidRPr="00A36B4C" w14:paraId="337D1AAC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0742A06" w14:textId="4C1E8536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>8. Научные статьи, опубликованные в иных ро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ссийских научных журналах в 20</w:t>
                        </w:r>
                        <w:r w:rsidR="00A369E6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B07D70">
                          <w:rPr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</w:t>
                        </w:r>
                        <w:r w:rsidR="008327DF">
                          <w:rPr>
                            <w:b/>
                            <w:bCs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</w:tr>
                  <w:tr w:rsidR="008C186C" w:rsidRPr="00A36B4C" w14:paraId="39128AAC" w14:textId="77777777" w:rsidTr="00B22722">
                    <w:trPr>
                      <w:tblCellSpacing w:w="0" w:type="dxa"/>
                      <w:jc w:val="center"/>
                    </w:trPr>
                    <w:tc>
                      <w:tcPr>
                        <w:tcW w:w="4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7500F0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п.п.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B1E9D3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Автор</w:t>
                        </w:r>
                      </w:p>
                    </w:tc>
                    <w:tc>
                      <w:tcPr>
                        <w:tcW w:w="1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4644069" w14:textId="77777777" w:rsidR="008C186C" w:rsidRPr="00A36B4C" w:rsidRDefault="0085619F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Название статьи</w:t>
                        </w:r>
                        <w:r w:rsidRPr="0085619F">
                          <w:rPr>
                            <w:sz w:val="24"/>
                            <w:szCs w:val="24"/>
                          </w:rPr>
                          <w:t xml:space="preserve"> (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DOI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– если есть)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07C02E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Название журнала или издания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647BDB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Номер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F03D8C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761E84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Страницы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77D9521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Объём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в п.л.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CEF179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Примечание</w:t>
                        </w:r>
                      </w:p>
                    </w:tc>
                  </w:tr>
                  <w:tr w:rsidR="008D7932" w:rsidRPr="00BC3485" w14:paraId="216866D1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75EA88D" w14:textId="35E22D5A" w:rsidR="008D7932" w:rsidRPr="00A36B4C" w:rsidRDefault="008D7932" w:rsidP="008D793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0F297DB" w14:textId="77777777" w:rsidR="008D7932" w:rsidRDefault="008D7932" w:rsidP="008D7932">
                        <w:pPr>
                          <w:jc w:val="center"/>
                        </w:pPr>
                        <w:r>
                          <w:t>Воронина Н. П.</w:t>
                        </w:r>
                      </w:p>
                      <w:p w14:paraId="2574E850" w14:textId="35B8954F" w:rsidR="008D7932" w:rsidRPr="00B35649" w:rsidRDefault="008D7932" w:rsidP="008D7932">
                        <w:pPr>
                          <w:jc w:val="center"/>
                        </w:pPr>
                        <w:r>
                          <w:t xml:space="preserve">Миловидова А. И.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544CEFF" w14:textId="77777777" w:rsidR="008D7932" w:rsidRPr="005009BF" w:rsidRDefault="008D7932" w:rsidP="00A774D5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5009BF">
                          <w:rPr>
                            <w:lang w:val="en-US"/>
                          </w:rPr>
                          <w:t>Sustainable development of rural areas of the Russian state as a strategic task and its legal support</w:t>
                        </w:r>
                      </w:p>
                      <w:p w14:paraId="11011CA8" w14:textId="7B657BE3" w:rsidR="008D7932" w:rsidRPr="00B35649" w:rsidRDefault="008D7932" w:rsidP="008D7932">
                        <w:pPr>
                          <w:pStyle w:val="5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  <w:r w:rsidRPr="005009BF">
                          <w:rPr>
                            <w:rFonts w:ascii="Times New Roman" w:hAnsi="Times New Roman" w:cs="Times New Roman"/>
                            <w:color w:val="000000"/>
                          </w:rPr>
                          <w:t>DOI: </w:t>
                        </w:r>
                        <w:hyperlink r:id="rId34" w:tgtFrame="_blank" w:history="1">
                          <w:r w:rsidRPr="005009BF">
                            <w:rPr>
                              <w:rStyle w:val="ae"/>
                              <w:rFonts w:ascii="Times New Roman" w:hAnsi="Times New Roman" w:cs="Times New Roman"/>
                              <w:color w:val="00008F"/>
                            </w:rPr>
                            <w:t>10.17803/2313</w:t>
                          </w:r>
                          <w:r w:rsidR="00A774D5">
                            <w:rPr>
                              <w:rStyle w:val="ae"/>
                              <w:rFonts w:ascii="Times New Roman" w:hAnsi="Times New Roman" w:cs="Times New Roman"/>
                              <w:color w:val="00008F"/>
                            </w:rPr>
                            <w:t xml:space="preserve"> </w:t>
                          </w:r>
                          <w:r w:rsidRPr="005009BF">
                            <w:rPr>
                              <w:rStyle w:val="ae"/>
                              <w:rFonts w:ascii="Times New Roman" w:hAnsi="Times New Roman" w:cs="Times New Roman"/>
                              <w:color w:val="00008F"/>
                            </w:rPr>
                            <w:t>5395.2021.2.16.199-225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2B51978" w14:textId="2A2BE3F2" w:rsidR="008D7932" w:rsidRPr="00B35649" w:rsidRDefault="008D7932" w:rsidP="008D7932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5009BF">
                          <w:rPr>
                            <w:lang w:val="en-US"/>
                          </w:rPr>
                          <w:t>KUTAFIN LAW REVIEW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89EF287" w14:textId="70D47C66" w:rsidR="008D7932" w:rsidRPr="00B35649" w:rsidRDefault="008D7932" w:rsidP="008D7932">
                        <w:pPr>
                          <w:jc w:val="center"/>
                        </w:pPr>
                        <w:r w:rsidRPr="005009BF">
                          <w:rPr>
                            <w:lang w:val="en-US"/>
                          </w:rPr>
                          <w:t>Volume 8. Issue 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CAE81A" w14:textId="22B54BD1" w:rsidR="008D7932" w:rsidRPr="00B35649" w:rsidRDefault="008D7932" w:rsidP="008D7932">
                        <w:pPr>
                          <w:jc w:val="center"/>
                        </w:pPr>
                        <w:r w:rsidRPr="005009BF"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02A6705" w14:textId="77777777" w:rsidR="008D7932" w:rsidRPr="005009BF" w:rsidRDefault="008D7932" w:rsidP="008D7932">
                        <w:pPr>
                          <w:jc w:val="center"/>
                        </w:pPr>
                        <w:r w:rsidRPr="005009BF">
                          <w:t>Р</w:t>
                        </w:r>
                        <w:r w:rsidRPr="005009BF">
                          <w:rPr>
                            <w:lang w:val="en-US"/>
                          </w:rPr>
                          <w:t>.199-225</w:t>
                        </w:r>
                      </w:p>
                      <w:p w14:paraId="27371D17" w14:textId="15A448CC" w:rsidR="008D7932" w:rsidRPr="00B35649" w:rsidRDefault="008D7932" w:rsidP="008D7932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863C7B6" w14:textId="15BEF958" w:rsidR="008D7932" w:rsidRPr="00B35649" w:rsidRDefault="008D7932" w:rsidP="008D7932">
                        <w:pPr>
                          <w:jc w:val="center"/>
                        </w:pPr>
                        <w:r w:rsidRPr="005009BF"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6F1481D" w14:textId="77777777" w:rsidR="008D7932" w:rsidRPr="00BC3485" w:rsidRDefault="008D7932" w:rsidP="008D7932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</w:tr>
                  <w:tr w:rsidR="00A16A14" w:rsidRPr="00BC3485" w14:paraId="5A3B0D03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B4DB001" w14:textId="266F17D7" w:rsidR="00A16A14" w:rsidRDefault="00A16A14" w:rsidP="00A16A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E65D887" w14:textId="0EECABF2" w:rsidR="00A16A14" w:rsidRPr="00B35649" w:rsidRDefault="00A16A14" w:rsidP="00A16A14">
                        <w:pPr>
                          <w:jc w:val="center"/>
                        </w:pPr>
                        <w:r w:rsidRPr="008929EA">
                          <w:t xml:space="preserve">Воронина Н. П.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D3C96C1" w14:textId="77777777" w:rsidR="00A16A14" w:rsidRDefault="00A16A14" w:rsidP="00A774D5">
                        <w:pPr>
                          <w:jc w:val="center"/>
                        </w:pPr>
                        <w:r w:rsidRPr="008929EA">
                          <w:t>Правовое обеспечение цифровизации сельского хозяйства</w:t>
                        </w:r>
                      </w:p>
                      <w:p w14:paraId="1430756F" w14:textId="08DC7E0B" w:rsidR="006408E9" w:rsidRPr="00B35649" w:rsidRDefault="00A774D5" w:rsidP="00A774D5">
                        <w:pPr>
                          <w:jc w:val="center"/>
                        </w:pPr>
                        <w:r>
                          <w:t>doi</w:t>
                        </w:r>
                        <w:r w:rsidR="006408E9">
                          <w:t>: 10.17803/2618-8198.2021.13.3.020-026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215D441" w14:textId="4A136FCE" w:rsidR="00A16A14" w:rsidRPr="00B35649" w:rsidRDefault="00A16A14" w:rsidP="00A16A14">
                        <w:pPr>
                          <w:jc w:val="center"/>
                        </w:pPr>
                        <w:r>
                          <w:t>Цифровая экономика и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A7C8C8B" w14:textId="66B5218D" w:rsidR="00A16A14" w:rsidRPr="00B35649" w:rsidRDefault="00A16A14" w:rsidP="00A16A14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7287C8C" w14:textId="4DD517C1" w:rsidR="00A16A14" w:rsidRPr="00B35649" w:rsidRDefault="00A16A14" w:rsidP="00A16A14">
                        <w:pPr>
                          <w:jc w:val="center"/>
                        </w:pPr>
                        <w:r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73EEEB6" w14:textId="02FD38C9" w:rsidR="00A16A14" w:rsidRPr="00B35649" w:rsidRDefault="00A16A14" w:rsidP="00A16A14">
                        <w:pPr>
                          <w:jc w:val="center"/>
                        </w:pPr>
                        <w:r>
                          <w:t>20-26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588C84" w14:textId="47781930" w:rsidR="00A16A14" w:rsidRPr="00B35649" w:rsidRDefault="00A16A14" w:rsidP="00A16A14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41379F8" w14:textId="77777777" w:rsidR="00A16A14" w:rsidRPr="00BC3485" w:rsidRDefault="00A16A14" w:rsidP="00A16A14">
                        <w:pPr>
                          <w:jc w:val="center"/>
                        </w:pPr>
                      </w:p>
                    </w:tc>
                  </w:tr>
                  <w:tr w:rsidR="00684A8C" w:rsidRPr="00BC3485" w14:paraId="386A819C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E483F9A" w14:textId="2C01D04F" w:rsidR="00684A8C" w:rsidRDefault="00684A8C" w:rsidP="00684A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BCDDE5" w14:textId="261233EF" w:rsidR="00684A8C" w:rsidRPr="00B35649" w:rsidRDefault="00684A8C" w:rsidP="00684A8C">
                        <w:pPr>
                          <w:jc w:val="center"/>
                        </w:pPr>
                        <w:r w:rsidRPr="00BD0C4A">
                          <w:rPr>
                            <w:color w:val="000000"/>
                          </w:rPr>
                          <w:t>Быковский В. 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C998A10" w14:textId="235F0D8D" w:rsidR="00684A8C" w:rsidRPr="00B35649" w:rsidRDefault="00684A8C" w:rsidP="00684A8C">
                        <w:pPr>
                          <w:jc w:val="center"/>
                        </w:pPr>
                        <w:r w:rsidRPr="00BD0C4A">
                          <w:rPr>
                            <w:color w:val="000000"/>
                          </w:rPr>
                          <w:t>Международная правовая охрана окружающей среды в СНГ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95242A1" w14:textId="109796C5" w:rsidR="00684A8C" w:rsidRPr="00B35649" w:rsidRDefault="00684A8C" w:rsidP="00684A8C">
                        <w:pPr>
                          <w:jc w:val="center"/>
                        </w:pPr>
                        <w:r w:rsidRPr="00BD0C4A">
                          <w:rPr>
                            <w:color w:val="000000"/>
                          </w:rPr>
                          <w:t>Международное сотрудничество евразийских государств. Политика, экономика,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3D30AE1" w14:textId="227FAE0E" w:rsidR="00684A8C" w:rsidRPr="00B35649" w:rsidRDefault="00684A8C" w:rsidP="00684A8C">
                        <w:pPr>
                          <w:jc w:val="center"/>
                        </w:pPr>
                        <w:r w:rsidRPr="00BD0C4A"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2554543" w14:textId="17450231" w:rsidR="00684A8C" w:rsidRPr="00B35649" w:rsidRDefault="00684A8C" w:rsidP="00684A8C">
                        <w:pPr>
                          <w:jc w:val="center"/>
                        </w:pPr>
                        <w:r w:rsidRPr="00BD0C4A">
                          <w:t>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C4EE7EC" w14:textId="1412FA96" w:rsidR="00684A8C" w:rsidRPr="00B35649" w:rsidRDefault="00684A8C" w:rsidP="00684A8C">
                        <w:pPr>
                          <w:jc w:val="center"/>
                        </w:pPr>
                        <w:r w:rsidRPr="00BD0C4A">
                          <w:rPr>
                            <w:color w:val="000000"/>
                          </w:rPr>
                          <w:t>89—95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FF7CE7C" w14:textId="3C00B709" w:rsidR="00684A8C" w:rsidRPr="00BD0C4A" w:rsidRDefault="00684A8C" w:rsidP="00684A8C">
                        <w:pPr>
                          <w:widowControl/>
                          <w:tabs>
                            <w:tab w:val="left" w:pos="360"/>
                            <w:tab w:val="left" w:pos="720"/>
                          </w:tabs>
                          <w:spacing w:after="120" w:line="360" w:lineRule="auto"/>
                          <w:jc w:val="center"/>
                          <w:rPr>
                            <w:color w:val="000000"/>
                          </w:rPr>
                        </w:pPr>
                        <w:r w:rsidRPr="00BD0C4A">
                          <w:rPr>
                            <w:color w:val="000000"/>
                          </w:rPr>
                          <w:t>0,6</w:t>
                        </w:r>
                      </w:p>
                      <w:p w14:paraId="4A23EE46" w14:textId="0D11F4F7" w:rsidR="00684A8C" w:rsidRPr="00B35649" w:rsidRDefault="00684A8C" w:rsidP="00684A8C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F78CD58" w14:textId="77777777" w:rsidR="00684A8C" w:rsidRPr="00BC3485" w:rsidRDefault="00684A8C" w:rsidP="00684A8C">
                        <w:pPr>
                          <w:jc w:val="center"/>
                        </w:pPr>
                      </w:p>
                    </w:tc>
                  </w:tr>
                  <w:tr w:rsidR="00684A8C" w:rsidRPr="00BC3485" w14:paraId="7DC7B132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C1B64AF" w14:textId="30A09BDF" w:rsidR="00684A8C" w:rsidRDefault="00684A8C" w:rsidP="00684A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1F23CDB" w14:textId="00B93767" w:rsidR="00684A8C" w:rsidRPr="00B35649" w:rsidRDefault="00684A8C" w:rsidP="00684A8C">
                        <w:pPr>
                          <w:jc w:val="center"/>
                        </w:pPr>
                        <w:r w:rsidRPr="00BD0C4A">
                          <w:rPr>
                            <w:color w:val="000000"/>
                          </w:rPr>
                          <w:t>Быковский В. 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51568A4" w14:textId="5C8F216A" w:rsidR="00684A8C" w:rsidRPr="00B35649" w:rsidRDefault="00684A8C" w:rsidP="00684A8C">
                        <w:pPr>
                          <w:jc w:val="center"/>
                        </w:pPr>
                        <w:r w:rsidRPr="00BD0C4A">
                          <w:rPr>
                            <w:color w:val="000000"/>
                          </w:rPr>
                          <w:t>. Правовой режим Каспийского моря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15C0F33" w14:textId="7A01C5C8" w:rsidR="00684A8C" w:rsidRPr="00B35649" w:rsidRDefault="00684A8C" w:rsidP="00684A8C">
                        <w:pPr>
                          <w:jc w:val="center"/>
                        </w:pPr>
                        <w:r w:rsidRPr="00BD0C4A">
                          <w:rPr>
                            <w:color w:val="000000"/>
                          </w:rPr>
                          <w:t>Международное сотрудничество евразийских государств. Политика, экономика,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3C01D7F" w14:textId="310D9300" w:rsidR="00684A8C" w:rsidRPr="00B35649" w:rsidRDefault="00684A8C" w:rsidP="00684A8C">
                        <w:pPr>
                          <w:jc w:val="center"/>
                        </w:pPr>
                        <w:r w:rsidRPr="00BD0C4A"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C3888A6" w14:textId="70CD3EE3" w:rsidR="00684A8C" w:rsidRPr="00B35649" w:rsidRDefault="00684A8C" w:rsidP="00684A8C">
                        <w:pPr>
                          <w:jc w:val="center"/>
                        </w:pPr>
                        <w:r w:rsidRPr="00BD0C4A"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FDF175B" w14:textId="106C908A" w:rsidR="00684A8C" w:rsidRPr="00B35649" w:rsidRDefault="00684A8C" w:rsidP="00684A8C">
                        <w:pPr>
                          <w:jc w:val="center"/>
                        </w:pPr>
                        <w:r w:rsidRPr="00BD0C4A">
                          <w:rPr>
                            <w:color w:val="000000"/>
                          </w:rPr>
                          <w:t>70—76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01D6F86" w14:textId="2B06576C" w:rsidR="00684A8C" w:rsidRPr="00BD0C4A" w:rsidRDefault="00684A8C" w:rsidP="00684A8C">
                        <w:pPr>
                          <w:widowControl/>
                          <w:tabs>
                            <w:tab w:val="left" w:pos="360"/>
                            <w:tab w:val="left" w:pos="720"/>
                          </w:tabs>
                          <w:spacing w:after="120" w:line="360" w:lineRule="auto"/>
                          <w:jc w:val="center"/>
                          <w:rPr>
                            <w:color w:val="000000"/>
                          </w:rPr>
                        </w:pPr>
                        <w:r w:rsidRPr="00BD0C4A">
                          <w:rPr>
                            <w:color w:val="000000"/>
                          </w:rPr>
                          <w:t>0,6</w:t>
                        </w:r>
                      </w:p>
                      <w:p w14:paraId="7C8FC9BC" w14:textId="5759E416" w:rsidR="00684A8C" w:rsidRPr="00B35649" w:rsidRDefault="00684A8C" w:rsidP="00684A8C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3B1CAC" w14:textId="77777777" w:rsidR="00684A8C" w:rsidRPr="00BC3485" w:rsidRDefault="00684A8C" w:rsidP="00684A8C">
                        <w:pPr>
                          <w:jc w:val="center"/>
                        </w:pPr>
                      </w:p>
                    </w:tc>
                  </w:tr>
                  <w:tr w:rsidR="00402712" w:rsidRPr="00BC3485" w14:paraId="221EFF62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0024A97" w14:textId="483EFF37" w:rsidR="00402712" w:rsidRDefault="00402712" w:rsidP="0040271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E889425" w14:textId="77777777" w:rsidR="00402712" w:rsidRPr="00A45831" w:rsidRDefault="00402712" w:rsidP="00402712">
                        <w:pPr>
                          <w:jc w:val="center"/>
                        </w:pPr>
                        <w:r w:rsidRPr="00A45831">
                          <w:t>Дойников П.И.</w:t>
                        </w:r>
                      </w:p>
                      <w:p w14:paraId="52F4610A" w14:textId="699576E5" w:rsidR="00402712" w:rsidRDefault="00402712" w:rsidP="00402712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43BA2D7" w14:textId="18A81C65" w:rsidR="00402712" w:rsidRPr="00780CC8" w:rsidRDefault="00402712" w:rsidP="00402712">
                        <w:pPr>
                          <w:jc w:val="center"/>
                        </w:pPr>
                        <w:r>
                          <w:t>О</w:t>
                        </w:r>
                        <w:r w:rsidRPr="00A45831">
                          <w:t xml:space="preserve"> понимании предмета и методов фаунистического права </w:t>
                        </w:r>
                        <w:r>
                          <w:t>Р</w:t>
                        </w:r>
                        <w:r w:rsidRPr="00A45831">
                          <w:t xml:space="preserve">оссийской </w:t>
                        </w:r>
                        <w:r>
                          <w:t>Ф</w:t>
                        </w:r>
                        <w:r w:rsidRPr="00A45831">
                          <w:t>едерации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4561713" w14:textId="77777777" w:rsidR="00402712" w:rsidRPr="00A45831" w:rsidRDefault="00402712" w:rsidP="00402712">
                        <w:pPr>
                          <w:jc w:val="center"/>
                        </w:pPr>
                        <w:r w:rsidRPr="00A45831">
                          <w:t>Школа Науки</w:t>
                        </w:r>
                      </w:p>
                      <w:p w14:paraId="7EE2BC49" w14:textId="027A8C63" w:rsidR="00402712" w:rsidRDefault="00402712" w:rsidP="00402712">
                        <w:pPr>
                          <w:jc w:val="center"/>
                          <w:rPr>
                            <w:rFonts w:ascii="TimesNewRomanPSMT" w:hAnsi="TimesNewRomanPSMT"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5BFF935" w14:textId="73640B66" w:rsidR="00402712" w:rsidRPr="00A45831" w:rsidRDefault="00402712" w:rsidP="00402712">
                        <w:pPr>
                          <w:jc w:val="center"/>
                        </w:pPr>
                        <w:r w:rsidRPr="00A45831">
                          <w:t>2</w:t>
                        </w:r>
                      </w:p>
                      <w:p w14:paraId="5B5E46D6" w14:textId="2696CE71" w:rsidR="00402712" w:rsidRDefault="00402712" w:rsidP="00402712">
                        <w:pPr>
                          <w:jc w:val="center"/>
                          <w:rPr>
                            <w:rFonts w:ascii="TimesNewRomanPSMT" w:hAnsi="TimesNewRomanPSMT"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AD06592" w14:textId="60C86721" w:rsidR="00402712" w:rsidRDefault="00402712" w:rsidP="00402712">
                        <w:pPr>
                          <w:jc w:val="center"/>
                        </w:pPr>
                        <w:r w:rsidRPr="00A45831">
                          <w:t>2021.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7D5661C" w14:textId="2C6727A0" w:rsidR="00402712" w:rsidRDefault="00402712" w:rsidP="00402712">
                        <w:pPr>
                          <w:jc w:val="center"/>
                        </w:pPr>
                        <w:r w:rsidRPr="00A45831">
                          <w:t>28-30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0BB125F" w14:textId="619618C0" w:rsidR="00402712" w:rsidRDefault="00402712" w:rsidP="00402712">
                        <w:pPr>
                          <w:jc w:val="center"/>
                        </w:pPr>
                        <w:r w:rsidRPr="00A45831">
                          <w:t>0</w:t>
                        </w:r>
                        <w:r>
                          <w:t>,</w:t>
                        </w:r>
                        <w:r w:rsidRPr="00A45831"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3BC83F3" w14:textId="77777777" w:rsidR="00402712" w:rsidRPr="00BC3485" w:rsidRDefault="00402712" w:rsidP="00402712">
                        <w:pPr>
                          <w:jc w:val="center"/>
                        </w:pPr>
                      </w:p>
                    </w:tc>
                  </w:tr>
                  <w:tr w:rsidR="00402712" w:rsidRPr="00BC3485" w14:paraId="2E527881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B0CFB4" w14:textId="743B70C0" w:rsidR="00402712" w:rsidRDefault="00402712" w:rsidP="0040271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F1D22C7" w14:textId="564075B6" w:rsidR="00402712" w:rsidRDefault="00402712" w:rsidP="00402712">
                        <w:pPr>
                          <w:jc w:val="center"/>
                        </w:pPr>
                        <w:r w:rsidRPr="00A45831">
                          <w:t>Дойников П.И.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1F0B08C" w14:textId="77777777" w:rsidR="00402712" w:rsidRPr="00A45831" w:rsidRDefault="00402712" w:rsidP="00402712">
                        <w:pPr>
                          <w:jc w:val="center"/>
                        </w:pPr>
                        <w:r>
                          <w:t>О</w:t>
                        </w:r>
                        <w:r w:rsidRPr="00A45831">
                          <w:t xml:space="preserve"> цивилитарно-либертарной концепции прав животных</w:t>
                        </w:r>
                      </w:p>
                      <w:p w14:paraId="5BCC05D5" w14:textId="166E0CCD" w:rsidR="00402712" w:rsidRPr="00D17E43" w:rsidRDefault="00402712" w:rsidP="00402712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9B18DC8" w14:textId="344E7958" w:rsidR="00402712" w:rsidRPr="00A45831" w:rsidRDefault="00402712" w:rsidP="00402712">
                        <w:pPr>
                          <w:jc w:val="center"/>
                        </w:pPr>
                        <w:r w:rsidRPr="00A45831">
                          <w:t>Черные дыры в Российском законодательстве</w:t>
                        </w:r>
                      </w:p>
                      <w:p w14:paraId="3D08988B" w14:textId="79DC6079" w:rsidR="00402712" w:rsidRDefault="00402712" w:rsidP="00402712">
                        <w:pPr>
                          <w:jc w:val="center"/>
                          <w:rPr>
                            <w:rFonts w:ascii="TimesNewRomanPSMT" w:hAnsi="TimesNewRomanPSMT"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98D77E" w14:textId="77777777" w:rsidR="00402712" w:rsidRPr="00A45831" w:rsidRDefault="00402712" w:rsidP="00402712">
                        <w:pPr>
                          <w:jc w:val="center"/>
                        </w:pPr>
                        <w:r w:rsidRPr="00A45831">
                          <w:t>1</w:t>
                        </w:r>
                      </w:p>
                      <w:p w14:paraId="0DD0D003" w14:textId="0C38CB50" w:rsidR="00402712" w:rsidRDefault="00402712" w:rsidP="00402712">
                        <w:pPr>
                          <w:jc w:val="center"/>
                          <w:rPr>
                            <w:rFonts w:ascii="TimesNewRomanPSMT" w:hAnsi="TimesNewRomanPSMT"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EC8A975" w14:textId="3190098E" w:rsidR="00402712" w:rsidRDefault="00402712" w:rsidP="00402712">
                        <w:pPr>
                          <w:jc w:val="center"/>
                        </w:pPr>
                        <w:r w:rsidRPr="00A45831">
                          <w:t>2021.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19A0FC" w14:textId="4A9FEF1A" w:rsidR="00402712" w:rsidRDefault="00402712" w:rsidP="00402712">
                        <w:pPr>
                          <w:jc w:val="center"/>
                        </w:pPr>
                        <w:r w:rsidRPr="00A45831">
                          <w:t>66-69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9418EDB" w14:textId="7E9B3B79" w:rsidR="00402712" w:rsidRDefault="00402712" w:rsidP="00402712">
                        <w:pPr>
                          <w:jc w:val="center"/>
                        </w:pPr>
                        <w:r w:rsidRPr="00A45831">
                          <w:t>0</w:t>
                        </w:r>
                        <w:r>
                          <w:t>,</w:t>
                        </w:r>
                        <w:r w:rsidRPr="00A45831"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1240F3" w14:textId="77777777" w:rsidR="00402712" w:rsidRPr="00BC3485" w:rsidRDefault="00402712" w:rsidP="00402712">
                        <w:pPr>
                          <w:jc w:val="center"/>
                        </w:pPr>
                      </w:p>
                    </w:tc>
                  </w:tr>
                  <w:tr w:rsidR="00402712" w:rsidRPr="00BC3485" w14:paraId="5AD9D8FF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F5DB299" w14:textId="26319CD2" w:rsidR="00402712" w:rsidRDefault="00402712" w:rsidP="0040271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44596DB" w14:textId="77777777" w:rsidR="00402712" w:rsidRPr="00A45831" w:rsidRDefault="00402712" w:rsidP="00402712">
                        <w:pPr>
                          <w:jc w:val="center"/>
                        </w:pPr>
                        <w:r w:rsidRPr="00A45831">
                          <w:t>Дойников П.И.</w:t>
                        </w:r>
                      </w:p>
                      <w:p w14:paraId="58997D69" w14:textId="60E4DC6C" w:rsidR="00402712" w:rsidRPr="00D2125E" w:rsidRDefault="00402712" w:rsidP="00402712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6CF938" w14:textId="1CB919D1" w:rsidR="00402712" w:rsidRPr="00D2125E" w:rsidRDefault="00402712" w:rsidP="00402712">
                        <w:pPr>
                          <w:jc w:val="center"/>
                        </w:pPr>
                        <w:r>
                          <w:t>О</w:t>
                        </w:r>
                        <w:r w:rsidRPr="00A45831">
                          <w:t>б историческом развитии концепции прав животных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A1852D" w14:textId="04201AA1" w:rsidR="00402712" w:rsidRPr="00D2125E" w:rsidRDefault="00402712" w:rsidP="00402712">
                        <w:pPr>
                          <w:jc w:val="center"/>
                        </w:pPr>
                        <w:r w:rsidRPr="00A45831">
                          <w:t>Черные дыры в Российском законодательстве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EAA52B3" w14:textId="77777777" w:rsidR="00402712" w:rsidRPr="00A45831" w:rsidRDefault="00402712" w:rsidP="00402712">
                        <w:pPr>
                          <w:jc w:val="center"/>
                        </w:pPr>
                        <w:r w:rsidRPr="00A45831">
                          <w:t>2</w:t>
                        </w:r>
                      </w:p>
                      <w:p w14:paraId="0D7EF328" w14:textId="7B02050B" w:rsidR="00402712" w:rsidRPr="00D2125E" w:rsidRDefault="00402712" w:rsidP="00402712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A42F6E8" w14:textId="4733906B" w:rsidR="00402712" w:rsidRPr="00D2125E" w:rsidRDefault="00402712" w:rsidP="00402712">
                        <w:pPr>
                          <w:jc w:val="center"/>
                        </w:pPr>
                        <w:r w:rsidRPr="00A45831"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071705" w14:textId="31CE2CC7" w:rsidR="00402712" w:rsidRPr="00D2125E" w:rsidRDefault="00402712" w:rsidP="00402712">
                        <w:pPr>
                          <w:jc w:val="center"/>
                        </w:pPr>
                        <w:r w:rsidRPr="00A45831">
                          <w:t>80-84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0AF481" w14:textId="256BD3E6" w:rsidR="00402712" w:rsidRPr="00D2125E" w:rsidRDefault="00402712" w:rsidP="00402712">
                        <w:pPr>
                          <w:jc w:val="center"/>
                        </w:pPr>
                        <w:r w:rsidRPr="00A45831">
                          <w:t>0</w:t>
                        </w:r>
                        <w:r>
                          <w:t>,</w:t>
                        </w:r>
                        <w:r w:rsidRPr="00A45831"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452E2F6" w14:textId="77777777" w:rsidR="00402712" w:rsidRPr="00BC3485" w:rsidRDefault="00402712" w:rsidP="00402712">
                        <w:pPr>
                          <w:jc w:val="center"/>
                        </w:pPr>
                      </w:p>
                    </w:tc>
                  </w:tr>
                  <w:tr w:rsidR="00B22722" w:rsidRPr="00BC3485" w14:paraId="552A777A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8ABC01" w14:textId="1578BDDF" w:rsidR="00B22722" w:rsidRDefault="00B22722" w:rsidP="00B2272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25B3D11" w14:textId="1584A299" w:rsidR="00B22722" w:rsidRPr="00674768" w:rsidRDefault="00B22722" w:rsidP="00B22722">
                        <w:pPr>
                          <w:jc w:val="center"/>
                          <w:rPr>
                            <w:shd w:val="clear" w:color="auto" w:fill="FFFFFF"/>
                          </w:rPr>
                        </w:pPr>
                        <w:r w:rsidRPr="00BB0DEA">
                          <w:t>Спиридонов Д.В.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81C287F" w14:textId="77777777" w:rsidR="00B22722" w:rsidRDefault="00B22722" w:rsidP="00B22722">
                        <w:pPr>
                          <w:jc w:val="center"/>
                        </w:pPr>
                        <w:r w:rsidRPr="00BB0DEA">
                          <w:t>Китайское экологическое чудо</w:t>
                        </w:r>
                      </w:p>
                      <w:p w14:paraId="61429E30" w14:textId="720BF64C" w:rsidR="00B0609F" w:rsidRPr="00674768" w:rsidRDefault="00B0609F" w:rsidP="00B22722">
                        <w:pPr>
                          <w:jc w:val="center"/>
                          <w:rPr>
                            <w:bCs/>
                            <w:shd w:val="clear" w:color="auto" w:fill="FFFFFF"/>
                          </w:rPr>
                        </w:pPr>
                        <w:r>
                          <w:t>DOI: 10.17803/2587-9723.2021.4.146-150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3BB73E6" w14:textId="70A0B4BD" w:rsidR="00B22722" w:rsidRPr="00674768" w:rsidRDefault="00B22722" w:rsidP="00B22722">
                        <w:pPr>
                          <w:jc w:val="center"/>
                        </w:pPr>
                        <w:r w:rsidRPr="00BB0DEA">
                          <w:t>Юридическая наука в Китае и России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95A1DF0" w14:textId="6042A507" w:rsidR="00B22722" w:rsidRPr="00674768" w:rsidRDefault="00B22722" w:rsidP="00B22722">
                        <w:pPr>
                          <w:jc w:val="center"/>
                        </w:pPr>
                        <w:r w:rsidRPr="00BB0DEA"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13B62CA" w14:textId="77C1ECCF" w:rsidR="00B22722" w:rsidRPr="00674768" w:rsidRDefault="00B22722" w:rsidP="00B22722">
                        <w:pPr>
                          <w:jc w:val="center"/>
                        </w:pPr>
                        <w:r w:rsidRPr="00BB0DEA"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E49E116" w14:textId="65A6B749" w:rsidR="00B22722" w:rsidRPr="00674768" w:rsidRDefault="00B22722" w:rsidP="00B22722">
                        <w:pPr>
                          <w:jc w:val="center"/>
                        </w:pPr>
                        <w:r w:rsidRPr="00BB0DEA">
                          <w:t>146-150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4CCCA7" w14:textId="47D24F8C" w:rsidR="00B22722" w:rsidRPr="00674768" w:rsidRDefault="00B22722" w:rsidP="00B22722">
                        <w:pPr>
                          <w:jc w:val="center"/>
                        </w:pPr>
                        <w:r w:rsidRPr="00BB0DEA">
                          <w:t>0</w:t>
                        </w:r>
                        <w:r>
                          <w:t>,</w:t>
                        </w:r>
                        <w:r w:rsidRPr="00BB0DEA"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53FD54" w14:textId="77777777" w:rsidR="00B22722" w:rsidRPr="00BC3485" w:rsidRDefault="00B22722" w:rsidP="00B22722">
                        <w:pPr>
                          <w:jc w:val="center"/>
                        </w:pPr>
                      </w:p>
                    </w:tc>
                  </w:tr>
                  <w:tr w:rsidR="00B22722" w:rsidRPr="00BC3485" w14:paraId="69449B66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55F2A27" w14:textId="080A7F76" w:rsidR="00B22722" w:rsidRDefault="00B22722" w:rsidP="00B2272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38CAE19" w14:textId="76FFDD01" w:rsidR="009416F9" w:rsidRDefault="009416F9" w:rsidP="009416F9">
                        <w:pPr>
                          <w:jc w:val="center"/>
                        </w:pPr>
                        <w:r w:rsidRPr="003E55F1">
                          <w:t>Романова О.</w:t>
                        </w:r>
                        <w:r>
                          <w:t xml:space="preserve"> </w:t>
                        </w:r>
                        <w:r w:rsidRPr="003E55F1">
                          <w:t>А.</w:t>
                        </w:r>
                        <w:r>
                          <w:t xml:space="preserve"> </w:t>
                        </w:r>
                      </w:p>
                      <w:p w14:paraId="6EE0FDBF" w14:textId="4C3DA26B" w:rsidR="00B22722" w:rsidRPr="00674768" w:rsidRDefault="009416F9" w:rsidP="009416F9">
                        <w:pPr>
                          <w:jc w:val="center"/>
                          <w:rPr>
                            <w:shd w:val="clear" w:color="auto" w:fill="FFFFFF"/>
                          </w:rPr>
                        </w:pPr>
                        <w:r>
                          <w:t>(в соавторстве)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8737196" w14:textId="26D4C95C" w:rsidR="00B22722" w:rsidRPr="009416F9" w:rsidRDefault="009416F9" w:rsidP="009416F9">
                        <w:pPr>
                          <w:jc w:val="center"/>
                        </w:pPr>
                        <w:r w:rsidRPr="003E55F1">
                          <w:t xml:space="preserve">Юридическая концепция и система контроля за нестандартыми объектами недвижимости. </w:t>
                        </w:r>
                        <w:r w:rsidRPr="003E55F1">
                          <w:rPr>
                            <w:lang w:val="fr-FR"/>
                          </w:rPr>
                          <w:t>doi:</w:t>
                        </w:r>
                        <w:r w:rsidRPr="003E55F1">
                          <w:t> </w:t>
                        </w:r>
                        <w:hyperlink r:id="rId35" w:history="1">
                          <w:r w:rsidRPr="003E55F1">
                            <w:rPr>
                              <w:rStyle w:val="Hyperlink0"/>
                            </w:rPr>
                            <w:t>10.24411/2413-046X-2021-10402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FD9623C" w14:textId="27FE4A2C" w:rsidR="00B22722" w:rsidRPr="00674768" w:rsidRDefault="009416F9" w:rsidP="00B22722">
                        <w:pPr>
                          <w:jc w:val="center"/>
                        </w:pPr>
                        <w:r w:rsidRPr="003E55F1">
                          <w:t>Московский экономический журнал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9A4A00" w14:textId="61703B8B" w:rsidR="00B22722" w:rsidRPr="00674768" w:rsidRDefault="009416F9" w:rsidP="00B22722">
                        <w:pPr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715B04D" w14:textId="73DE9F97" w:rsidR="00B22722" w:rsidRPr="00674768" w:rsidRDefault="009416F9" w:rsidP="00B22722">
                        <w:pPr>
                          <w:jc w:val="center"/>
                        </w:pPr>
                        <w:r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194CB1" w14:textId="4E66ED49" w:rsidR="00B22722" w:rsidRPr="00674768" w:rsidRDefault="009416F9" w:rsidP="00B22722">
                        <w:pPr>
                          <w:jc w:val="center"/>
                        </w:pPr>
                        <w:r w:rsidRPr="003E55F1">
                          <w:t>372-378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3A01086" w14:textId="31492DA2" w:rsidR="00B22722" w:rsidRPr="00674768" w:rsidRDefault="009416F9" w:rsidP="00B22722">
                        <w:pPr>
                          <w:jc w:val="center"/>
                        </w:pPr>
                        <w:r w:rsidRPr="003E55F1">
                          <w:t>0,3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A69F93" w14:textId="77777777" w:rsidR="00B22722" w:rsidRPr="00BC3485" w:rsidRDefault="00B22722" w:rsidP="00B22722">
                        <w:pPr>
                          <w:jc w:val="center"/>
                        </w:pPr>
                      </w:p>
                    </w:tc>
                  </w:tr>
                  <w:tr w:rsidR="00B22722" w:rsidRPr="00BC3485" w14:paraId="66ACC739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E94355" w14:textId="1F0F06E9" w:rsidR="00B22722" w:rsidRPr="005B4525" w:rsidRDefault="00B22722" w:rsidP="00B22722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AC8FA3B" w14:textId="3569FC89" w:rsidR="00B22722" w:rsidRPr="00674768" w:rsidRDefault="00D4120D" w:rsidP="00B22722">
                        <w:pPr>
                          <w:jc w:val="center"/>
                          <w:rPr>
                            <w:shd w:val="clear" w:color="auto" w:fill="FFFFFF"/>
                          </w:rPr>
                        </w:pPr>
                        <w:r w:rsidRPr="003D5C2B">
                          <w:t>Жаворонкова Н.Г. Шпаковский Ю.Г.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AA91C0C" w14:textId="77777777" w:rsidR="00B22722" w:rsidRDefault="00D4120D" w:rsidP="00B22722">
                        <w:pPr>
                          <w:jc w:val="center"/>
                        </w:pPr>
                        <w:r w:rsidRPr="003D5C2B">
                          <w:t>Правовое регулирование обеспечения безопасности топливно-энергетического комплекса России в условиях цифровой экономики</w:t>
                        </w:r>
                      </w:p>
                      <w:p w14:paraId="1B348812" w14:textId="6DCA3B2C" w:rsidR="00B0609F" w:rsidRPr="00674768" w:rsidRDefault="00B0609F" w:rsidP="00B22722">
                        <w:pPr>
                          <w:jc w:val="center"/>
                          <w:rPr>
                            <w:bCs/>
                            <w:shd w:val="clear" w:color="auto" w:fill="FFFFFF"/>
                          </w:rPr>
                        </w:pPr>
                        <w:r>
                          <w:t>DOI: 10.17803/2618-8198.2021.11.1.013-020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954DDD3" w14:textId="239A3F2A" w:rsidR="00B22722" w:rsidRPr="00674768" w:rsidRDefault="00D4120D" w:rsidP="00B22722">
                        <w:pPr>
                          <w:jc w:val="center"/>
                        </w:pPr>
                        <w:r w:rsidRPr="003D5C2B">
                          <w:t>Право и цифровая экономика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7CEC5D6" w14:textId="3CC48FDE" w:rsidR="00B22722" w:rsidRPr="00674768" w:rsidRDefault="00D4120D" w:rsidP="00B22722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28888F2" w14:textId="129D0CDF" w:rsidR="00B22722" w:rsidRPr="00674768" w:rsidRDefault="00D4120D" w:rsidP="00B22722">
                        <w:pPr>
                          <w:jc w:val="center"/>
                        </w:pPr>
                        <w:r>
                          <w:t>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AFA7C76" w14:textId="7E7443F7" w:rsidR="00B22722" w:rsidRPr="00674768" w:rsidRDefault="00D4120D" w:rsidP="00B22722">
                        <w:pPr>
                          <w:jc w:val="center"/>
                        </w:pPr>
                        <w:r w:rsidRPr="003D5C2B">
                          <w:t>13-20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6859ED3" w14:textId="521CC104" w:rsidR="00B22722" w:rsidRPr="00674768" w:rsidRDefault="00D4120D" w:rsidP="00B22722">
                        <w:pPr>
                          <w:jc w:val="center"/>
                        </w:pPr>
                        <w:r>
                          <w:t>0,8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F2AC3F8" w14:textId="77777777" w:rsidR="00B22722" w:rsidRPr="00BC3485" w:rsidRDefault="00B22722" w:rsidP="00B22722">
                        <w:pPr>
                          <w:jc w:val="center"/>
                        </w:pPr>
                      </w:p>
                    </w:tc>
                  </w:tr>
                </w:tbl>
                <w:p w14:paraId="4D4E43D2" w14:textId="77777777" w:rsidR="008C186C" w:rsidRPr="00BC3485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6F61502" w14:textId="77777777" w:rsidR="008C186C" w:rsidRPr="00BC3485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A90F011" w14:textId="77777777" w:rsidR="008C186C" w:rsidRPr="00BC3485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A36B4C" w14:paraId="2B0D422E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A36B4C" w14:paraId="09081932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6"/>
                    <w:gridCol w:w="1198"/>
                    <w:gridCol w:w="2061"/>
                    <w:gridCol w:w="2407"/>
                    <w:gridCol w:w="563"/>
                    <w:gridCol w:w="810"/>
                    <w:gridCol w:w="1540"/>
                    <w:gridCol w:w="96"/>
                    <w:gridCol w:w="111"/>
                  </w:tblGrid>
                  <w:tr w:rsidR="008C186C" w:rsidRPr="00A36B4C" w14:paraId="33EE7E56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5689BB" w14:textId="001BF7AD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9. Научные статьи, опубликованные в иных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российских научных трудах в 20</w:t>
                        </w:r>
                        <w:r w:rsidR="00A3628C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D40182">
                          <w:rPr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  <w:r w:rsidR="000A68F5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>году</w:t>
                        </w:r>
                      </w:p>
                    </w:tc>
                  </w:tr>
                  <w:tr w:rsidR="008C186C" w:rsidRPr="00A36B4C" w14:paraId="019D35A4" w14:textId="77777777" w:rsidTr="00E32DD3">
                    <w:trPr>
                      <w:tblCellSpacing w:w="0" w:type="dxa"/>
                      <w:jc w:val="center"/>
                    </w:trPr>
                    <w:tc>
                      <w:tcPr>
                        <w:tcW w:w="5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7173F2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п.п.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E79E86D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Автор</w:t>
                        </w:r>
                      </w:p>
                    </w:tc>
                    <w:tc>
                      <w:tcPr>
                        <w:tcW w:w="205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D66B73" w14:textId="77777777" w:rsidR="008C186C" w:rsidRPr="0085619F" w:rsidRDefault="0085619F" w:rsidP="007B238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85666">
                          <w:rPr>
                            <w:sz w:val="24"/>
                            <w:szCs w:val="24"/>
                          </w:rPr>
                          <w:t>Название статьи</w:t>
                        </w:r>
                        <w:r w:rsidRPr="0085619F">
                          <w:rPr>
                            <w:sz w:val="24"/>
                            <w:szCs w:val="24"/>
                          </w:rPr>
                          <w:t xml:space="preserve"> (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DOI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– если есть)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E4EA0D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Полные выходные данные (заглавие сборника, место издания, издательство, номер (если есть), страницы)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F3D54E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4AF058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Объём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в п.л.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F34618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Примечание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D4F6A9" w14:textId="77777777" w:rsidR="008C186C" w:rsidRPr="00A36B4C" w:rsidRDefault="008C186C" w:rsidP="007B238B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F07999F" w14:textId="77777777" w:rsidR="008C186C" w:rsidRPr="00A36B4C" w:rsidRDefault="008C186C" w:rsidP="007B238B"/>
                    </w:tc>
                  </w:tr>
                  <w:tr w:rsidR="00DC5937" w:rsidRPr="00A36B4C" w14:paraId="6F8EF373" w14:textId="77777777" w:rsidTr="00E32DD3">
                    <w:trPr>
                      <w:tblCellSpacing w:w="0" w:type="dxa"/>
                      <w:jc w:val="center"/>
                    </w:trPr>
                    <w:tc>
                      <w:tcPr>
                        <w:tcW w:w="5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71F95FF" w14:textId="37137B05" w:rsidR="00DC5937" w:rsidRPr="00DC4C4F" w:rsidRDefault="00DC5937" w:rsidP="00DC5937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1C9FAB4" w14:textId="016337A7" w:rsidR="00DC5937" w:rsidRPr="009C59B1" w:rsidRDefault="00DC5937" w:rsidP="00DC593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94875">
                          <w:t>Воронина Н. П.</w:t>
                        </w:r>
                      </w:p>
                    </w:tc>
                    <w:tc>
                      <w:tcPr>
                        <w:tcW w:w="205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5AA40F" w14:textId="0DDC3175" w:rsidR="00DC5937" w:rsidRPr="00394875" w:rsidRDefault="00DC5937" w:rsidP="00A774D5">
                        <w:pPr>
                          <w:jc w:val="center"/>
                        </w:pPr>
                        <w:r w:rsidRPr="00394875">
                          <w:t>Традиционное природопользование коренных малочисленных народов Арктики и геномные технологии: баланс экологических и экономических интересов</w:t>
                        </w:r>
                      </w:p>
                      <w:p w14:paraId="1CA3B109" w14:textId="0BCCE35C" w:rsidR="00DC5937" w:rsidRPr="009C59B1" w:rsidRDefault="00DC5937" w:rsidP="00DC593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CB55C6" w14:textId="6E54BB99" w:rsidR="00DC5937" w:rsidRPr="009C59B1" w:rsidRDefault="00DC5937" w:rsidP="00DC593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94875">
                          <w:t>Российская Арктика — территория права: альманах. Выпуск V. Научное обеспечение правотворчества в целях освоения Арктики / рук. авт. колл. Т.Я. Хабриева, отв. ред. С.А. Боголюбов, В.П. Емельянцев. — М.: Институт законодательства и сравнительного правоведения при Правительстве Российской Федерации; ИД «Юриспруденция»; Салехард: Правительство Ямало-Ненецкого автономного округа</w:t>
                        </w:r>
                        <w:r>
                          <w:t xml:space="preserve">, </w:t>
                        </w:r>
                        <w:r w:rsidRPr="00FF68D7">
                          <w:t>С.37-42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A66CE9" w14:textId="43ADD451" w:rsidR="00DC5937" w:rsidRPr="009C59B1" w:rsidRDefault="00DC5937" w:rsidP="00DC593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94875">
                          <w:t>2021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0AD1AA3" w14:textId="7EB70B74" w:rsidR="00DC5937" w:rsidRPr="009C59B1" w:rsidRDefault="00DC5937" w:rsidP="00DC593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94875">
                          <w:t>0,5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E39995" w14:textId="4F3F4DC9" w:rsidR="00DC5937" w:rsidRPr="009C59B1" w:rsidRDefault="00DC5937" w:rsidP="00DC593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587D613" w14:textId="77777777" w:rsidR="00DC5937" w:rsidRPr="00A36B4C" w:rsidRDefault="00DC5937" w:rsidP="00DC5937"/>
                    </w:tc>
                    <w:tc>
                      <w:tcPr>
                        <w:tcW w:w="0" w:type="auto"/>
                        <w:vAlign w:val="center"/>
                      </w:tcPr>
                      <w:p w14:paraId="272C74F0" w14:textId="77777777" w:rsidR="00DC5937" w:rsidRPr="00A36B4C" w:rsidRDefault="00DC5937" w:rsidP="00DC5937"/>
                    </w:tc>
                  </w:tr>
                  <w:tr w:rsidR="00E32DD3" w:rsidRPr="00A36B4C" w14:paraId="40D30D48" w14:textId="77777777" w:rsidTr="00E32DD3">
                    <w:trPr>
                      <w:tblCellSpacing w:w="0" w:type="dxa"/>
                      <w:jc w:val="center"/>
                    </w:trPr>
                    <w:tc>
                      <w:tcPr>
                        <w:tcW w:w="5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981AE2A" w14:textId="17973582" w:rsidR="00E32DD3" w:rsidRPr="00E32DD3" w:rsidRDefault="00E32DD3" w:rsidP="00E32DD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F034D8A" w14:textId="7002E601" w:rsidR="00E32DD3" w:rsidRPr="00394875" w:rsidRDefault="00E32DD3" w:rsidP="00E32DD3">
                        <w:pPr>
                          <w:jc w:val="center"/>
                        </w:pPr>
                        <w:r w:rsidRPr="00D870E9">
                          <w:rPr>
                            <w:rFonts w:eastAsia="Calibri"/>
                            <w:color w:val="333333"/>
                            <w:shd w:val="clear" w:color="auto" w:fill="FFFFFF"/>
                            <w:lang w:eastAsia="en-US"/>
                          </w:rPr>
                          <w:t>Зиновьева О.</w:t>
                        </w:r>
                        <w:r>
                          <w:rPr>
                            <w:rFonts w:eastAsia="Calibri"/>
                            <w:color w:val="333333"/>
                            <w:shd w:val="clear" w:color="auto" w:fill="FFFFFF"/>
                            <w:lang w:eastAsia="en-US"/>
                          </w:rPr>
                          <w:t xml:space="preserve"> </w:t>
                        </w:r>
                        <w:r w:rsidRPr="00D870E9">
                          <w:rPr>
                            <w:rFonts w:eastAsia="Calibri"/>
                            <w:color w:val="333333"/>
                            <w:shd w:val="clear" w:color="auto" w:fill="FFFFFF"/>
                            <w:lang w:eastAsia="en-US"/>
                          </w:rPr>
                          <w:t>А</w:t>
                        </w:r>
                      </w:p>
                    </w:tc>
                    <w:tc>
                      <w:tcPr>
                        <w:tcW w:w="205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CC26E2A" w14:textId="255DDFF1" w:rsidR="00E32DD3" w:rsidRPr="00394875" w:rsidRDefault="00E32DD3" w:rsidP="00A774D5">
                        <w:pPr>
                          <w:jc w:val="center"/>
                        </w:pPr>
                        <w:r w:rsidRPr="00D870E9">
                          <w:rPr>
                            <w:rFonts w:eastAsia="Calibri"/>
                            <w:color w:val="333333"/>
                            <w:shd w:val="clear" w:color="auto" w:fill="FFFFFF"/>
                            <w:lang w:eastAsia="en-US"/>
                          </w:rPr>
                          <w:t>Общая характеристика изменений законодательства Российской Федерации об установлении границ приаэродромных территорий и проблемы правопримения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1597E50" w14:textId="580AF487" w:rsidR="00E32DD3" w:rsidRPr="00D870E9" w:rsidRDefault="00E32DD3" w:rsidP="00A774D5">
                        <w:pPr>
                          <w:widowControl/>
                          <w:jc w:val="center"/>
                        </w:pPr>
                        <w:r w:rsidRPr="00D870E9">
                          <w:rPr>
                            <w:rFonts w:eastAsia="Calibri"/>
                            <w:color w:val="333333"/>
                            <w:shd w:val="clear" w:color="auto" w:fill="FFFFFF"/>
                            <w:lang w:eastAsia="en-US"/>
                          </w:rPr>
                          <w:t>Развитие юридической науки в современных условиях: теория и практика. Сборник научных статей. Киров, 2021. С. 24-28.</w:t>
                        </w:r>
                      </w:p>
                      <w:p w14:paraId="2A092297" w14:textId="77777777" w:rsidR="00E32DD3" w:rsidRPr="00394875" w:rsidRDefault="00E32DD3" w:rsidP="00A774D5">
                        <w:pPr>
                          <w:jc w:val="center"/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B80D2D2" w14:textId="514F9063" w:rsidR="00E32DD3" w:rsidRPr="00394875" w:rsidRDefault="00E32DD3" w:rsidP="00E32DD3">
                        <w:pPr>
                          <w:jc w:val="center"/>
                        </w:pPr>
                        <w:r w:rsidRPr="00D870E9">
                          <w:t>2021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24A591" w14:textId="7463112F" w:rsidR="00E32DD3" w:rsidRPr="00394875" w:rsidRDefault="00E32DD3" w:rsidP="00E32DD3">
                        <w:pPr>
                          <w:jc w:val="center"/>
                        </w:pPr>
                        <w:r w:rsidRPr="00D870E9">
                          <w:t>0,3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0F09F5E" w14:textId="77777777" w:rsidR="00E32DD3" w:rsidRDefault="00E32DD3" w:rsidP="00E32DD3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A1E9E01" w14:textId="77777777" w:rsidR="00E32DD3" w:rsidRPr="00A36B4C" w:rsidRDefault="00E32DD3" w:rsidP="00E32DD3"/>
                    </w:tc>
                    <w:tc>
                      <w:tcPr>
                        <w:tcW w:w="0" w:type="auto"/>
                        <w:vAlign w:val="center"/>
                      </w:tcPr>
                      <w:p w14:paraId="03A089CC" w14:textId="77777777" w:rsidR="00E32DD3" w:rsidRPr="00A36B4C" w:rsidRDefault="00E32DD3" w:rsidP="00E32DD3"/>
                    </w:tc>
                  </w:tr>
                </w:tbl>
                <w:p w14:paraId="7A90332C" w14:textId="77777777" w:rsidR="008C186C" w:rsidRPr="00A36B4C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6BB5088" w14:textId="77777777" w:rsidR="008C186C" w:rsidRPr="00A36B4C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6B0B135" w14:textId="77777777" w:rsidR="008C186C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A36B4C" w14:paraId="7A0BD73D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A36B4C" w14:paraId="202DB6C2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"/>
                    <w:gridCol w:w="3111"/>
                    <w:gridCol w:w="1901"/>
                    <w:gridCol w:w="636"/>
                    <w:gridCol w:w="1640"/>
                    <w:gridCol w:w="1560"/>
                  </w:tblGrid>
                  <w:tr w:rsidR="008C186C" w:rsidRPr="00A36B4C" w14:paraId="7A14034B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6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8B1792" w14:textId="2E9DFFC3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>10. Подготов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ка заявок на конкурсы НИР в 20</w:t>
                        </w:r>
                        <w:r w:rsidR="00A3628C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B07D70">
                          <w:rPr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8C186C" w:rsidRPr="00A36B4C" w14:paraId="6A14401D" w14:textId="77777777" w:rsidTr="004D1C18">
                    <w:trPr>
                      <w:tblCellSpacing w:w="0" w:type="dxa"/>
                      <w:jc w:val="center"/>
                    </w:trPr>
                    <w:tc>
                      <w:tcPr>
                        <w:tcW w:w="4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CF4A7B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31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76942CC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 xml:space="preserve">Тема конкурса, № лота 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«Тема НИР»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347E86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Заказчик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E6C289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Цена лота,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тыс. руб.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C1ABCD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Дата подведения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итогов,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результат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7E8D3DA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ФИО основных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исполнителей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от кафедры</w:t>
                        </w:r>
                      </w:p>
                    </w:tc>
                  </w:tr>
                  <w:tr w:rsidR="00DC5937" w:rsidRPr="00A36B4C" w14:paraId="51179889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5EC8449" w14:textId="52BE08C2" w:rsidR="00DC5937" w:rsidRPr="00A36B4C" w:rsidRDefault="00DC5937" w:rsidP="00DC593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B8FB394" w14:textId="2C933961" w:rsidR="00F7186D" w:rsidRDefault="00DC5937" w:rsidP="00317304">
                        <w:pPr>
                          <w:shd w:val="clear" w:color="auto" w:fill="FFFFFF"/>
                          <w:jc w:val="center"/>
                          <w:textAlignment w:val="baseline"/>
                          <w:rPr>
                            <w:rFonts w:eastAsia="Calibri"/>
                            <w:lang w:eastAsia="en-US"/>
                          </w:rPr>
                        </w:pPr>
                        <w:r w:rsidRPr="00CD1CC8">
                          <w:rPr>
                            <w:bdr w:val="none" w:sz="0" w:space="0" w:color="auto" w:frame="1"/>
                          </w:rPr>
                          <w:t>Оказание услуг по проведению экспертно-аналитических исследований</w:t>
                        </w:r>
                        <w:r>
                          <w:rPr>
                            <w:rFonts w:eastAsia="Calibri"/>
                            <w:lang w:eastAsia="en-US"/>
                          </w:rPr>
                          <w:t>,</w:t>
                        </w:r>
                      </w:p>
                      <w:p w14:paraId="5F62D91C" w14:textId="5341BA2A" w:rsidR="00DC5937" w:rsidRPr="00CD1CC8" w:rsidRDefault="00F9559D" w:rsidP="00317304">
                        <w:pPr>
                          <w:shd w:val="clear" w:color="auto" w:fill="FFFFFF"/>
                          <w:jc w:val="center"/>
                          <w:textAlignment w:val="baseline"/>
                          <w:rPr>
                            <w:bdr w:val="none" w:sz="0" w:space="0" w:color="auto" w:frame="1"/>
                          </w:rPr>
                        </w:pPr>
                        <w:hyperlink r:id="rId36" w:tgtFrame="_blank" w:history="1">
                          <w:r w:rsidR="00DC5937" w:rsidRPr="00CD1CC8">
                            <w:rPr>
                              <w:bdr w:val="none" w:sz="0" w:space="0" w:color="auto" w:frame="1"/>
                            </w:rPr>
                            <w:t>№ 0173100009621000037</w:t>
                          </w:r>
                        </w:hyperlink>
                        <w:r w:rsidR="00DC5937">
                          <w:rPr>
                            <w:bdr w:val="none" w:sz="0" w:space="0" w:color="auto" w:frame="1"/>
                          </w:rPr>
                          <w:t>,</w:t>
                        </w:r>
                      </w:p>
                      <w:p w14:paraId="7D9B9FA2" w14:textId="6E2FF0D1" w:rsidR="00DC5937" w:rsidRPr="00A36B4C" w:rsidRDefault="00DC5937" w:rsidP="0031730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lang w:eastAsia="en-US"/>
                          </w:rPr>
                          <w:t>тема:</w:t>
                        </w:r>
                        <w:r w:rsidRPr="004D3B6C">
                          <w:rPr>
                            <w:rFonts w:eastAsia="Calibri"/>
                            <w:lang w:eastAsia="en-US"/>
                          </w:rPr>
                          <w:t xml:space="preserve"> </w:t>
                        </w:r>
                        <w:r w:rsidRPr="004D3B6C">
                          <w:t>«</w:t>
                        </w:r>
                        <w:r w:rsidRPr="004D3B6C">
                          <w:rPr>
                            <w:color w:val="000000" w:themeColor="text1"/>
                          </w:rPr>
                          <w:t>Проблемы и перспективы законодательного регулирования социально-экономического развития сельских территорий</w:t>
                        </w:r>
                        <w:r w:rsidRPr="004D3B6C"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48161E" w14:textId="40368679" w:rsidR="00DC5937" w:rsidRPr="00A36B4C" w:rsidRDefault="00DC5937" w:rsidP="00DC593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3B6C">
                          <w:rPr>
                            <w:rFonts w:eastAsia="Arial Unicode MS"/>
                          </w:rPr>
                          <w:t>Аппарат</w:t>
                        </w:r>
                        <w:r>
                          <w:rPr>
                            <w:rFonts w:eastAsia="Arial Unicode MS"/>
                          </w:rPr>
                          <w:t xml:space="preserve"> </w:t>
                        </w:r>
                        <w:r w:rsidRPr="004D3B6C">
                          <w:rPr>
                            <w:rFonts w:eastAsia="Arial Unicode MS"/>
                          </w:rPr>
                          <w:t xml:space="preserve">Государственной Думы Федерального Собрания </w:t>
                        </w:r>
                        <w:r>
                          <w:rPr>
                            <w:rFonts w:eastAsia="Arial Unicode MS"/>
                          </w:rPr>
                          <w:t>РФ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68557F0" w14:textId="06D1B63D" w:rsidR="00DC5937" w:rsidRPr="00A36B4C" w:rsidRDefault="00DC5937" w:rsidP="00DC593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3B6C">
                          <w:t>3500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48B6043" w14:textId="1DB367C3" w:rsidR="00DC5937" w:rsidRPr="00A36B4C" w:rsidRDefault="00F7186D" w:rsidP="00DC593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t>2 место</w:t>
                        </w:r>
                        <w:r w:rsidR="00DC5937"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7AB23E6" w14:textId="77777777" w:rsidR="00DC5937" w:rsidRDefault="00DC5937" w:rsidP="00DC5937">
                        <w:pPr>
                          <w:jc w:val="center"/>
                        </w:pPr>
                        <w:r>
                          <w:t>Выпханова Г. В.,</w:t>
                        </w:r>
                      </w:p>
                      <w:p w14:paraId="6B8CEE3E" w14:textId="77777777" w:rsidR="00DC5937" w:rsidRDefault="00DC5937" w:rsidP="00DC5937">
                        <w:pPr>
                          <w:jc w:val="center"/>
                        </w:pPr>
                        <w:r>
                          <w:t>Елисеев В. С.</w:t>
                        </w:r>
                      </w:p>
                      <w:p w14:paraId="189CA980" w14:textId="77777777" w:rsidR="00DC5937" w:rsidRDefault="00DC5937" w:rsidP="00DC5937">
                        <w:pPr>
                          <w:jc w:val="center"/>
                        </w:pPr>
                        <w:r>
                          <w:t>Воронина Н. П.</w:t>
                        </w:r>
                      </w:p>
                      <w:p w14:paraId="51F8CE85" w14:textId="4D1F5968" w:rsidR="00DC5937" w:rsidRPr="00A36B4C" w:rsidRDefault="00DC5937" w:rsidP="00DC593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t>Ведышева Н. О.</w:t>
                        </w:r>
                      </w:p>
                    </w:tc>
                  </w:tr>
                  <w:tr w:rsidR="00F7186D" w:rsidRPr="00A36B4C" w14:paraId="489C83A6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15F813D" w14:textId="7CFF5309" w:rsidR="00F7186D" w:rsidRPr="00A36B4C" w:rsidRDefault="00F7186D" w:rsidP="00F7186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3720E96" w14:textId="5EE5AFB9" w:rsidR="00F7186D" w:rsidRDefault="00F7186D" w:rsidP="00317304">
                        <w:pPr>
                          <w:jc w:val="center"/>
                          <w:rPr>
                            <w:shd w:val="clear" w:color="auto" w:fill="FFFFFF"/>
                          </w:rPr>
                        </w:pPr>
                        <w:r w:rsidRPr="00CD1CC8">
                          <w:rPr>
                            <w:bdr w:val="none" w:sz="0" w:space="0" w:color="auto" w:frame="1"/>
                          </w:rPr>
                          <w:t>Оказание услуг по проведению экспертно-аналитических исследований</w:t>
                        </w:r>
                      </w:p>
                      <w:p w14:paraId="3134442A" w14:textId="49EB31E3" w:rsidR="00F7186D" w:rsidRDefault="00F7186D" w:rsidP="00317304">
                        <w:pPr>
                          <w:jc w:val="center"/>
                        </w:pPr>
                        <w:r w:rsidRPr="00F837B5">
                          <w:rPr>
                            <w:shd w:val="clear" w:color="auto" w:fill="FFFFFF"/>
                          </w:rPr>
                          <w:t>№0173100009621000060</w:t>
                        </w:r>
                      </w:p>
                      <w:p w14:paraId="77EE07BA" w14:textId="26DEBC51" w:rsidR="00F7186D" w:rsidRPr="00A36B4C" w:rsidRDefault="00F7186D" w:rsidP="0031730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тема </w:t>
                        </w:r>
                        <w:r w:rsidRPr="00F837B5">
                          <w:t>«Разработка рекомендаций по совершенствованию правового регулирования развития и поддержки «курортных моногородов»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1AB7378" w14:textId="40FCC045" w:rsidR="00F7186D" w:rsidRPr="00A36B4C" w:rsidRDefault="00F7186D" w:rsidP="00F7186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837B5">
                          <w:rPr>
                            <w:bdr w:val="none" w:sz="0" w:space="0" w:color="auto" w:frame="1"/>
                            <w:shd w:val="clear" w:color="auto" w:fill="FFFFFF"/>
                          </w:rPr>
                          <w:t>Аппарат государственной думы Федерального Собрания Российской Федерации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97970AD" w14:textId="3B68FCBF" w:rsidR="00F7186D" w:rsidRPr="00A36B4C" w:rsidRDefault="00F7186D" w:rsidP="00F7186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837B5">
                          <w:t>1500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5B4F185" w14:textId="77777777" w:rsidR="00F7186D" w:rsidRPr="00F837B5" w:rsidRDefault="00F7186D" w:rsidP="00F7186D">
                        <w:pPr>
                          <w:jc w:val="center"/>
                        </w:pPr>
                        <w:r w:rsidRPr="00F837B5">
                          <w:t>29.07.2021</w:t>
                        </w:r>
                      </w:p>
                      <w:p w14:paraId="32E46B87" w14:textId="49A255C1" w:rsidR="00F7186D" w:rsidRPr="00A36B4C" w:rsidRDefault="00F7186D" w:rsidP="00F7186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837B5">
                          <w:t>2 место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3C0B02A" w14:textId="77777777" w:rsidR="00F7186D" w:rsidRPr="00F837B5" w:rsidRDefault="00F7186D" w:rsidP="00F7186D">
                        <w:pPr>
                          <w:jc w:val="center"/>
                        </w:pPr>
                        <w:r w:rsidRPr="00F837B5">
                          <w:t>Жаворонкова Н.Г.</w:t>
                        </w:r>
                      </w:p>
                      <w:p w14:paraId="42334068" w14:textId="77777777" w:rsidR="00F7186D" w:rsidRPr="00F837B5" w:rsidRDefault="00F7186D" w:rsidP="00F7186D">
                        <w:pPr>
                          <w:jc w:val="center"/>
                        </w:pPr>
                        <w:r w:rsidRPr="00F837B5">
                          <w:t>Выпханова Г.В.</w:t>
                        </w:r>
                      </w:p>
                      <w:p w14:paraId="433AA714" w14:textId="77777777" w:rsidR="00F7186D" w:rsidRPr="00F837B5" w:rsidRDefault="00F7186D" w:rsidP="00F7186D">
                        <w:pPr>
                          <w:jc w:val="center"/>
                        </w:pPr>
                        <w:r w:rsidRPr="00F837B5">
                          <w:t>Романова О.А.</w:t>
                        </w:r>
                      </w:p>
                      <w:p w14:paraId="3C28872D" w14:textId="77777777" w:rsidR="00F7186D" w:rsidRPr="00F837B5" w:rsidRDefault="00F7186D" w:rsidP="00F7186D">
                        <w:pPr>
                          <w:jc w:val="center"/>
                        </w:pPr>
                        <w:r w:rsidRPr="00F837B5">
                          <w:t>Агафонов В.Б.</w:t>
                        </w:r>
                      </w:p>
                      <w:p w14:paraId="7FFDD9E1" w14:textId="3910E922" w:rsidR="00F7186D" w:rsidRPr="00A36B4C" w:rsidRDefault="00F7186D" w:rsidP="00F7186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D1C18" w:rsidRPr="00A36B4C" w14:paraId="4919B553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1439FE8" w14:textId="6A217010" w:rsidR="004D1C18" w:rsidRPr="00A36B4C" w:rsidRDefault="004D1C18" w:rsidP="004D1C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9182300" w14:textId="77777777" w:rsidR="004D1C18" w:rsidRPr="00FF492D" w:rsidRDefault="004D1C18" w:rsidP="004D1C18">
                        <w:pPr>
                          <w:jc w:val="center"/>
                        </w:pPr>
                        <w:r w:rsidRPr="00FF492D">
                          <w:t>Код конкурса: «СССР»</w:t>
                        </w:r>
                      </w:p>
                      <w:p w14:paraId="6A5A3C7A" w14:textId="0E03A6DF" w:rsidR="004D1C18" w:rsidRPr="00C8463D" w:rsidRDefault="004D1C18" w:rsidP="004D1C18">
                        <w:pPr>
                          <w:jc w:val="center"/>
                        </w:pPr>
                        <w:r w:rsidRPr="00FF492D">
                          <w:t>«Организационно-правовые механизмы государственного управления в области защиты населения при чрезвычайных ситуациях в мирное и военное время в СССР: достижения и недостатки советской системы»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2CF132D" w14:textId="3D2573C2" w:rsidR="004D1C18" w:rsidRPr="00A36B4C" w:rsidRDefault="004D1C18" w:rsidP="004D1C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F492D">
                          <w:t>РФФИ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D1F6CAD" w14:textId="60D69C89" w:rsidR="004D1C18" w:rsidRPr="00202479" w:rsidRDefault="004D1C18" w:rsidP="004D1C18">
                        <w:r w:rsidRPr="00FF492D">
                          <w:t>1500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999260E" w14:textId="2440236A" w:rsidR="004D1C18" w:rsidRPr="00A36B4C" w:rsidRDefault="004D1C18" w:rsidP="004D1C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F492D">
                          <w:t>Конкурс отменен после представления всех документов соискателями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B9B65B6" w14:textId="77777777" w:rsidR="004D1C18" w:rsidRPr="00FF492D" w:rsidRDefault="004D1C18" w:rsidP="004D1C18">
                        <w:pPr>
                          <w:jc w:val="center"/>
                        </w:pPr>
                        <w:r w:rsidRPr="00FF492D">
                          <w:t xml:space="preserve">Шпаковский Ю.Г., </w:t>
                        </w:r>
                      </w:p>
                      <w:p w14:paraId="4355AEA5" w14:textId="2B1A8C7B" w:rsidR="004D1C18" w:rsidRPr="00202479" w:rsidRDefault="004D1C18" w:rsidP="004D1C18">
                        <w:pPr>
                          <w:jc w:val="center"/>
                        </w:pPr>
                        <w:r w:rsidRPr="00FF492D">
                          <w:t>Воронина Н.</w:t>
                        </w:r>
                        <w:r w:rsidR="00674AD9">
                          <w:t xml:space="preserve"> </w:t>
                        </w:r>
                        <w:r w:rsidRPr="00FF492D">
                          <w:t>П.</w:t>
                        </w:r>
                      </w:p>
                    </w:tc>
                  </w:tr>
                  <w:tr w:rsidR="00EA76C6" w:rsidRPr="00A36B4C" w14:paraId="101EB021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1852E0B" w14:textId="04579492" w:rsidR="00EA76C6" w:rsidRDefault="00EA76C6" w:rsidP="004D1C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846DDD0" w14:textId="77777777" w:rsidR="00EE4ACF" w:rsidRDefault="00EE4ACF" w:rsidP="00EE4ACF">
                        <w:pPr>
                          <w:jc w:val="center"/>
                        </w:pPr>
                        <w:r>
                          <w:t>Код конкурса</w:t>
                        </w:r>
                        <w:r w:rsidRPr="00EE4ACF">
                          <w:t> </w:t>
                        </w:r>
                        <w:r>
                          <w:t>«</w:t>
                        </w:r>
                        <w:r w:rsidRPr="00EE4ACF">
                          <w:t xml:space="preserve">ОПН» </w:t>
                        </w:r>
                      </w:p>
                      <w:p w14:paraId="1D4453A9" w14:textId="7A981ABE" w:rsidR="00EA76C6" w:rsidRPr="00FF492D" w:rsidRDefault="00EE4ACF" w:rsidP="00EE4ACF">
                        <w:pPr>
                          <w:jc w:val="center"/>
                        </w:pPr>
                        <w:r w:rsidRPr="00EE4ACF">
                          <w:t>К</w:t>
                        </w:r>
                        <w:r w:rsidRPr="00EE4ACF">
                          <w:rPr>
                            <w:color w:val="000000"/>
                            <w:shd w:val="clear" w:color="auto" w:fill="FFFFFF"/>
                          </w:rPr>
                          <w:t>онкурс на лучшие научные проекты фундаментальных исследований в сфере общественно-политических наук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14A3104" w14:textId="34FF9C52" w:rsidR="00EA76C6" w:rsidRPr="00FF492D" w:rsidRDefault="00EE4ACF" w:rsidP="004D1C18">
                        <w:pPr>
                          <w:jc w:val="center"/>
                        </w:pPr>
                        <w:r w:rsidRPr="00FF492D">
                          <w:t>РФФИ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6475040" w14:textId="0832A235" w:rsidR="00EA76C6" w:rsidRPr="00FF492D" w:rsidRDefault="00EE4ACF" w:rsidP="00EE4ACF">
                        <w:pPr>
                          <w:jc w:val="center"/>
                        </w:pPr>
                        <w:r>
                          <w:t>3000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8DE9360" w14:textId="4EF229DC" w:rsidR="00EA76C6" w:rsidRPr="00FF492D" w:rsidRDefault="00EE4ACF" w:rsidP="004D1C18">
                        <w:pPr>
                          <w:jc w:val="center"/>
                        </w:pPr>
                        <w:r>
                          <w:t>Не поддержана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17F441D" w14:textId="77777777" w:rsidR="00EA76C6" w:rsidRDefault="00EE4ACF" w:rsidP="004D1C18">
                        <w:pPr>
                          <w:jc w:val="center"/>
                        </w:pPr>
                        <w:r>
                          <w:t>Жаворонкова Н. Г.,</w:t>
                        </w:r>
                      </w:p>
                      <w:p w14:paraId="1CCF25B4" w14:textId="77777777" w:rsidR="00EE4ACF" w:rsidRDefault="00EE4ACF" w:rsidP="004D1C18">
                        <w:pPr>
                          <w:jc w:val="center"/>
                        </w:pPr>
                        <w:r>
                          <w:t>Выпханова Г. В.</w:t>
                        </w:r>
                      </w:p>
                      <w:p w14:paraId="7DC8818B" w14:textId="0B9CCD80" w:rsidR="00EE4ACF" w:rsidRPr="00FF492D" w:rsidRDefault="00EE4ACF" w:rsidP="004D1C18">
                        <w:pPr>
                          <w:jc w:val="center"/>
                        </w:pPr>
                        <w:r>
                          <w:t>Воронина Н. П.</w:t>
                        </w:r>
                      </w:p>
                    </w:tc>
                  </w:tr>
                </w:tbl>
                <w:p w14:paraId="7A4E12A1" w14:textId="77777777" w:rsidR="008C186C" w:rsidRPr="00A36B4C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4C8E527" w14:textId="77777777" w:rsidR="008C186C" w:rsidRPr="00A36B4C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34D49B4" w14:textId="77777777" w:rsidR="008C186C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A36B4C" w14:paraId="531D6917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A36B4C" w14:paraId="2E9DEAAD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pct25" w:color="auto" w:fill="auto"/>
                  <w:vAlign w:val="center"/>
                  <w:hideMark/>
                </w:tcPr>
                <w:p w14:paraId="371152B0" w14:textId="77777777" w:rsidR="008C186C" w:rsidRPr="00A36B4C" w:rsidRDefault="008C186C" w:rsidP="007B238B">
                  <w:pPr>
                    <w:rPr>
                      <w:sz w:val="24"/>
                      <w:szCs w:val="24"/>
                    </w:rPr>
                  </w:pPr>
                  <w:r w:rsidRPr="00A36B4C">
                    <w:rPr>
                      <w:b/>
                      <w:bCs/>
                      <w:sz w:val="24"/>
                      <w:szCs w:val="24"/>
                    </w:rPr>
                    <w:t>Форма 5: Участие профессорско-преподавательского состава</w:t>
                  </w:r>
                  <w:r w:rsidRPr="00A36B4C">
                    <w:rPr>
                      <w:b/>
                      <w:bCs/>
                      <w:sz w:val="24"/>
                      <w:szCs w:val="24"/>
                    </w:rPr>
                    <w:br/>
                    <w:t>кафедры в подготовке научных кадров</w:t>
                  </w:r>
                </w:p>
              </w:tc>
            </w:tr>
            <w:tr w:rsidR="008C186C" w:rsidRPr="00A36B4C" w14:paraId="0D4FDE14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7"/>
                    <w:gridCol w:w="7305"/>
                    <w:gridCol w:w="1490"/>
                  </w:tblGrid>
                  <w:tr w:rsidR="008C186C" w:rsidRPr="00A36B4C" w14:paraId="7F03DDBF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40C649" w14:textId="37625A23" w:rsidR="008C186C" w:rsidRPr="00A36B4C" w:rsidRDefault="007E5941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1. Участие</w:t>
                        </w:r>
                        <w:r w:rsidR="008C186C"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в работе диссертационн</w:t>
                        </w:r>
                        <w:r w:rsidR="008C186C">
                          <w:rPr>
                            <w:b/>
                            <w:bCs/>
                            <w:sz w:val="24"/>
                            <w:szCs w:val="24"/>
                          </w:rPr>
                          <w:t>ых советов в Университете в 20</w:t>
                        </w:r>
                        <w:r w:rsidR="00A3628C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D40182">
                          <w:rPr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  <w:r w:rsidR="008C186C"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8C186C" w:rsidRPr="00A36B4C" w14:paraId="0B6DAD3C" w14:textId="77777777" w:rsidTr="002A49FC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5ED2B6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п.п.</w:t>
                        </w:r>
                      </w:p>
                    </w:tc>
                    <w:tc>
                      <w:tcPr>
                        <w:tcW w:w="73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C6605E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ФИО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6BBE3B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Шифр совета</w:t>
                        </w:r>
                      </w:p>
                    </w:tc>
                  </w:tr>
                  <w:tr w:rsidR="008C186C" w:rsidRPr="00A36B4C" w14:paraId="3D335D67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99B9B6F" w14:textId="403B0A44" w:rsidR="008C186C" w:rsidRPr="00E20D6D" w:rsidRDefault="002A49FC" w:rsidP="007B238B">
                        <w:pPr>
                          <w:jc w:val="center"/>
                        </w:pPr>
                        <w:r w:rsidRPr="00E20D6D"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1A6B37D" w14:textId="32206BE7" w:rsidR="008C186C" w:rsidRPr="00E20D6D" w:rsidRDefault="002A49FC" w:rsidP="007B238B">
                        <w:pPr>
                          <w:jc w:val="center"/>
                        </w:pPr>
                        <w:r w:rsidRPr="00E20D6D">
                          <w:t>Жаворонкова Наталья Григорьевна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295EFFA" w14:textId="77777777" w:rsidR="008C186C" w:rsidRPr="00E20D6D" w:rsidRDefault="002A49FC" w:rsidP="007B238B">
                        <w:pPr>
                          <w:jc w:val="center"/>
                        </w:pPr>
                        <w:r w:rsidRPr="00E20D6D">
                          <w:t>Д 212.123.03</w:t>
                        </w:r>
                      </w:p>
                      <w:p w14:paraId="634084CB" w14:textId="60D6B7A8" w:rsidR="00173D59" w:rsidRPr="00E20D6D" w:rsidRDefault="00C34142" w:rsidP="00C34142">
                        <w:pPr>
                          <w:jc w:val="center"/>
                        </w:pPr>
                        <w:r w:rsidRPr="00E20D6D">
                          <w:t>Д 212.123.04</w:t>
                        </w:r>
                      </w:p>
                    </w:tc>
                  </w:tr>
                  <w:tr w:rsidR="002A49FC" w:rsidRPr="00A36B4C" w14:paraId="177CDB86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9FF04E2" w14:textId="3405B17D" w:rsidR="002A49FC" w:rsidRPr="00E20D6D" w:rsidRDefault="002A49FC" w:rsidP="007B238B">
                        <w:pPr>
                          <w:jc w:val="center"/>
                        </w:pPr>
                        <w:r w:rsidRPr="00E20D6D"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76B3F59" w14:textId="04D36D09" w:rsidR="002A49FC" w:rsidRPr="00E20D6D" w:rsidRDefault="002A49FC" w:rsidP="007B238B">
                        <w:pPr>
                          <w:jc w:val="center"/>
                        </w:pPr>
                        <w:r w:rsidRPr="00E20D6D">
                          <w:t>Выпханова Галина Викторовна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9F5500F" w14:textId="77777777" w:rsidR="002A49FC" w:rsidRPr="00E20D6D" w:rsidRDefault="002A49FC" w:rsidP="007B238B">
                        <w:pPr>
                          <w:jc w:val="center"/>
                        </w:pPr>
                        <w:r w:rsidRPr="00E20D6D">
                          <w:t>Д 212.123.03</w:t>
                        </w:r>
                      </w:p>
                      <w:p w14:paraId="786A0CE0" w14:textId="67B2220E" w:rsidR="00173D59" w:rsidRPr="00E20D6D" w:rsidRDefault="00C34142" w:rsidP="00C34142">
                        <w:pPr>
                          <w:jc w:val="center"/>
                        </w:pPr>
                        <w:r w:rsidRPr="00E20D6D">
                          <w:t>Д 212.123.04</w:t>
                        </w:r>
                      </w:p>
                    </w:tc>
                  </w:tr>
                  <w:tr w:rsidR="002A49FC" w:rsidRPr="00A36B4C" w14:paraId="2DBF9E68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8CF96E3" w14:textId="5976D9A2" w:rsidR="002A49FC" w:rsidRPr="00E20D6D" w:rsidRDefault="002A49FC" w:rsidP="007B238B">
                        <w:pPr>
                          <w:jc w:val="center"/>
                        </w:pPr>
                        <w:r w:rsidRPr="00E20D6D"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EDC6871" w14:textId="2B8308E5" w:rsidR="002A49FC" w:rsidRPr="00E20D6D" w:rsidRDefault="002A49FC" w:rsidP="007B238B">
                        <w:pPr>
                          <w:jc w:val="center"/>
                        </w:pPr>
                        <w:r w:rsidRPr="00E20D6D">
                          <w:t>Агафонов Вячеслав Борисович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89F990F" w14:textId="5AB9C3FA" w:rsidR="002A49FC" w:rsidRPr="00E20D6D" w:rsidRDefault="002A49FC" w:rsidP="007B238B">
                        <w:pPr>
                          <w:jc w:val="center"/>
                        </w:pPr>
                        <w:r w:rsidRPr="00E20D6D">
                          <w:t>Д 212.123.03</w:t>
                        </w:r>
                      </w:p>
                    </w:tc>
                  </w:tr>
                  <w:tr w:rsidR="002A49FC" w:rsidRPr="00A36B4C" w14:paraId="5C2FC0B6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72ECE52" w14:textId="3F87F1CB" w:rsidR="002A49FC" w:rsidRPr="00E20D6D" w:rsidRDefault="002A49FC" w:rsidP="007B238B">
                        <w:pPr>
                          <w:jc w:val="center"/>
                        </w:pPr>
                        <w:r w:rsidRPr="00E20D6D"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9ADCA0D" w14:textId="2FC72C9D" w:rsidR="002A49FC" w:rsidRPr="00E20D6D" w:rsidRDefault="002A49FC" w:rsidP="007B238B">
                        <w:pPr>
                          <w:jc w:val="center"/>
                        </w:pPr>
                        <w:r w:rsidRPr="00E20D6D">
                          <w:t>Шпаковский Юрий Григорьевич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6330464" w14:textId="77777777" w:rsidR="002A49FC" w:rsidRPr="00E20D6D" w:rsidRDefault="002A49FC" w:rsidP="007B238B">
                        <w:pPr>
                          <w:jc w:val="center"/>
                        </w:pPr>
                        <w:r w:rsidRPr="00E20D6D">
                          <w:t>Д 212.123.03</w:t>
                        </w:r>
                      </w:p>
                      <w:p w14:paraId="0B2D1949" w14:textId="6DA3594D" w:rsidR="00173D59" w:rsidRPr="00E20D6D" w:rsidRDefault="00C34142" w:rsidP="00C34142">
                        <w:pPr>
                          <w:jc w:val="center"/>
                        </w:pPr>
                        <w:r w:rsidRPr="00E20D6D">
                          <w:t>Д 212.123.04</w:t>
                        </w:r>
                      </w:p>
                    </w:tc>
                  </w:tr>
                  <w:tr w:rsidR="008C186C" w:rsidRPr="00A36B4C" w14:paraId="2166AE6A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6930358" w14:textId="5D53DFB2" w:rsidR="008C186C" w:rsidRPr="00E20D6D" w:rsidRDefault="002A49FC" w:rsidP="007B238B">
                        <w:pPr>
                          <w:jc w:val="center"/>
                        </w:pPr>
                        <w:r w:rsidRPr="00E20D6D"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0F43963" w14:textId="657B24AE" w:rsidR="008C186C" w:rsidRPr="00E20D6D" w:rsidRDefault="002A49FC" w:rsidP="007B238B">
                        <w:pPr>
                          <w:jc w:val="center"/>
                        </w:pPr>
                        <w:r w:rsidRPr="00E20D6D">
                          <w:t>Елисеев Вячеслав Сергеевич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44A4C87" w14:textId="547CD4C7" w:rsidR="008C186C" w:rsidRPr="00E20D6D" w:rsidRDefault="002A49FC" w:rsidP="007B238B">
                        <w:pPr>
                          <w:jc w:val="center"/>
                        </w:pPr>
                        <w:r w:rsidRPr="00E20D6D">
                          <w:t>Д 212.123.03</w:t>
                        </w:r>
                      </w:p>
                    </w:tc>
                  </w:tr>
                </w:tbl>
                <w:p w14:paraId="7B3DCF8A" w14:textId="77777777" w:rsidR="008C186C" w:rsidRPr="00A36B4C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C076794" w14:textId="77777777" w:rsidR="008C186C" w:rsidRPr="00A36B4C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A556668" w14:textId="77777777" w:rsidR="008C186C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A36B4C" w14:paraId="3A146F0D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A36B4C" w14:paraId="0245D0C4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7"/>
                    <w:gridCol w:w="3782"/>
                    <w:gridCol w:w="1413"/>
                    <w:gridCol w:w="3600"/>
                  </w:tblGrid>
                  <w:tr w:rsidR="008C186C" w:rsidRPr="00A36B4C" w14:paraId="0E2EC6E1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9466F76" w14:textId="44F92819" w:rsidR="008C186C" w:rsidRPr="00A36B4C" w:rsidRDefault="008C186C" w:rsidP="007E59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>2. Участи</w:t>
                        </w:r>
                        <w:r w:rsidR="007E5941">
                          <w:rPr>
                            <w:b/>
                            <w:bCs/>
                            <w:sz w:val="24"/>
                            <w:szCs w:val="24"/>
                          </w:rPr>
                          <w:t>е</w:t>
                        </w: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в работе иных диссертационных советов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в 20</w:t>
                        </w:r>
                        <w:r w:rsidR="00B07D70">
                          <w:rPr>
                            <w:b/>
                            <w:bCs/>
                            <w:sz w:val="24"/>
                            <w:szCs w:val="24"/>
                          </w:rPr>
                          <w:t>21</w:t>
                        </w: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8C186C" w:rsidRPr="00A36B4C" w14:paraId="130F9F95" w14:textId="77777777" w:rsidTr="00457A08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906461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п.п.</w:t>
                        </w:r>
                      </w:p>
                    </w:tc>
                    <w:tc>
                      <w:tcPr>
                        <w:tcW w:w="37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67B162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ФИО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0CD5C4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Шифр совета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719FE3" w14:textId="49D0AE94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Организация</w:t>
                        </w:r>
                        <w:r w:rsidR="002A49FC">
                          <w:rPr>
                            <w:sz w:val="24"/>
                            <w:szCs w:val="24"/>
                          </w:rPr>
                          <w:t>,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t xml:space="preserve"> при которой создан совет</w:t>
                        </w:r>
                      </w:p>
                    </w:tc>
                  </w:tr>
                  <w:tr w:rsidR="008C186C" w:rsidRPr="00A36B4C" w14:paraId="6D1D8F5D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969E1FB" w14:textId="2BFE57C2" w:rsidR="008C186C" w:rsidRPr="004E27E9" w:rsidRDefault="002A49FC" w:rsidP="007B238B">
                        <w:pPr>
                          <w:jc w:val="center"/>
                        </w:pPr>
                        <w:r w:rsidRPr="004E27E9"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0F45A1" w14:textId="30B39E84" w:rsidR="008C186C" w:rsidRPr="004E27E9" w:rsidRDefault="002A49FC" w:rsidP="007B238B">
                        <w:pPr>
                          <w:jc w:val="center"/>
                        </w:pPr>
                        <w:r w:rsidRPr="004E27E9">
                          <w:t>Жаворонкова Наталья Григорьевна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AEF1D76" w14:textId="171A345B" w:rsidR="008C186C" w:rsidRPr="004E27E9" w:rsidRDefault="00845F53" w:rsidP="007B238B">
                        <w:pPr>
                          <w:jc w:val="center"/>
                        </w:pPr>
                        <w:r w:rsidRPr="004E27E9">
                          <w:t>МГУ.12.01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24A07E5" w14:textId="71C79FA9" w:rsidR="008C186C" w:rsidRPr="004E27E9" w:rsidRDefault="002A49FC" w:rsidP="007B238B">
                        <w:pPr>
                          <w:jc w:val="center"/>
                        </w:pPr>
                        <w:r w:rsidRPr="004E27E9">
                          <w:t>МГУ имени М.</w:t>
                        </w:r>
                        <w:r w:rsidR="00E77075" w:rsidRPr="004E27E9">
                          <w:t xml:space="preserve"> </w:t>
                        </w:r>
                        <w:r w:rsidRPr="004E27E9">
                          <w:t>В. Ломоносова</w:t>
                        </w:r>
                      </w:p>
                    </w:tc>
                  </w:tr>
                </w:tbl>
                <w:p w14:paraId="4D7AFCEC" w14:textId="77777777" w:rsidR="008C186C" w:rsidRPr="00A36B4C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B669950" w14:textId="77777777" w:rsidR="008C186C" w:rsidRPr="00A36B4C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F52029" w14:textId="77777777" w:rsidR="008C186C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A36B4C" w14:paraId="6B6FE968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A36B4C" w14:paraId="7B27904D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7"/>
                    <w:gridCol w:w="5830"/>
                    <w:gridCol w:w="1407"/>
                    <w:gridCol w:w="1558"/>
                  </w:tblGrid>
                  <w:tr w:rsidR="008C186C" w:rsidRPr="00A36B4C" w14:paraId="793AF40F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2DFA7F4" w14:textId="57ED1B0B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3. Официальное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оппонирование диссертаций в 20</w:t>
                        </w:r>
                        <w:r w:rsidR="00A3628C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B07D70">
                          <w:rPr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8C186C" w:rsidRPr="00A36B4C" w14:paraId="2F4C5B59" w14:textId="77777777" w:rsidTr="00C8463D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B1DB08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п.п.</w:t>
                        </w:r>
                      </w:p>
                    </w:tc>
                    <w:tc>
                      <w:tcPr>
                        <w:tcW w:w="5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2CBE36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ФИО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8A0492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Докторские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диссертации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(кол-во)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DE1EB2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Кандидатские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диссертации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(кол-во)</w:t>
                        </w:r>
                      </w:p>
                    </w:tc>
                  </w:tr>
                  <w:tr w:rsidR="00100987" w:rsidRPr="00A36B4C" w14:paraId="03FF4B02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F592027" w14:textId="371BA470" w:rsidR="00100987" w:rsidRPr="004E27E9" w:rsidRDefault="00100987" w:rsidP="00100987">
                        <w:pPr>
                          <w:jc w:val="center"/>
                        </w:pPr>
                        <w:r w:rsidRPr="004E27E9"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9334233" w14:textId="071E9A11" w:rsidR="00100987" w:rsidRPr="004E27E9" w:rsidRDefault="00100987" w:rsidP="00100987">
                        <w:pPr>
                          <w:jc w:val="center"/>
                        </w:pPr>
                        <w:r w:rsidRPr="00042DC8">
                          <w:t>Выпханова Г.В.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7F63AF" w14:textId="77777777" w:rsidR="00100987" w:rsidRPr="004E27E9" w:rsidRDefault="00100987" w:rsidP="00100987">
                        <w:pPr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8202383" w14:textId="189F4375" w:rsidR="00100987" w:rsidRPr="004E27E9" w:rsidRDefault="00100987" w:rsidP="0010098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14:paraId="33B9D4DA" w14:textId="77777777" w:rsidR="008C186C" w:rsidRPr="00A36B4C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7D7C366" w14:textId="77777777" w:rsidR="008C186C" w:rsidRPr="00A36B4C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F5A3451" w14:textId="3FAA5F0B" w:rsidR="008C186C" w:rsidRDefault="008C186C" w:rsidP="008C186C"/>
    <w:p w14:paraId="060D10A0" w14:textId="2807A35A" w:rsidR="003B6E1E" w:rsidRDefault="003B6E1E" w:rsidP="008C186C"/>
    <w:p w14:paraId="48126AB1" w14:textId="77777777" w:rsidR="00E20D6D" w:rsidRDefault="00E20D6D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A36B4C" w14:paraId="4BFF3E05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9"/>
            </w:tblGrid>
            <w:tr w:rsidR="008C186C" w:rsidRPr="00A36B4C" w14:paraId="34CB75C9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"/>
                    <w:gridCol w:w="3504"/>
                    <w:gridCol w:w="3583"/>
                    <w:gridCol w:w="1391"/>
                  </w:tblGrid>
                  <w:tr w:rsidR="008C186C" w:rsidRPr="00A36B4C" w14:paraId="04DCA357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27D32A" w14:textId="06A82158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>5. Научное руководство аспирантами и со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искателями в Университете в 20</w:t>
                        </w:r>
                        <w:r w:rsidR="00A3628C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B07D70">
                          <w:rPr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8C186C" w:rsidRPr="00A36B4C" w14:paraId="3C57170C" w14:textId="77777777" w:rsidTr="00EA76C6">
                    <w:trPr>
                      <w:tblCellSpacing w:w="0" w:type="dxa"/>
                      <w:jc w:val="center"/>
                    </w:trPr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F72F31C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п.п.</w:t>
                        </w:r>
                      </w:p>
                    </w:tc>
                    <w:tc>
                      <w:tcPr>
                        <w:tcW w:w="35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E53CFC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ФИО аспиранта (соискателя)</w:t>
                        </w:r>
                      </w:p>
                    </w:tc>
                    <w:tc>
                      <w:tcPr>
                        <w:tcW w:w="358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6151C8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ФИО научного руководителя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8B5560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Примечание</w:t>
                        </w:r>
                      </w:p>
                    </w:tc>
                  </w:tr>
                  <w:tr w:rsidR="00E438C3" w:rsidRPr="00A36B4C" w14:paraId="31AC78B2" w14:textId="77777777" w:rsidTr="00EA76C6">
                    <w:trPr>
                      <w:tblCellSpacing w:w="0" w:type="dxa"/>
                      <w:jc w:val="center"/>
                    </w:trPr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1BF2A9" w14:textId="5FFECC0A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5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F392C49" w14:textId="0E079C07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C2F00">
                          <w:t>Цаплина А.М.</w:t>
                        </w:r>
                      </w:p>
                    </w:tc>
                    <w:tc>
                      <w:tcPr>
                        <w:tcW w:w="358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F9765C" w14:textId="77777777" w:rsidR="00E438C3" w:rsidRPr="001C2F00" w:rsidRDefault="00E438C3" w:rsidP="00E438C3">
                        <w:pPr>
                          <w:jc w:val="center"/>
                        </w:pPr>
                        <w:r w:rsidRPr="001C2F00">
                          <w:t>д.ю.н., профессор</w:t>
                        </w:r>
                      </w:p>
                      <w:p w14:paraId="7F64E620" w14:textId="013E7BA5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C2F00">
                          <w:t>Жаворонкова Н.Г.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CDD5255" w14:textId="15AD8C55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438C3" w:rsidRPr="00A36B4C" w14:paraId="65DC417B" w14:textId="77777777" w:rsidTr="00EA76C6">
                    <w:trPr>
                      <w:tblCellSpacing w:w="0" w:type="dxa"/>
                      <w:jc w:val="center"/>
                    </w:trPr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09F1B22" w14:textId="4CE69624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5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2E0B25B" w14:textId="551A22B6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C2F00">
                          <w:t>Середа А.Ю.</w:t>
                        </w:r>
                      </w:p>
                    </w:tc>
                    <w:tc>
                      <w:tcPr>
                        <w:tcW w:w="358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6B27BAE" w14:textId="77777777" w:rsidR="00E438C3" w:rsidRPr="001C2F00" w:rsidRDefault="00E438C3" w:rsidP="00E438C3">
                        <w:pPr>
                          <w:jc w:val="center"/>
                        </w:pPr>
                        <w:r w:rsidRPr="001C2F00">
                          <w:t>д.ю.н., профессор</w:t>
                        </w:r>
                      </w:p>
                      <w:p w14:paraId="71272014" w14:textId="683FA62A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C2F00">
                          <w:t>Жаворонкова Н.Г.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5068300" w14:textId="3DED61B6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438C3" w:rsidRPr="00A36B4C" w14:paraId="74AC0AD4" w14:textId="77777777" w:rsidTr="00EA76C6">
                    <w:trPr>
                      <w:tblCellSpacing w:w="0" w:type="dxa"/>
                      <w:jc w:val="center"/>
                    </w:trPr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09F9884" w14:textId="451ABC3E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5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5AAD633" w14:textId="6CD67EEF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C2F00">
                          <w:t>Амашукели С.А.</w:t>
                        </w:r>
                      </w:p>
                    </w:tc>
                    <w:tc>
                      <w:tcPr>
                        <w:tcW w:w="358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D08351" w14:textId="77777777" w:rsidR="00E438C3" w:rsidRPr="001C2F00" w:rsidRDefault="00E438C3" w:rsidP="00E438C3">
                        <w:pPr>
                          <w:jc w:val="center"/>
                        </w:pPr>
                        <w:r w:rsidRPr="001C2F00">
                          <w:t>д.ю.н., профессор</w:t>
                        </w:r>
                      </w:p>
                      <w:p w14:paraId="25E818A1" w14:textId="094ABB3B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C2F00">
                          <w:t>Жаворонкова Н.Г.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059182" w14:textId="56CA4BDF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438C3" w:rsidRPr="00A36B4C" w14:paraId="2AD7BD99" w14:textId="77777777" w:rsidTr="00EA76C6">
                    <w:trPr>
                      <w:tblCellSpacing w:w="0" w:type="dxa"/>
                      <w:jc w:val="center"/>
                    </w:trPr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A81130" w14:textId="2DB47635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5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A83881" w14:textId="12FD8334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C2F00">
                          <w:rPr>
                            <w:lang w:eastAsia="en-US"/>
                          </w:rPr>
                          <w:t>Поддубная Н.Н.</w:t>
                        </w:r>
                      </w:p>
                    </w:tc>
                    <w:tc>
                      <w:tcPr>
                        <w:tcW w:w="358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29F2148" w14:textId="77777777" w:rsidR="00E438C3" w:rsidRPr="001C2F00" w:rsidRDefault="00E438C3" w:rsidP="00E438C3">
                        <w:pPr>
                          <w:jc w:val="center"/>
                        </w:pPr>
                        <w:r w:rsidRPr="001C2F00">
                          <w:t>д.ю.н., профессор</w:t>
                        </w:r>
                      </w:p>
                      <w:p w14:paraId="4D8C6D14" w14:textId="4DCC9442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C2F00">
                          <w:t>Жаворонкова Н.Г.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F41654B" w14:textId="29CD922A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438C3" w:rsidRPr="00A36B4C" w14:paraId="50931A62" w14:textId="77777777" w:rsidTr="00EA76C6">
                    <w:trPr>
                      <w:tblCellSpacing w:w="0" w:type="dxa"/>
                      <w:jc w:val="center"/>
                    </w:trPr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02C68BA" w14:textId="7F27A75E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5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2BA5355" w14:textId="3C607E4B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C2F00">
                          <w:t>Романова О.А.</w:t>
                        </w:r>
                      </w:p>
                    </w:tc>
                    <w:tc>
                      <w:tcPr>
                        <w:tcW w:w="358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CD9E6AD" w14:textId="77777777" w:rsidR="00E438C3" w:rsidRPr="001C2F00" w:rsidRDefault="00E438C3" w:rsidP="00E438C3">
                        <w:pPr>
                          <w:jc w:val="center"/>
                        </w:pPr>
                        <w:r w:rsidRPr="001C2F00">
                          <w:t>д.ю.н., профессор</w:t>
                        </w:r>
                      </w:p>
                      <w:p w14:paraId="111BB15C" w14:textId="2E73561D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C2F00">
                          <w:t>Жаворонкова Н.Г.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E6FC2DA" w14:textId="4E6D1B2A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438C3" w:rsidRPr="00A36B4C" w14:paraId="5E3CCEBF" w14:textId="77777777" w:rsidTr="00EA76C6">
                    <w:trPr>
                      <w:tblCellSpacing w:w="0" w:type="dxa"/>
                      <w:jc w:val="center"/>
                    </w:trPr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4B53F01" w14:textId="2F4CB25E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5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83EC0E3" w14:textId="19BB5328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C2F00">
                          <w:t>Кожевников К.К.</w:t>
                        </w:r>
                      </w:p>
                    </w:tc>
                    <w:tc>
                      <w:tcPr>
                        <w:tcW w:w="358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271D6FC" w14:textId="77777777" w:rsidR="00E438C3" w:rsidRPr="001C2F00" w:rsidRDefault="00E438C3" w:rsidP="00E438C3">
                        <w:pPr>
                          <w:jc w:val="center"/>
                        </w:pPr>
                        <w:r w:rsidRPr="001C2F00">
                          <w:t>д.ю.н., профессор</w:t>
                        </w:r>
                      </w:p>
                      <w:p w14:paraId="5A7A8ECB" w14:textId="245156E4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C2F00">
                          <w:t>Жаворонкова Н.Г.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AC4E2C8" w14:textId="4AB80627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438C3" w:rsidRPr="00A36B4C" w14:paraId="155CB0F0" w14:textId="77777777" w:rsidTr="00EA76C6">
                    <w:trPr>
                      <w:tblCellSpacing w:w="0" w:type="dxa"/>
                      <w:jc w:val="center"/>
                    </w:trPr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E1AC54C" w14:textId="2C63854F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35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40FBE91" w14:textId="5F7F3E65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C2F00">
                          <w:t>Ведышева Н. О.</w:t>
                        </w:r>
                      </w:p>
                    </w:tc>
                    <w:tc>
                      <w:tcPr>
                        <w:tcW w:w="358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F89932A" w14:textId="77777777" w:rsidR="00E438C3" w:rsidRPr="001C2F00" w:rsidRDefault="00E438C3" w:rsidP="00E438C3">
                        <w:pPr>
                          <w:jc w:val="center"/>
                        </w:pPr>
                        <w:r w:rsidRPr="001C2F00">
                          <w:t>д.ю.н., профессор</w:t>
                        </w:r>
                      </w:p>
                      <w:p w14:paraId="6B0E7EDD" w14:textId="4BDF905E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C2F00">
                          <w:t>Жаворонкова Н.Г.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625DB59" w14:textId="10D0F597" w:rsidR="00E438C3" w:rsidRPr="00A36B4C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438C3" w:rsidRPr="00A36B4C" w14:paraId="301AF7BA" w14:textId="77777777" w:rsidTr="00EA76C6">
                    <w:trPr>
                      <w:tblCellSpacing w:w="0" w:type="dxa"/>
                      <w:jc w:val="center"/>
                    </w:trPr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E30E907" w14:textId="3266ACC2" w:rsidR="00E438C3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35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568AA1B" w14:textId="1737D5C5" w:rsidR="00E438C3" w:rsidRPr="001C2F00" w:rsidRDefault="00E7583D" w:rsidP="00E438C3">
                        <w:pPr>
                          <w:jc w:val="center"/>
                        </w:pPr>
                        <w:r w:rsidRPr="001720D7">
                          <w:t>Старков С.М.</w:t>
                        </w:r>
                      </w:p>
                    </w:tc>
                    <w:tc>
                      <w:tcPr>
                        <w:tcW w:w="358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10B3E1" w14:textId="77777777" w:rsidR="00E438C3" w:rsidRPr="0048515B" w:rsidRDefault="00E438C3" w:rsidP="00E438C3">
                        <w:pPr>
                          <w:jc w:val="center"/>
                        </w:pPr>
                        <w:r w:rsidRPr="0048515B">
                          <w:t>д.ю.н., доцент</w:t>
                        </w:r>
                      </w:p>
                      <w:p w14:paraId="6B528B3F" w14:textId="02D16DB9" w:rsidR="00E438C3" w:rsidRPr="001C2F00" w:rsidRDefault="00E438C3" w:rsidP="00E438C3">
                        <w:pPr>
                          <w:jc w:val="center"/>
                        </w:pPr>
                        <w:r w:rsidRPr="0048515B">
                          <w:t>Агафонов В.Б.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B4EDFD" w14:textId="3B6A5927" w:rsidR="00E438C3" w:rsidRPr="001C2F00" w:rsidRDefault="00E438C3" w:rsidP="00E438C3">
                        <w:pPr>
                          <w:jc w:val="center"/>
                        </w:pPr>
                      </w:p>
                    </w:tc>
                  </w:tr>
                  <w:tr w:rsidR="00E438C3" w:rsidRPr="00A36B4C" w14:paraId="091A9F0A" w14:textId="77777777" w:rsidTr="00EA76C6">
                    <w:trPr>
                      <w:tblCellSpacing w:w="0" w:type="dxa"/>
                      <w:jc w:val="center"/>
                    </w:trPr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DF85DC7" w14:textId="27FE641F" w:rsidR="00E438C3" w:rsidRDefault="00E438C3" w:rsidP="00E438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35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C328491" w14:textId="2FCE0D72" w:rsidR="00E438C3" w:rsidRPr="001C2F00" w:rsidRDefault="00E438C3" w:rsidP="00E438C3">
                        <w:pPr>
                          <w:jc w:val="center"/>
                        </w:pPr>
                        <w:r w:rsidRPr="0048515B">
                          <w:rPr>
                            <w:color w:val="000000"/>
                          </w:rPr>
                          <w:t>Кравцова А.С</w:t>
                        </w:r>
                        <w:r w:rsidR="00F4323B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358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F22039F" w14:textId="77777777" w:rsidR="00E438C3" w:rsidRPr="0048515B" w:rsidRDefault="00E438C3" w:rsidP="00E438C3">
                        <w:pPr>
                          <w:jc w:val="center"/>
                        </w:pPr>
                        <w:r w:rsidRPr="0048515B">
                          <w:t>д.ю.н., доцент</w:t>
                        </w:r>
                      </w:p>
                      <w:p w14:paraId="49149062" w14:textId="76F1B982" w:rsidR="00E438C3" w:rsidRPr="001C2F00" w:rsidRDefault="00E438C3" w:rsidP="00E438C3">
                        <w:pPr>
                          <w:jc w:val="center"/>
                        </w:pPr>
                        <w:r w:rsidRPr="0048515B">
                          <w:t>Агафонов В.Б.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4F3D40C" w14:textId="79EB08F4" w:rsidR="00E438C3" w:rsidRPr="001C2F00" w:rsidRDefault="00E438C3" w:rsidP="00E438C3">
                        <w:pPr>
                          <w:jc w:val="center"/>
                        </w:pPr>
                      </w:p>
                    </w:tc>
                  </w:tr>
                  <w:tr w:rsidR="00406682" w:rsidRPr="00A36B4C" w14:paraId="75CD6C8B" w14:textId="77777777" w:rsidTr="00EA76C6">
                    <w:trPr>
                      <w:tblCellSpacing w:w="0" w:type="dxa"/>
                      <w:jc w:val="center"/>
                    </w:trPr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370BCB0" w14:textId="4EDEF3D5" w:rsidR="00406682" w:rsidRDefault="00406682" w:rsidP="0040668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 w:rsidR="00A366A7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35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7038EB1" w14:textId="49607F8F" w:rsidR="00406682" w:rsidRPr="00406682" w:rsidRDefault="00406682" w:rsidP="00406682">
                        <w:pPr>
                          <w:jc w:val="center"/>
                        </w:pPr>
                        <w:r w:rsidRPr="00406682">
                          <w:t xml:space="preserve">Барциц Т.З. </w:t>
                        </w:r>
                      </w:p>
                    </w:tc>
                    <w:tc>
                      <w:tcPr>
                        <w:tcW w:w="358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287FBF8" w14:textId="77777777" w:rsidR="00100987" w:rsidRDefault="00100987" w:rsidP="00100987">
                        <w:pPr>
                          <w:jc w:val="center"/>
                        </w:pPr>
                        <w:r w:rsidRPr="0048515B">
                          <w:t xml:space="preserve">д.ю.н., </w:t>
                        </w:r>
                        <w:r>
                          <w:t>проф.</w:t>
                        </w:r>
                      </w:p>
                      <w:p w14:paraId="6E8605B9" w14:textId="55DA13D6" w:rsidR="00406682" w:rsidRPr="00406682" w:rsidRDefault="00100987" w:rsidP="00100987">
                        <w:pPr>
                          <w:jc w:val="center"/>
                        </w:pPr>
                        <w:r w:rsidRPr="00406682">
                          <w:t>Выпханова Г.В.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69679DA" w14:textId="77777777" w:rsidR="00406682" w:rsidRPr="001C2F00" w:rsidRDefault="00406682" w:rsidP="00406682">
                        <w:pPr>
                          <w:jc w:val="center"/>
                        </w:pPr>
                      </w:p>
                    </w:tc>
                  </w:tr>
                  <w:tr w:rsidR="00406682" w:rsidRPr="00A36B4C" w14:paraId="599ED757" w14:textId="77777777" w:rsidTr="00EA76C6">
                    <w:trPr>
                      <w:tblCellSpacing w:w="0" w:type="dxa"/>
                      <w:jc w:val="center"/>
                    </w:trPr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C042096" w14:textId="72F952CA" w:rsidR="00406682" w:rsidRDefault="00406682" w:rsidP="0040668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 w:rsidR="00A366A7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5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562D610" w14:textId="54F5DFC7" w:rsidR="00406682" w:rsidRPr="00406682" w:rsidRDefault="00406682" w:rsidP="00406682">
                        <w:pPr>
                          <w:jc w:val="center"/>
                        </w:pPr>
                        <w:r w:rsidRPr="00406682">
                          <w:t>Маликов В.</w:t>
                        </w:r>
                        <w:r w:rsidR="00D90193">
                          <w:t xml:space="preserve"> </w:t>
                        </w:r>
                        <w:r w:rsidRPr="00406682">
                          <w:t>В.</w:t>
                        </w:r>
                      </w:p>
                    </w:tc>
                    <w:tc>
                      <w:tcPr>
                        <w:tcW w:w="358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B4A8A6F" w14:textId="77777777" w:rsidR="00406682" w:rsidRDefault="00406682" w:rsidP="00406682">
                        <w:pPr>
                          <w:jc w:val="center"/>
                        </w:pPr>
                        <w:r w:rsidRPr="0048515B">
                          <w:t xml:space="preserve">д.ю.н., </w:t>
                        </w:r>
                        <w:r>
                          <w:t>проф.</w:t>
                        </w:r>
                      </w:p>
                      <w:p w14:paraId="2BBAE6CD" w14:textId="1315CE76" w:rsidR="00406682" w:rsidRPr="00406682" w:rsidRDefault="00406682" w:rsidP="00406682">
                        <w:pPr>
                          <w:jc w:val="center"/>
                        </w:pPr>
                        <w:r w:rsidRPr="00406682">
                          <w:t xml:space="preserve">Выпханова Г.В.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C3508C9" w14:textId="77777777" w:rsidR="00406682" w:rsidRPr="001C2F00" w:rsidRDefault="00406682" w:rsidP="00406682">
                        <w:pPr>
                          <w:jc w:val="center"/>
                        </w:pPr>
                      </w:p>
                    </w:tc>
                  </w:tr>
                  <w:tr w:rsidR="00D90193" w:rsidRPr="00A36B4C" w14:paraId="2071768D" w14:textId="77777777" w:rsidTr="00EA76C6">
                    <w:trPr>
                      <w:tblCellSpacing w:w="0" w:type="dxa"/>
                      <w:jc w:val="center"/>
                    </w:trPr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5AB5BB2" w14:textId="6948578D" w:rsidR="00D90193" w:rsidRDefault="00D90193" w:rsidP="00D9019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 w:rsidR="00A366A7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5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9E9C1A3" w14:textId="77CC9BEC" w:rsidR="00D90193" w:rsidRPr="00406682" w:rsidRDefault="00D90193" w:rsidP="00D90193">
                        <w:pPr>
                          <w:jc w:val="center"/>
                        </w:pPr>
                        <w:r w:rsidRPr="0066624E">
                          <w:t xml:space="preserve">Культюгина </w:t>
                        </w:r>
                        <w:r>
                          <w:t>А. Т.</w:t>
                        </w:r>
                      </w:p>
                    </w:tc>
                    <w:tc>
                      <w:tcPr>
                        <w:tcW w:w="358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DB2791D" w14:textId="77777777" w:rsidR="00D90193" w:rsidRDefault="00D90193" w:rsidP="00D90193">
                        <w:pPr>
                          <w:jc w:val="center"/>
                        </w:pPr>
                        <w:r w:rsidRPr="0048515B">
                          <w:t xml:space="preserve">д.ю.н., </w:t>
                        </w:r>
                        <w:r>
                          <w:t>проф.</w:t>
                        </w:r>
                      </w:p>
                      <w:p w14:paraId="27B65B5D" w14:textId="1DACA1C3" w:rsidR="00D90193" w:rsidRPr="0048515B" w:rsidRDefault="00D90193" w:rsidP="00D90193">
                        <w:pPr>
                          <w:jc w:val="center"/>
                        </w:pPr>
                        <w:r w:rsidRPr="0066624E">
                          <w:t xml:space="preserve">Елисеев </w:t>
                        </w:r>
                        <w:r>
                          <w:t>В. С.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9DBCDC3" w14:textId="77777777" w:rsidR="00D90193" w:rsidRPr="001C2F00" w:rsidRDefault="00D90193" w:rsidP="00D90193">
                        <w:pPr>
                          <w:jc w:val="center"/>
                        </w:pPr>
                      </w:p>
                    </w:tc>
                  </w:tr>
                  <w:tr w:rsidR="00D90193" w:rsidRPr="00A36B4C" w14:paraId="71599A91" w14:textId="77777777" w:rsidTr="00EA76C6">
                    <w:trPr>
                      <w:tblCellSpacing w:w="0" w:type="dxa"/>
                      <w:jc w:val="center"/>
                    </w:trPr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6AC597A" w14:textId="7ECA3D4C" w:rsidR="00D90193" w:rsidRDefault="00D90193" w:rsidP="00D9019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 w:rsidR="00A366A7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5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CF160AE" w14:textId="0339A183" w:rsidR="00D90193" w:rsidRPr="00406682" w:rsidRDefault="00D90193" w:rsidP="00D90193">
                        <w:pPr>
                          <w:jc w:val="center"/>
                        </w:pPr>
                        <w:r w:rsidRPr="0066624E">
                          <w:t>Варданян А</w:t>
                        </w:r>
                        <w:r>
                          <w:t>. Д.</w:t>
                        </w:r>
                      </w:p>
                    </w:tc>
                    <w:tc>
                      <w:tcPr>
                        <w:tcW w:w="358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DB0DEAD" w14:textId="77777777" w:rsidR="00D90193" w:rsidRDefault="00D90193" w:rsidP="00D90193">
                        <w:pPr>
                          <w:jc w:val="center"/>
                        </w:pPr>
                        <w:r w:rsidRPr="0048515B">
                          <w:t xml:space="preserve">д.ю.н., </w:t>
                        </w:r>
                        <w:r>
                          <w:t>проф.</w:t>
                        </w:r>
                      </w:p>
                      <w:p w14:paraId="1316D85E" w14:textId="655B863C" w:rsidR="00D90193" w:rsidRPr="0048515B" w:rsidRDefault="00D90193" w:rsidP="00D90193">
                        <w:pPr>
                          <w:jc w:val="center"/>
                        </w:pPr>
                        <w:r w:rsidRPr="0066624E">
                          <w:t xml:space="preserve">Елисеев </w:t>
                        </w:r>
                        <w:r>
                          <w:t>В. С.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E7749DD" w14:textId="77777777" w:rsidR="00D90193" w:rsidRPr="001C2F00" w:rsidRDefault="00D90193" w:rsidP="00D90193">
                        <w:pPr>
                          <w:jc w:val="center"/>
                        </w:pPr>
                      </w:p>
                    </w:tc>
                  </w:tr>
                  <w:tr w:rsidR="00100987" w:rsidRPr="00A36B4C" w14:paraId="3B828593" w14:textId="77777777" w:rsidTr="00EA76C6">
                    <w:trPr>
                      <w:tblCellSpacing w:w="0" w:type="dxa"/>
                      <w:jc w:val="center"/>
                    </w:trPr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3D9D1F" w14:textId="73E790CC" w:rsidR="00100987" w:rsidRDefault="00100987" w:rsidP="00D9019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35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AC17E23" w14:textId="3075FCD1" w:rsidR="00100987" w:rsidRPr="00100987" w:rsidRDefault="00100987" w:rsidP="00D90193">
                        <w:pPr>
                          <w:jc w:val="center"/>
                        </w:pPr>
                        <w:r w:rsidRPr="00100987">
                          <w:t>Астахов Д.А.</w:t>
                        </w:r>
                      </w:p>
                    </w:tc>
                    <w:tc>
                      <w:tcPr>
                        <w:tcW w:w="358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098EAB1" w14:textId="77777777" w:rsidR="00100987" w:rsidRDefault="00100987" w:rsidP="00100987">
                        <w:pPr>
                          <w:jc w:val="center"/>
                        </w:pPr>
                        <w:r w:rsidRPr="0048515B">
                          <w:t xml:space="preserve">д.ю.н., </w:t>
                        </w:r>
                        <w:r>
                          <w:t>проф.</w:t>
                        </w:r>
                      </w:p>
                      <w:p w14:paraId="4C10E752" w14:textId="05702A19" w:rsidR="00100987" w:rsidRPr="0048515B" w:rsidRDefault="00100987" w:rsidP="00100987">
                        <w:pPr>
                          <w:jc w:val="center"/>
                        </w:pPr>
                        <w:r w:rsidRPr="00406682">
                          <w:t>Выпханова Г.В.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F871021" w14:textId="77777777" w:rsidR="00100987" w:rsidRPr="001C2F00" w:rsidRDefault="00100987" w:rsidP="00D90193">
                        <w:pPr>
                          <w:jc w:val="center"/>
                        </w:pPr>
                      </w:p>
                    </w:tc>
                  </w:tr>
                  <w:tr w:rsidR="00EA76C6" w:rsidRPr="00A36B4C" w14:paraId="177FBC21" w14:textId="77777777" w:rsidTr="00EA76C6">
                    <w:trPr>
                      <w:tblCellSpacing w:w="0" w:type="dxa"/>
                      <w:jc w:val="center"/>
                    </w:trPr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A6C424A" w14:textId="16105D67" w:rsidR="00EA76C6" w:rsidRDefault="00EA76C6" w:rsidP="00EA76C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35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380372" w14:textId="1BE28D30" w:rsidR="00EA76C6" w:rsidRPr="00100987" w:rsidRDefault="00EA76C6" w:rsidP="00EA76C6">
                        <w:pPr>
                          <w:jc w:val="center"/>
                        </w:pPr>
                        <w:r w:rsidRPr="00B97A3A">
                          <w:t>Олейник М.В.</w:t>
                        </w:r>
                      </w:p>
                    </w:tc>
                    <w:tc>
                      <w:tcPr>
                        <w:tcW w:w="358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DE92234" w14:textId="5D4F2E2C" w:rsidR="00EA76C6" w:rsidRPr="0048515B" w:rsidRDefault="00EA76C6" w:rsidP="00EA76C6">
                        <w:pPr>
                          <w:jc w:val="center"/>
                        </w:pPr>
                        <w:r w:rsidRPr="00B97A3A">
                          <w:t>Шпаковский Ю.Г.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D1ED0C" w14:textId="77777777" w:rsidR="00EA76C6" w:rsidRPr="001C2F00" w:rsidRDefault="00EA76C6" w:rsidP="00EA76C6">
                        <w:pPr>
                          <w:jc w:val="center"/>
                        </w:pPr>
                      </w:p>
                    </w:tc>
                  </w:tr>
                </w:tbl>
                <w:p w14:paraId="4DC90B83" w14:textId="77777777" w:rsidR="008C186C" w:rsidRPr="00A36B4C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C7267A6" w14:textId="77777777" w:rsidR="008C186C" w:rsidRPr="00A36B4C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9FB2341" w14:textId="77777777" w:rsidR="008C186C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A36B4C" w14:paraId="6D4EDD74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8C186C" w:rsidRPr="00A36B4C" w14:paraId="36E6C5E5" w14:textId="77777777" w:rsidTr="007B23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7"/>
                    <w:gridCol w:w="2056"/>
                    <w:gridCol w:w="2920"/>
                    <w:gridCol w:w="1268"/>
                    <w:gridCol w:w="2551"/>
                  </w:tblGrid>
                  <w:tr w:rsidR="008C186C" w:rsidRPr="00A36B4C" w14:paraId="35EB4A88" w14:textId="77777777" w:rsidTr="007B23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843B7F" w14:textId="26814D65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>6. Подготовка от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зывов ведущей организации в 20</w:t>
                        </w:r>
                        <w:r w:rsidR="00A3628C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272FA3">
                          <w:rPr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  <w:r w:rsidRPr="00A36B4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году</w:t>
                        </w:r>
                      </w:p>
                    </w:tc>
                  </w:tr>
                  <w:tr w:rsidR="008C186C" w:rsidRPr="00A36B4C" w14:paraId="12828361" w14:textId="77777777" w:rsidTr="00EA76C6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E97239E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A36B4C">
                          <w:rPr>
                            <w:sz w:val="24"/>
                            <w:szCs w:val="24"/>
                          </w:rPr>
                          <w:br/>
                          <w:t>п.п.</w:t>
                        </w:r>
                      </w:p>
                    </w:tc>
                    <w:tc>
                      <w:tcPr>
                        <w:tcW w:w="205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3E2091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ФИО соискателя</w:t>
                        </w:r>
                      </w:p>
                    </w:tc>
                    <w:tc>
                      <w:tcPr>
                        <w:tcW w:w="29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742F0C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Название диссертации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3DA711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Учёная степень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3F0A7F" w14:textId="77777777" w:rsidR="008C186C" w:rsidRPr="00A36B4C" w:rsidRDefault="008C186C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B4C">
                          <w:rPr>
                            <w:sz w:val="24"/>
                            <w:szCs w:val="24"/>
                          </w:rPr>
                          <w:t>Место защиты диссертации</w:t>
                        </w:r>
                      </w:p>
                    </w:tc>
                  </w:tr>
                  <w:tr w:rsidR="008C186C" w:rsidRPr="00A36B4C" w14:paraId="76090A92" w14:textId="77777777" w:rsidTr="00EA76C6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F6E087" w14:textId="27F7F313" w:rsidR="008C186C" w:rsidRPr="00A36B4C" w:rsidRDefault="006C2422" w:rsidP="007B23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05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106F0A" w14:textId="24ACE1E3" w:rsidR="008C186C" w:rsidRPr="006C2422" w:rsidRDefault="006C2422" w:rsidP="007B238B">
                        <w:pPr>
                          <w:jc w:val="center"/>
                        </w:pPr>
                        <w:r>
                          <w:t>Никонов Родион Валентинович</w:t>
                        </w:r>
                      </w:p>
                    </w:tc>
                    <w:tc>
                      <w:tcPr>
                        <w:tcW w:w="29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E809DDD" w14:textId="32A68BAE" w:rsidR="008C186C" w:rsidRPr="006C2422" w:rsidRDefault="006C2422" w:rsidP="007B238B">
                        <w:pPr>
                          <w:jc w:val="center"/>
                        </w:pPr>
                        <w:r w:rsidRPr="006C2422">
                          <w:rPr>
                            <w:bCs/>
                            <w:color w:val="000000" w:themeColor="text1"/>
                          </w:rPr>
                          <w:t>Развитие правового регулирования в сфере предупреждения изменения климата в России, Германии и Франции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34E8D8" w14:textId="4076D848" w:rsidR="008C186C" w:rsidRPr="006C2422" w:rsidRDefault="006C2422" w:rsidP="007B238B">
                        <w:pPr>
                          <w:jc w:val="center"/>
                        </w:pPr>
                        <w:r w:rsidRPr="006C2422">
                          <w:t>Кандидат юридических наук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D5A433" w14:textId="531D627B" w:rsidR="008C186C" w:rsidRPr="006C2422" w:rsidRDefault="006C2422" w:rsidP="007B238B">
                        <w:pPr>
                          <w:jc w:val="center"/>
                        </w:pPr>
                        <w:r>
                          <w:t>Институт законодательства и сравнительного правоведения при Правительстве РФ</w:t>
                        </w:r>
                      </w:p>
                    </w:tc>
                  </w:tr>
                </w:tbl>
                <w:p w14:paraId="19A7013A" w14:textId="77777777" w:rsidR="008C186C" w:rsidRPr="00A36B4C" w:rsidRDefault="008C186C" w:rsidP="007B23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E42A208" w14:textId="77777777" w:rsidR="008C186C" w:rsidRPr="00A36B4C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5928F19" w14:textId="77777777" w:rsidR="008C186C" w:rsidRDefault="008C186C" w:rsidP="008C186C"/>
    <w:p w14:paraId="6288718B" w14:textId="77777777" w:rsidR="008C186C" w:rsidRDefault="008C186C" w:rsidP="008C186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186C" w:rsidRPr="00A36B4C" w14:paraId="1EC97694" w14:textId="77777777" w:rsidTr="007B23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87"/>
            </w:tblGrid>
            <w:tr w:rsidR="008C186C" w:rsidRPr="00A36B4C" w14:paraId="629A0BA8" w14:textId="77777777" w:rsidTr="007B238B">
              <w:trPr>
                <w:tblCellSpacing w:w="0" w:type="dxa"/>
                <w:jc w:val="center"/>
              </w:trPr>
              <w:tc>
                <w:tcPr>
                  <w:tcW w:w="92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pct25" w:color="auto" w:fill="auto"/>
                  <w:vAlign w:val="center"/>
                  <w:hideMark/>
                </w:tcPr>
                <w:p w14:paraId="2778DBEE" w14:textId="3F239ED0" w:rsidR="008C186C" w:rsidRPr="00A36B4C" w:rsidRDefault="008C186C" w:rsidP="007B238B">
                  <w:pPr>
                    <w:rPr>
                      <w:sz w:val="24"/>
                      <w:szCs w:val="24"/>
                    </w:rPr>
                  </w:pPr>
                  <w:r w:rsidRPr="00A36B4C">
                    <w:rPr>
                      <w:b/>
                      <w:bCs/>
                      <w:sz w:val="24"/>
                      <w:szCs w:val="24"/>
                    </w:rPr>
                    <w:t>Фор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ма 6: Иные результаты НИР в 20</w:t>
                  </w:r>
                  <w:r w:rsidR="009677C9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272FA3"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Pr="00A36B4C">
                    <w:rPr>
                      <w:b/>
                      <w:bCs/>
                      <w:sz w:val="24"/>
                      <w:szCs w:val="24"/>
                    </w:rPr>
                    <w:t xml:space="preserve"> году</w:t>
                  </w:r>
                </w:p>
              </w:tc>
            </w:tr>
            <w:tr w:rsidR="008C186C" w:rsidRPr="00A36B4C" w14:paraId="5652CF6C" w14:textId="77777777" w:rsidTr="007B238B">
              <w:trPr>
                <w:tblCellSpacing w:w="0" w:type="dxa"/>
                <w:jc w:val="center"/>
              </w:trPr>
              <w:tc>
                <w:tcPr>
                  <w:tcW w:w="92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B7B0B1" w14:textId="5A2C05C8" w:rsidR="006072EC" w:rsidRDefault="006072EC" w:rsidP="006072EC">
                  <w:pPr>
                    <w:pStyle w:val="ac"/>
                    <w:numPr>
                      <w:ilvl w:val="0"/>
                      <w:numId w:val="6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0" w:firstLine="659"/>
                    <w:jc w:val="both"/>
                  </w:pPr>
                  <w:r>
                    <w:t xml:space="preserve">Воронина Н. П. </w:t>
                  </w:r>
                  <w:r w:rsidRPr="00FD3B5C">
                    <w:t xml:space="preserve">Научное </w:t>
                  </w:r>
                  <w:r>
                    <w:t>руководство доклад</w:t>
                  </w:r>
                  <w:r w:rsidR="00A05396">
                    <w:t>ами</w:t>
                  </w:r>
                  <w:r>
                    <w:t xml:space="preserve"> двух обучающихся Института частного права Ишин А. Ю., Писной Д. Л. на Молодежном научном форуме «Молодые исследователи-регионам» (ВоГУ, Вологда, 20 апреля 2021 г.).</w:t>
                  </w:r>
                </w:p>
                <w:p w14:paraId="0E026C17" w14:textId="77777777" w:rsidR="006072EC" w:rsidRPr="00E5662A" w:rsidRDefault="006072EC" w:rsidP="006072EC">
                  <w:pPr>
                    <w:pStyle w:val="ac"/>
                    <w:numPr>
                      <w:ilvl w:val="0"/>
                      <w:numId w:val="6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0" w:firstLine="659"/>
                    <w:jc w:val="both"/>
                  </w:pPr>
                  <w:r>
                    <w:t xml:space="preserve">Воронина Н. П. </w:t>
                  </w:r>
                  <w:r w:rsidRPr="00FD3B5C">
                    <w:t xml:space="preserve">Научное </w:t>
                  </w:r>
                  <w:r>
                    <w:t xml:space="preserve">руководство докладом обучающегося Института частного права Гоменок А. Ю. на </w:t>
                  </w:r>
                  <w:r w:rsidRPr="00E5662A">
                    <w:rPr>
                      <w:lang w:val="en-US"/>
                    </w:rPr>
                    <w:t>XX</w:t>
                  </w:r>
                  <w:r w:rsidRPr="00E5662A">
                    <w:t xml:space="preserve"> Всероссийской научной конференции студентов и молодых ученых «Актуальные проблемы публичного права»</w:t>
                  </w:r>
                  <w:r>
                    <w:t xml:space="preserve"> (УрЮУ, Екатеринбург, 11-12 ноября 2021 г.)</w:t>
                  </w:r>
                </w:p>
                <w:p w14:paraId="4EAFB49B" w14:textId="1BC4BCED" w:rsidR="00A05396" w:rsidRDefault="00A05396" w:rsidP="00A05396">
                  <w:pPr>
                    <w:pStyle w:val="ac"/>
                    <w:numPr>
                      <w:ilvl w:val="0"/>
                      <w:numId w:val="6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0" w:firstLine="659"/>
                    <w:jc w:val="both"/>
                  </w:pPr>
                  <w:r>
                    <w:t xml:space="preserve">Воронина Н. П. </w:t>
                  </w:r>
                  <w:r w:rsidRPr="00FD3B5C">
                    <w:t xml:space="preserve">Научное </w:t>
                  </w:r>
                  <w:r>
                    <w:t xml:space="preserve">руководство докладом обучающегося Института частного права Тимшина Ю. </w:t>
                  </w:r>
                  <w:r w:rsidR="006B7A98">
                    <w:t>П</w:t>
                  </w:r>
                  <w:r>
                    <w:t xml:space="preserve">. на </w:t>
                  </w:r>
                  <w:r w:rsidRPr="003C1978">
                    <w:t>Межвузовск</w:t>
                  </w:r>
                  <w:r>
                    <w:t>ой</w:t>
                  </w:r>
                  <w:r w:rsidRPr="003C1978">
                    <w:t xml:space="preserve"> научно-практическ</w:t>
                  </w:r>
                  <w:r>
                    <w:t>ой</w:t>
                  </w:r>
                  <w:r w:rsidRPr="003C1978">
                    <w:t xml:space="preserve"> конференци</w:t>
                  </w:r>
                  <w:r>
                    <w:t>и</w:t>
                  </w:r>
                  <w:r w:rsidRPr="003C1978">
                    <w:t xml:space="preserve"> с международным участием ЮРИСПРУДЕНЦИЯ 2.0: новый взгляд на право</w:t>
                  </w:r>
                  <w:r>
                    <w:t xml:space="preserve"> (РУДН, 4 декабря 2021 г.</w:t>
                  </w:r>
                </w:p>
                <w:p w14:paraId="0DF97684" w14:textId="77777777" w:rsidR="006072EC" w:rsidRDefault="006072EC" w:rsidP="006072EC">
                  <w:pPr>
                    <w:pStyle w:val="ac"/>
                    <w:numPr>
                      <w:ilvl w:val="0"/>
                      <w:numId w:val="6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0" w:firstLine="659"/>
                    <w:jc w:val="both"/>
                  </w:pPr>
                  <w:r>
                    <w:t>Воронина Н. П. Председатель секции «Актуальные проблемы юридических наук: частно-правовые аспекты» на Молодежном научном форуме «Молодые исследователи-регионам» (ВоГУ, Вологда, 20 апреля 2021 г.).</w:t>
                  </w:r>
                </w:p>
                <w:p w14:paraId="50A21889" w14:textId="315D7E93" w:rsidR="006072EC" w:rsidRDefault="006072EC" w:rsidP="006072EC">
                  <w:pPr>
                    <w:pStyle w:val="ac"/>
                    <w:numPr>
                      <w:ilvl w:val="0"/>
                      <w:numId w:val="6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0" w:firstLine="659"/>
                    <w:jc w:val="both"/>
                  </w:pPr>
                  <w:r w:rsidRPr="00D63B2F">
                    <w:rPr>
                      <w:color w:val="000000"/>
                    </w:rPr>
                    <w:t>Воронина Н. П.</w:t>
                  </w:r>
                  <w:r w:rsidR="0033298B">
                    <w:rPr>
                      <w:color w:val="000000"/>
                    </w:rPr>
                    <w:t xml:space="preserve">, Ведышева Н. О. </w:t>
                  </w:r>
                  <w:r w:rsidRPr="00D63B2F">
                    <w:rPr>
                      <w:color w:val="000000"/>
                    </w:rPr>
                    <w:t xml:space="preserve"> Модератор</w:t>
                  </w:r>
                  <w:r w:rsidR="0033298B">
                    <w:rPr>
                      <w:color w:val="000000"/>
                    </w:rPr>
                    <w:t>ы</w:t>
                  </w:r>
                  <w:r w:rsidRPr="00D63B2F">
                    <w:rPr>
                      <w:color w:val="000000"/>
                    </w:rPr>
                    <w:t xml:space="preserve"> секции «Природоресурсное и экологическое право» на </w:t>
                  </w:r>
                  <w:r w:rsidRPr="00D63B2F">
                    <w:t>VIII Московском юридическом форуме «</w:t>
                  </w:r>
                  <w:r w:rsidR="0033298B">
                    <w:t>Т</w:t>
                  </w:r>
                  <w:r w:rsidR="0033298B" w:rsidRPr="00D63B2F">
                    <w:t>радиции и новации в системе современного российского права</w:t>
                  </w:r>
                  <w:r w:rsidRPr="00D63B2F">
                    <w:t>» (Университет имени О.Е. Кутафина (МГЮА), 9 апреля</w:t>
                  </w:r>
                  <w:r>
                    <w:t xml:space="preserve"> 2021 г.).</w:t>
                  </w:r>
                </w:p>
                <w:p w14:paraId="37423AA0" w14:textId="5E2B37F6" w:rsidR="00976A38" w:rsidRDefault="006072EC" w:rsidP="00976A38">
                  <w:pPr>
                    <w:pStyle w:val="ac"/>
                    <w:numPr>
                      <w:ilvl w:val="0"/>
                      <w:numId w:val="6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0" w:firstLine="659"/>
                    <w:jc w:val="both"/>
                  </w:pPr>
                  <w:r>
                    <w:t>Воронина Н. П.</w:t>
                  </w:r>
                  <w:r w:rsidR="0033298B">
                    <w:t>, Ведышева Н. О.</w:t>
                  </w:r>
                  <w:r>
                    <w:t xml:space="preserve"> Модератор</w:t>
                  </w:r>
                  <w:r w:rsidR="0033298B">
                    <w:t>ы</w:t>
                  </w:r>
                  <w:r>
                    <w:t xml:space="preserve"> секции «</w:t>
                  </w:r>
                  <w:r w:rsidRPr="0090782A">
                    <w:rPr>
                      <w:color w:val="000000"/>
                      <w:shd w:val="clear" w:color="auto" w:fill="FFFFFF"/>
                    </w:rPr>
                    <w:t>Парадигмы экологического и природоресурсного права на современном этапе инновационного развития общества: теория и практика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» на </w:t>
                  </w:r>
                  <w:r>
                    <w:t>VIII Студенческом юридическом форуме (Университет имени О.Е. Кутафина (МГЮА), 21 октября 2021 г.)</w:t>
                  </w:r>
                  <w:r w:rsidR="00976A38">
                    <w:t>.</w:t>
                  </w:r>
                </w:p>
                <w:p w14:paraId="3D8AFE68" w14:textId="0B1A7EA5" w:rsidR="00976A38" w:rsidRDefault="00976A38" w:rsidP="00976A38">
                  <w:pPr>
                    <w:pStyle w:val="ac"/>
                    <w:numPr>
                      <w:ilvl w:val="0"/>
                      <w:numId w:val="6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0" w:firstLine="659"/>
                    <w:jc w:val="both"/>
                  </w:pPr>
                  <w:r>
                    <w:t xml:space="preserve">Быковский В. К. </w:t>
                  </w:r>
                  <w:r w:rsidRPr="00ED554F">
                    <w:t xml:space="preserve">Руководство студенческим научным кружком кафедры экологического и природоресурсного права. Проведено 5 заседаний. </w:t>
                  </w:r>
                </w:p>
                <w:p w14:paraId="78725C7B" w14:textId="3B71F63B" w:rsidR="00976A38" w:rsidRPr="006072EC" w:rsidRDefault="00D63B2F" w:rsidP="00C2632D">
                  <w:pPr>
                    <w:pStyle w:val="ac"/>
                    <w:numPr>
                      <w:ilvl w:val="0"/>
                      <w:numId w:val="6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0" w:firstLine="659"/>
                    <w:jc w:val="both"/>
                  </w:pPr>
                  <w:r>
                    <w:t xml:space="preserve">Рыбаков М. А. </w:t>
                  </w:r>
                  <w:r w:rsidRPr="00FD3B5C">
                    <w:t xml:space="preserve">Научное </w:t>
                  </w:r>
                  <w:r>
                    <w:t>руководство докладами обучающихся Тимофеевой В. В. и Молчанова М. Д.</w:t>
                  </w:r>
                </w:p>
              </w:tc>
            </w:tr>
          </w:tbl>
          <w:p w14:paraId="41EC3C13" w14:textId="77777777" w:rsidR="008C186C" w:rsidRPr="00A36B4C" w:rsidRDefault="008C186C" w:rsidP="007B2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D6BECB" w14:textId="77777777" w:rsidR="008C186C" w:rsidRDefault="008C186C" w:rsidP="008C186C"/>
    <w:p w14:paraId="16623FF9" w14:textId="77777777" w:rsidR="008C186C" w:rsidRDefault="008C186C" w:rsidP="008C186C"/>
    <w:p w14:paraId="7F861BFA" w14:textId="00A4853A" w:rsidR="00DE6CD4" w:rsidRDefault="00DE6CD4" w:rsidP="009677C9">
      <w:pPr>
        <w:pStyle w:val="a5"/>
        <w:jc w:val="both"/>
        <w:rPr>
          <w:sz w:val="28"/>
          <w:szCs w:val="28"/>
        </w:rPr>
      </w:pPr>
    </w:p>
    <w:p w14:paraId="4297B3AC" w14:textId="7920254F" w:rsidR="009677C9" w:rsidRDefault="00C82773" w:rsidP="009677C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Воронина Н. П.</w:t>
      </w:r>
    </w:p>
    <w:p w14:paraId="43E87B63" w14:textId="48D24B2C" w:rsidR="009677C9" w:rsidRDefault="009677C9" w:rsidP="009677C9">
      <w:pPr>
        <w:pStyle w:val="a5"/>
        <w:jc w:val="both"/>
        <w:rPr>
          <w:sz w:val="28"/>
          <w:szCs w:val="28"/>
        </w:rPr>
      </w:pPr>
    </w:p>
    <w:p w14:paraId="469AB864" w14:textId="1426FE40" w:rsidR="009677C9" w:rsidRPr="00DE6CD4" w:rsidRDefault="009677C9" w:rsidP="009677C9">
      <w:pPr>
        <w:pStyle w:val="a5"/>
        <w:jc w:val="both"/>
        <w:rPr>
          <w:sz w:val="28"/>
          <w:szCs w:val="28"/>
        </w:rPr>
      </w:pPr>
    </w:p>
    <w:sectPr w:rsidR="009677C9" w:rsidRPr="00DE6CD4" w:rsidSect="008C186C">
      <w:footerReference w:type="default" r:id="rId37"/>
      <w:footerReference w:type="first" r:id="rId3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5F2B" w14:textId="77777777" w:rsidR="00F9559D" w:rsidRDefault="00F9559D">
      <w:r>
        <w:separator/>
      </w:r>
    </w:p>
  </w:endnote>
  <w:endnote w:type="continuationSeparator" w:id="0">
    <w:p w14:paraId="010CEDE1" w14:textId="77777777" w:rsidR="00F9559D" w:rsidRDefault="00F9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878590"/>
      <w:docPartObj>
        <w:docPartGallery w:val="Page Numbers (Bottom of Page)"/>
        <w:docPartUnique/>
      </w:docPartObj>
    </w:sdtPr>
    <w:sdtEndPr/>
    <w:sdtContent>
      <w:p w14:paraId="39D4B094" w14:textId="77777777" w:rsidR="00650689" w:rsidRDefault="00650689" w:rsidP="008C18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376841"/>
      <w:docPartObj>
        <w:docPartGallery w:val="Page Numbers (Bottom of Page)"/>
        <w:docPartUnique/>
      </w:docPartObj>
    </w:sdtPr>
    <w:sdtEndPr/>
    <w:sdtContent>
      <w:p w14:paraId="66D3129E" w14:textId="77777777" w:rsidR="00650689" w:rsidRDefault="00650689" w:rsidP="008C18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8C0EE" w14:textId="77777777" w:rsidR="00F9559D" w:rsidRDefault="00F9559D">
      <w:r>
        <w:separator/>
      </w:r>
    </w:p>
  </w:footnote>
  <w:footnote w:type="continuationSeparator" w:id="0">
    <w:p w14:paraId="076235FC" w14:textId="77777777" w:rsidR="00F9559D" w:rsidRDefault="00F95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A15EC"/>
    <w:multiLevelType w:val="multilevel"/>
    <w:tmpl w:val="4DC4F2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A4D74CF"/>
    <w:multiLevelType w:val="multilevel"/>
    <w:tmpl w:val="77AA17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42D64725"/>
    <w:multiLevelType w:val="hybridMultilevel"/>
    <w:tmpl w:val="F8A4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83BEC"/>
    <w:multiLevelType w:val="hybridMultilevel"/>
    <w:tmpl w:val="6B14621C"/>
    <w:lvl w:ilvl="0" w:tplc="B02072E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EA066A"/>
    <w:multiLevelType w:val="multilevel"/>
    <w:tmpl w:val="7FC658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7D421243"/>
    <w:multiLevelType w:val="hybridMultilevel"/>
    <w:tmpl w:val="11D696EC"/>
    <w:lvl w:ilvl="0" w:tplc="1AFA3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3A"/>
    <w:rsid w:val="0000012A"/>
    <w:rsid w:val="00000BEC"/>
    <w:rsid w:val="00001DB7"/>
    <w:rsid w:val="00001E51"/>
    <w:rsid w:val="00001EB0"/>
    <w:rsid w:val="0000256A"/>
    <w:rsid w:val="00006C91"/>
    <w:rsid w:val="00012C4E"/>
    <w:rsid w:val="0001493A"/>
    <w:rsid w:val="00015A37"/>
    <w:rsid w:val="0002096E"/>
    <w:rsid w:val="00022863"/>
    <w:rsid w:val="00030753"/>
    <w:rsid w:val="00032E4C"/>
    <w:rsid w:val="00034715"/>
    <w:rsid w:val="00036901"/>
    <w:rsid w:val="00040F12"/>
    <w:rsid w:val="0004245D"/>
    <w:rsid w:val="000451EE"/>
    <w:rsid w:val="000458CB"/>
    <w:rsid w:val="00050E04"/>
    <w:rsid w:val="00051C6C"/>
    <w:rsid w:val="00052F55"/>
    <w:rsid w:val="00054F59"/>
    <w:rsid w:val="000558C3"/>
    <w:rsid w:val="0006101D"/>
    <w:rsid w:val="00061C6B"/>
    <w:rsid w:val="0006413B"/>
    <w:rsid w:val="00065E80"/>
    <w:rsid w:val="00067258"/>
    <w:rsid w:val="000713C8"/>
    <w:rsid w:val="00072333"/>
    <w:rsid w:val="00072946"/>
    <w:rsid w:val="000755E7"/>
    <w:rsid w:val="0007677F"/>
    <w:rsid w:val="000826C5"/>
    <w:rsid w:val="000903FF"/>
    <w:rsid w:val="0009176B"/>
    <w:rsid w:val="00092F0A"/>
    <w:rsid w:val="000A1687"/>
    <w:rsid w:val="000A2800"/>
    <w:rsid w:val="000A3EED"/>
    <w:rsid w:val="000A6050"/>
    <w:rsid w:val="000A68F5"/>
    <w:rsid w:val="000B086E"/>
    <w:rsid w:val="000B381A"/>
    <w:rsid w:val="000B39D4"/>
    <w:rsid w:val="000B4E89"/>
    <w:rsid w:val="000C21DA"/>
    <w:rsid w:val="000C48E2"/>
    <w:rsid w:val="000C6B24"/>
    <w:rsid w:val="000D0754"/>
    <w:rsid w:val="000D07AD"/>
    <w:rsid w:val="000D1A6F"/>
    <w:rsid w:val="000D7246"/>
    <w:rsid w:val="000E0441"/>
    <w:rsid w:val="000E2ACA"/>
    <w:rsid w:val="000E416B"/>
    <w:rsid w:val="000E4D6F"/>
    <w:rsid w:val="000E5B4A"/>
    <w:rsid w:val="000F43E7"/>
    <w:rsid w:val="000F4E4F"/>
    <w:rsid w:val="000F4ED8"/>
    <w:rsid w:val="000F56F7"/>
    <w:rsid w:val="000F5DA4"/>
    <w:rsid w:val="000F7B72"/>
    <w:rsid w:val="001005EB"/>
    <w:rsid w:val="00100987"/>
    <w:rsid w:val="00110580"/>
    <w:rsid w:val="00112ACD"/>
    <w:rsid w:val="001146DD"/>
    <w:rsid w:val="00115F74"/>
    <w:rsid w:val="00116B8D"/>
    <w:rsid w:val="001214C7"/>
    <w:rsid w:val="00125F82"/>
    <w:rsid w:val="00141454"/>
    <w:rsid w:val="0014535A"/>
    <w:rsid w:val="001454DB"/>
    <w:rsid w:val="00152A90"/>
    <w:rsid w:val="00154596"/>
    <w:rsid w:val="001558A9"/>
    <w:rsid w:val="0016638C"/>
    <w:rsid w:val="00166B3A"/>
    <w:rsid w:val="0016752A"/>
    <w:rsid w:val="00167E38"/>
    <w:rsid w:val="00173D59"/>
    <w:rsid w:val="0017467A"/>
    <w:rsid w:val="00184895"/>
    <w:rsid w:val="00187AE4"/>
    <w:rsid w:val="001933AF"/>
    <w:rsid w:val="0019446F"/>
    <w:rsid w:val="00194F50"/>
    <w:rsid w:val="0019546D"/>
    <w:rsid w:val="00195FD4"/>
    <w:rsid w:val="001A016C"/>
    <w:rsid w:val="001A0766"/>
    <w:rsid w:val="001A4294"/>
    <w:rsid w:val="001A5751"/>
    <w:rsid w:val="001B21C4"/>
    <w:rsid w:val="001C0AF6"/>
    <w:rsid w:val="001C6B42"/>
    <w:rsid w:val="001C7309"/>
    <w:rsid w:val="001E50A1"/>
    <w:rsid w:val="001F15C7"/>
    <w:rsid w:val="001F374A"/>
    <w:rsid w:val="001F67F5"/>
    <w:rsid w:val="0020222C"/>
    <w:rsid w:val="00202479"/>
    <w:rsid w:val="002032C2"/>
    <w:rsid w:val="00214FDC"/>
    <w:rsid w:val="0022021F"/>
    <w:rsid w:val="00224DF5"/>
    <w:rsid w:val="0023710D"/>
    <w:rsid w:val="0023739F"/>
    <w:rsid w:val="002428B3"/>
    <w:rsid w:val="00246401"/>
    <w:rsid w:val="00252B41"/>
    <w:rsid w:val="00256571"/>
    <w:rsid w:val="00260CFA"/>
    <w:rsid w:val="002616AF"/>
    <w:rsid w:val="0026309C"/>
    <w:rsid w:val="00264AEF"/>
    <w:rsid w:val="00265193"/>
    <w:rsid w:val="00272FA3"/>
    <w:rsid w:val="002744DB"/>
    <w:rsid w:val="00275BF1"/>
    <w:rsid w:val="00276155"/>
    <w:rsid w:val="002816EC"/>
    <w:rsid w:val="00286E97"/>
    <w:rsid w:val="00287496"/>
    <w:rsid w:val="00287851"/>
    <w:rsid w:val="00291A04"/>
    <w:rsid w:val="00295DA1"/>
    <w:rsid w:val="002A1A6D"/>
    <w:rsid w:val="002A3F08"/>
    <w:rsid w:val="002A49FC"/>
    <w:rsid w:val="002B03C9"/>
    <w:rsid w:val="002B09AB"/>
    <w:rsid w:val="002B4E8A"/>
    <w:rsid w:val="002B727C"/>
    <w:rsid w:val="002C03FD"/>
    <w:rsid w:val="002C3A7F"/>
    <w:rsid w:val="002C56E9"/>
    <w:rsid w:val="002C5774"/>
    <w:rsid w:val="002D267C"/>
    <w:rsid w:val="002D460B"/>
    <w:rsid w:val="002D6FC4"/>
    <w:rsid w:val="002E244E"/>
    <w:rsid w:val="002E4AE6"/>
    <w:rsid w:val="002E6B75"/>
    <w:rsid w:val="002E73F5"/>
    <w:rsid w:val="002F2FDD"/>
    <w:rsid w:val="002F637B"/>
    <w:rsid w:val="003000E1"/>
    <w:rsid w:val="0030155E"/>
    <w:rsid w:val="00301820"/>
    <w:rsid w:val="00314C04"/>
    <w:rsid w:val="00314C7D"/>
    <w:rsid w:val="003151B2"/>
    <w:rsid w:val="00315FB5"/>
    <w:rsid w:val="00317304"/>
    <w:rsid w:val="0033298B"/>
    <w:rsid w:val="00336BD2"/>
    <w:rsid w:val="00343F65"/>
    <w:rsid w:val="0034510B"/>
    <w:rsid w:val="00350E2A"/>
    <w:rsid w:val="00351681"/>
    <w:rsid w:val="003518F2"/>
    <w:rsid w:val="00351953"/>
    <w:rsid w:val="00355951"/>
    <w:rsid w:val="003573D0"/>
    <w:rsid w:val="00357914"/>
    <w:rsid w:val="00357D05"/>
    <w:rsid w:val="00357E9E"/>
    <w:rsid w:val="00365ADB"/>
    <w:rsid w:val="00373CC5"/>
    <w:rsid w:val="00381CA9"/>
    <w:rsid w:val="00382B8C"/>
    <w:rsid w:val="0038374E"/>
    <w:rsid w:val="00385A64"/>
    <w:rsid w:val="0038608B"/>
    <w:rsid w:val="00387459"/>
    <w:rsid w:val="00387956"/>
    <w:rsid w:val="00395545"/>
    <w:rsid w:val="003971C6"/>
    <w:rsid w:val="003B22A1"/>
    <w:rsid w:val="003B3832"/>
    <w:rsid w:val="003B4153"/>
    <w:rsid w:val="003B515F"/>
    <w:rsid w:val="003B6E1E"/>
    <w:rsid w:val="003C246B"/>
    <w:rsid w:val="003D3BEB"/>
    <w:rsid w:val="003D6E9B"/>
    <w:rsid w:val="003D7B01"/>
    <w:rsid w:val="003E5860"/>
    <w:rsid w:val="003E59A3"/>
    <w:rsid w:val="003E694F"/>
    <w:rsid w:val="003E6C85"/>
    <w:rsid w:val="003F089A"/>
    <w:rsid w:val="00402712"/>
    <w:rsid w:val="00402B7F"/>
    <w:rsid w:val="0040594E"/>
    <w:rsid w:val="00406682"/>
    <w:rsid w:val="00406DB1"/>
    <w:rsid w:val="0041261F"/>
    <w:rsid w:val="00412E08"/>
    <w:rsid w:val="0043098D"/>
    <w:rsid w:val="00434556"/>
    <w:rsid w:val="00444F09"/>
    <w:rsid w:val="00445B74"/>
    <w:rsid w:val="00450733"/>
    <w:rsid w:val="004529A9"/>
    <w:rsid w:val="00453F7D"/>
    <w:rsid w:val="004542F6"/>
    <w:rsid w:val="00454AFE"/>
    <w:rsid w:val="00457A08"/>
    <w:rsid w:val="00461F70"/>
    <w:rsid w:val="00466D9B"/>
    <w:rsid w:val="0047083A"/>
    <w:rsid w:val="004727C6"/>
    <w:rsid w:val="0047615E"/>
    <w:rsid w:val="00476BAD"/>
    <w:rsid w:val="004836EE"/>
    <w:rsid w:val="00486D6F"/>
    <w:rsid w:val="00492279"/>
    <w:rsid w:val="00496833"/>
    <w:rsid w:val="00497420"/>
    <w:rsid w:val="004A2D5C"/>
    <w:rsid w:val="004A48DD"/>
    <w:rsid w:val="004B2986"/>
    <w:rsid w:val="004B338A"/>
    <w:rsid w:val="004B3A2A"/>
    <w:rsid w:val="004C0243"/>
    <w:rsid w:val="004C0376"/>
    <w:rsid w:val="004C12FD"/>
    <w:rsid w:val="004C4605"/>
    <w:rsid w:val="004D1C18"/>
    <w:rsid w:val="004D5540"/>
    <w:rsid w:val="004D5B14"/>
    <w:rsid w:val="004D66A2"/>
    <w:rsid w:val="004D672D"/>
    <w:rsid w:val="004D7045"/>
    <w:rsid w:val="004E12B9"/>
    <w:rsid w:val="004E16CE"/>
    <w:rsid w:val="004E27E9"/>
    <w:rsid w:val="004E41AC"/>
    <w:rsid w:val="004F19F8"/>
    <w:rsid w:val="004F63FD"/>
    <w:rsid w:val="00501876"/>
    <w:rsid w:val="00503FF7"/>
    <w:rsid w:val="005061A3"/>
    <w:rsid w:val="00510D4C"/>
    <w:rsid w:val="00511A3E"/>
    <w:rsid w:val="005147FF"/>
    <w:rsid w:val="00516B1E"/>
    <w:rsid w:val="00524090"/>
    <w:rsid w:val="005302AD"/>
    <w:rsid w:val="00532EE6"/>
    <w:rsid w:val="00534B16"/>
    <w:rsid w:val="00534D83"/>
    <w:rsid w:val="00540C47"/>
    <w:rsid w:val="005427EA"/>
    <w:rsid w:val="00543479"/>
    <w:rsid w:val="0054519D"/>
    <w:rsid w:val="00546503"/>
    <w:rsid w:val="00546EBE"/>
    <w:rsid w:val="00552873"/>
    <w:rsid w:val="00553F32"/>
    <w:rsid w:val="00555A7F"/>
    <w:rsid w:val="00562791"/>
    <w:rsid w:val="00564813"/>
    <w:rsid w:val="00566D0B"/>
    <w:rsid w:val="0057401A"/>
    <w:rsid w:val="00574274"/>
    <w:rsid w:val="00575C5B"/>
    <w:rsid w:val="00577CC8"/>
    <w:rsid w:val="00587EAD"/>
    <w:rsid w:val="00592DF9"/>
    <w:rsid w:val="005A52CD"/>
    <w:rsid w:val="005A590E"/>
    <w:rsid w:val="005B1A7D"/>
    <w:rsid w:val="005B3992"/>
    <w:rsid w:val="005B4525"/>
    <w:rsid w:val="005B5B5D"/>
    <w:rsid w:val="005C773B"/>
    <w:rsid w:val="005D21B3"/>
    <w:rsid w:val="005D66FA"/>
    <w:rsid w:val="005E0935"/>
    <w:rsid w:val="005E4B10"/>
    <w:rsid w:val="005E5469"/>
    <w:rsid w:val="005E5E93"/>
    <w:rsid w:val="005F06C2"/>
    <w:rsid w:val="005F33EC"/>
    <w:rsid w:val="005F41F9"/>
    <w:rsid w:val="005F7459"/>
    <w:rsid w:val="006003EE"/>
    <w:rsid w:val="006072EC"/>
    <w:rsid w:val="006073D0"/>
    <w:rsid w:val="00613839"/>
    <w:rsid w:val="00615B17"/>
    <w:rsid w:val="00616161"/>
    <w:rsid w:val="006163A3"/>
    <w:rsid w:val="0062079E"/>
    <w:rsid w:val="00621340"/>
    <w:rsid w:val="00622018"/>
    <w:rsid w:val="006220EB"/>
    <w:rsid w:val="006232D0"/>
    <w:rsid w:val="006238A5"/>
    <w:rsid w:val="00623AFD"/>
    <w:rsid w:val="00625798"/>
    <w:rsid w:val="00627C01"/>
    <w:rsid w:val="006403A1"/>
    <w:rsid w:val="006405EE"/>
    <w:rsid w:val="006408E9"/>
    <w:rsid w:val="0064232E"/>
    <w:rsid w:val="00650689"/>
    <w:rsid w:val="00650E60"/>
    <w:rsid w:val="00651DAC"/>
    <w:rsid w:val="006535E3"/>
    <w:rsid w:val="006607E0"/>
    <w:rsid w:val="00660D37"/>
    <w:rsid w:val="006617C8"/>
    <w:rsid w:val="006638C2"/>
    <w:rsid w:val="00663BA6"/>
    <w:rsid w:val="00663EA9"/>
    <w:rsid w:val="00665458"/>
    <w:rsid w:val="00674AD9"/>
    <w:rsid w:val="006773DD"/>
    <w:rsid w:val="00684479"/>
    <w:rsid w:val="00684A8C"/>
    <w:rsid w:val="006975D4"/>
    <w:rsid w:val="006A2B21"/>
    <w:rsid w:val="006A768A"/>
    <w:rsid w:val="006B0185"/>
    <w:rsid w:val="006B0F22"/>
    <w:rsid w:val="006B545C"/>
    <w:rsid w:val="006B7293"/>
    <w:rsid w:val="006B7A98"/>
    <w:rsid w:val="006C2422"/>
    <w:rsid w:val="006C2C07"/>
    <w:rsid w:val="006C5DFF"/>
    <w:rsid w:val="006D330C"/>
    <w:rsid w:val="006D3DFC"/>
    <w:rsid w:val="006D42D8"/>
    <w:rsid w:val="006D4CD8"/>
    <w:rsid w:val="006D5118"/>
    <w:rsid w:val="006E1727"/>
    <w:rsid w:val="006E29CC"/>
    <w:rsid w:val="006E3789"/>
    <w:rsid w:val="006E3B76"/>
    <w:rsid w:val="007038E8"/>
    <w:rsid w:val="00714BF8"/>
    <w:rsid w:val="007159B8"/>
    <w:rsid w:val="007228F1"/>
    <w:rsid w:val="00725D93"/>
    <w:rsid w:val="00726918"/>
    <w:rsid w:val="0072733A"/>
    <w:rsid w:val="007321C3"/>
    <w:rsid w:val="00734238"/>
    <w:rsid w:val="0074423A"/>
    <w:rsid w:val="00745105"/>
    <w:rsid w:val="00750135"/>
    <w:rsid w:val="00754372"/>
    <w:rsid w:val="0075535D"/>
    <w:rsid w:val="00755C27"/>
    <w:rsid w:val="00757C5D"/>
    <w:rsid w:val="007600B2"/>
    <w:rsid w:val="0076644E"/>
    <w:rsid w:val="00767F9E"/>
    <w:rsid w:val="007745D2"/>
    <w:rsid w:val="007746C3"/>
    <w:rsid w:val="00776ED3"/>
    <w:rsid w:val="0078051E"/>
    <w:rsid w:val="00780CC8"/>
    <w:rsid w:val="00783E94"/>
    <w:rsid w:val="00785B79"/>
    <w:rsid w:val="00791BC8"/>
    <w:rsid w:val="00794473"/>
    <w:rsid w:val="00796F9B"/>
    <w:rsid w:val="007A2A06"/>
    <w:rsid w:val="007A6934"/>
    <w:rsid w:val="007A7CFF"/>
    <w:rsid w:val="007B148D"/>
    <w:rsid w:val="007B238B"/>
    <w:rsid w:val="007B2A94"/>
    <w:rsid w:val="007C3A1B"/>
    <w:rsid w:val="007C4E69"/>
    <w:rsid w:val="007D5B0F"/>
    <w:rsid w:val="007E22DF"/>
    <w:rsid w:val="007E5941"/>
    <w:rsid w:val="007F173D"/>
    <w:rsid w:val="007F36AE"/>
    <w:rsid w:val="007F56F4"/>
    <w:rsid w:val="007F77D4"/>
    <w:rsid w:val="0080061E"/>
    <w:rsid w:val="0080314A"/>
    <w:rsid w:val="00803E8D"/>
    <w:rsid w:val="00807B2F"/>
    <w:rsid w:val="008146EC"/>
    <w:rsid w:val="00814EB5"/>
    <w:rsid w:val="00816D37"/>
    <w:rsid w:val="00820382"/>
    <w:rsid w:val="00825B61"/>
    <w:rsid w:val="008317EF"/>
    <w:rsid w:val="008327DF"/>
    <w:rsid w:val="00832AF5"/>
    <w:rsid w:val="00837279"/>
    <w:rsid w:val="008417E8"/>
    <w:rsid w:val="00845F53"/>
    <w:rsid w:val="00852314"/>
    <w:rsid w:val="008537EF"/>
    <w:rsid w:val="0085619F"/>
    <w:rsid w:val="0085632A"/>
    <w:rsid w:val="00856F0B"/>
    <w:rsid w:val="00864273"/>
    <w:rsid w:val="00864C55"/>
    <w:rsid w:val="00864F2A"/>
    <w:rsid w:val="008701F2"/>
    <w:rsid w:val="0087230B"/>
    <w:rsid w:val="00873369"/>
    <w:rsid w:val="00876118"/>
    <w:rsid w:val="00876134"/>
    <w:rsid w:val="008838C8"/>
    <w:rsid w:val="00884A78"/>
    <w:rsid w:val="00886315"/>
    <w:rsid w:val="00886550"/>
    <w:rsid w:val="00891914"/>
    <w:rsid w:val="008965F2"/>
    <w:rsid w:val="008A6EA9"/>
    <w:rsid w:val="008B0253"/>
    <w:rsid w:val="008B265A"/>
    <w:rsid w:val="008B6316"/>
    <w:rsid w:val="008B7BB3"/>
    <w:rsid w:val="008C186C"/>
    <w:rsid w:val="008C1878"/>
    <w:rsid w:val="008C1CF4"/>
    <w:rsid w:val="008C4E2A"/>
    <w:rsid w:val="008C61E1"/>
    <w:rsid w:val="008C746A"/>
    <w:rsid w:val="008D0186"/>
    <w:rsid w:val="008D2588"/>
    <w:rsid w:val="008D4000"/>
    <w:rsid w:val="008D478F"/>
    <w:rsid w:val="008D6C57"/>
    <w:rsid w:val="008D7932"/>
    <w:rsid w:val="008E346D"/>
    <w:rsid w:val="008F12B6"/>
    <w:rsid w:val="008F45E2"/>
    <w:rsid w:val="00901A48"/>
    <w:rsid w:val="009025ED"/>
    <w:rsid w:val="00902846"/>
    <w:rsid w:val="00903D53"/>
    <w:rsid w:val="00914B8D"/>
    <w:rsid w:val="009161FA"/>
    <w:rsid w:val="0091658B"/>
    <w:rsid w:val="00917081"/>
    <w:rsid w:val="009201DD"/>
    <w:rsid w:val="00920886"/>
    <w:rsid w:val="00924978"/>
    <w:rsid w:val="00925444"/>
    <w:rsid w:val="009267A6"/>
    <w:rsid w:val="0092717B"/>
    <w:rsid w:val="009416F9"/>
    <w:rsid w:val="0094511B"/>
    <w:rsid w:val="009517CE"/>
    <w:rsid w:val="009527A9"/>
    <w:rsid w:val="009536A7"/>
    <w:rsid w:val="00957997"/>
    <w:rsid w:val="00957D56"/>
    <w:rsid w:val="00961BFE"/>
    <w:rsid w:val="0096355C"/>
    <w:rsid w:val="00963D36"/>
    <w:rsid w:val="009677C9"/>
    <w:rsid w:val="00970E77"/>
    <w:rsid w:val="00972969"/>
    <w:rsid w:val="009736D1"/>
    <w:rsid w:val="0097489E"/>
    <w:rsid w:val="00976A38"/>
    <w:rsid w:val="00976C01"/>
    <w:rsid w:val="009803C2"/>
    <w:rsid w:val="0098242D"/>
    <w:rsid w:val="00983AED"/>
    <w:rsid w:val="00985A1F"/>
    <w:rsid w:val="0099242F"/>
    <w:rsid w:val="00992EAC"/>
    <w:rsid w:val="00994BC1"/>
    <w:rsid w:val="009950F4"/>
    <w:rsid w:val="009A1030"/>
    <w:rsid w:val="009A384D"/>
    <w:rsid w:val="009B0A8A"/>
    <w:rsid w:val="009B0D08"/>
    <w:rsid w:val="009B1A72"/>
    <w:rsid w:val="009B1F9D"/>
    <w:rsid w:val="009B6953"/>
    <w:rsid w:val="009C0FBB"/>
    <w:rsid w:val="009C20B8"/>
    <w:rsid w:val="009C27FF"/>
    <w:rsid w:val="009C59B1"/>
    <w:rsid w:val="009C61B2"/>
    <w:rsid w:val="009D079B"/>
    <w:rsid w:val="009D1097"/>
    <w:rsid w:val="009E02E8"/>
    <w:rsid w:val="009E2972"/>
    <w:rsid w:val="009E3C04"/>
    <w:rsid w:val="009E40B2"/>
    <w:rsid w:val="009E5F3B"/>
    <w:rsid w:val="009E6376"/>
    <w:rsid w:val="009F1BE0"/>
    <w:rsid w:val="009F3A56"/>
    <w:rsid w:val="009F448F"/>
    <w:rsid w:val="009F467F"/>
    <w:rsid w:val="00A03958"/>
    <w:rsid w:val="00A05396"/>
    <w:rsid w:val="00A1132C"/>
    <w:rsid w:val="00A1171E"/>
    <w:rsid w:val="00A120F2"/>
    <w:rsid w:val="00A16476"/>
    <w:rsid w:val="00A16A14"/>
    <w:rsid w:val="00A16DCE"/>
    <w:rsid w:val="00A177CE"/>
    <w:rsid w:val="00A17EA2"/>
    <w:rsid w:val="00A23160"/>
    <w:rsid w:val="00A24AF6"/>
    <w:rsid w:val="00A310C0"/>
    <w:rsid w:val="00A316D6"/>
    <w:rsid w:val="00A32980"/>
    <w:rsid w:val="00A36097"/>
    <w:rsid w:val="00A3628C"/>
    <w:rsid w:val="00A366A7"/>
    <w:rsid w:val="00A36846"/>
    <w:rsid w:val="00A369E6"/>
    <w:rsid w:val="00A42B54"/>
    <w:rsid w:val="00A45FD9"/>
    <w:rsid w:val="00A46BD0"/>
    <w:rsid w:val="00A47141"/>
    <w:rsid w:val="00A5386E"/>
    <w:rsid w:val="00A55351"/>
    <w:rsid w:val="00A56BC6"/>
    <w:rsid w:val="00A705EF"/>
    <w:rsid w:val="00A711F2"/>
    <w:rsid w:val="00A71B8D"/>
    <w:rsid w:val="00A73FCA"/>
    <w:rsid w:val="00A764DE"/>
    <w:rsid w:val="00A774D5"/>
    <w:rsid w:val="00A82633"/>
    <w:rsid w:val="00A8748F"/>
    <w:rsid w:val="00A909B7"/>
    <w:rsid w:val="00A90C74"/>
    <w:rsid w:val="00A92782"/>
    <w:rsid w:val="00AA069D"/>
    <w:rsid w:val="00AB0154"/>
    <w:rsid w:val="00AB38CE"/>
    <w:rsid w:val="00AB6C5B"/>
    <w:rsid w:val="00AB72E1"/>
    <w:rsid w:val="00AC4A3F"/>
    <w:rsid w:val="00AD5594"/>
    <w:rsid w:val="00AE1A51"/>
    <w:rsid w:val="00AE72BD"/>
    <w:rsid w:val="00AF0CFF"/>
    <w:rsid w:val="00AF1D55"/>
    <w:rsid w:val="00AF23DD"/>
    <w:rsid w:val="00B02097"/>
    <w:rsid w:val="00B03FEB"/>
    <w:rsid w:val="00B0609F"/>
    <w:rsid w:val="00B06960"/>
    <w:rsid w:val="00B07D70"/>
    <w:rsid w:val="00B13EE4"/>
    <w:rsid w:val="00B22722"/>
    <w:rsid w:val="00B254A1"/>
    <w:rsid w:val="00B35649"/>
    <w:rsid w:val="00B441E3"/>
    <w:rsid w:val="00B50301"/>
    <w:rsid w:val="00B5201A"/>
    <w:rsid w:val="00B53EC7"/>
    <w:rsid w:val="00B56402"/>
    <w:rsid w:val="00B567D5"/>
    <w:rsid w:val="00B57B99"/>
    <w:rsid w:val="00B60B9C"/>
    <w:rsid w:val="00B654D8"/>
    <w:rsid w:val="00B6659F"/>
    <w:rsid w:val="00B6755C"/>
    <w:rsid w:val="00B67B64"/>
    <w:rsid w:val="00B67BE8"/>
    <w:rsid w:val="00B70938"/>
    <w:rsid w:val="00B726D3"/>
    <w:rsid w:val="00B804D9"/>
    <w:rsid w:val="00B826F0"/>
    <w:rsid w:val="00B873E6"/>
    <w:rsid w:val="00B901D4"/>
    <w:rsid w:val="00B91A19"/>
    <w:rsid w:val="00B92999"/>
    <w:rsid w:val="00BA4E9F"/>
    <w:rsid w:val="00BA66B4"/>
    <w:rsid w:val="00BB11C8"/>
    <w:rsid w:val="00BB370D"/>
    <w:rsid w:val="00BB4D30"/>
    <w:rsid w:val="00BB4DDA"/>
    <w:rsid w:val="00BB7DBF"/>
    <w:rsid w:val="00BC3485"/>
    <w:rsid w:val="00BD04BB"/>
    <w:rsid w:val="00BD514C"/>
    <w:rsid w:val="00BD518A"/>
    <w:rsid w:val="00BD641A"/>
    <w:rsid w:val="00BE410B"/>
    <w:rsid w:val="00BE5406"/>
    <w:rsid w:val="00BE589E"/>
    <w:rsid w:val="00BF2D9C"/>
    <w:rsid w:val="00C028A2"/>
    <w:rsid w:val="00C0528C"/>
    <w:rsid w:val="00C05DF0"/>
    <w:rsid w:val="00C074A4"/>
    <w:rsid w:val="00C126C3"/>
    <w:rsid w:val="00C20835"/>
    <w:rsid w:val="00C20D58"/>
    <w:rsid w:val="00C20E61"/>
    <w:rsid w:val="00C220AC"/>
    <w:rsid w:val="00C2280D"/>
    <w:rsid w:val="00C24F87"/>
    <w:rsid w:val="00C26169"/>
    <w:rsid w:val="00C2632D"/>
    <w:rsid w:val="00C27DB7"/>
    <w:rsid w:val="00C30A4E"/>
    <w:rsid w:val="00C30B9B"/>
    <w:rsid w:val="00C32D21"/>
    <w:rsid w:val="00C33672"/>
    <w:rsid w:val="00C34142"/>
    <w:rsid w:val="00C412A6"/>
    <w:rsid w:val="00C454AB"/>
    <w:rsid w:val="00C514F9"/>
    <w:rsid w:val="00C54B61"/>
    <w:rsid w:val="00C57B82"/>
    <w:rsid w:val="00C66A37"/>
    <w:rsid w:val="00C74CA9"/>
    <w:rsid w:val="00C82773"/>
    <w:rsid w:val="00C8463D"/>
    <w:rsid w:val="00C8717B"/>
    <w:rsid w:val="00C91913"/>
    <w:rsid w:val="00C949DA"/>
    <w:rsid w:val="00C95F7A"/>
    <w:rsid w:val="00C963A0"/>
    <w:rsid w:val="00C97EBB"/>
    <w:rsid w:val="00CA1116"/>
    <w:rsid w:val="00CA1319"/>
    <w:rsid w:val="00CA5041"/>
    <w:rsid w:val="00CB0684"/>
    <w:rsid w:val="00CB2BB7"/>
    <w:rsid w:val="00CB6930"/>
    <w:rsid w:val="00CC0116"/>
    <w:rsid w:val="00CC5143"/>
    <w:rsid w:val="00CC5B76"/>
    <w:rsid w:val="00CD00DD"/>
    <w:rsid w:val="00CD06E6"/>
    <w:rsid w:val="00CD5EB2"/>
    <w:rsid w:val="00CF05D2"/>
    <w:rsid w:val="00CF1E34"/>
    <w:rsid w:val="00CF74A2"/>
    <w:rsid w:val="00CF7645"/>
    <w:rsid w:val="00D01F77"/>
    <w:rsid w:val="00D04388"/>
    <w:rsid w:val="00D05F09"/>
    <w:rsid w:val="00D11E8A"/>
    <w:rsid w:val="00D124EB"/>
    <w:rsid w:val="00D17E43"/>
    <w:rsid w:val="00D22787"/>
    <w:rsid w:val="00D23AD9"/>
    <w:rsid w:val="00D31C49"/>
    <w:rsid w:val="00D346B0"/>
    <w:rsid w:val="00D40182"/>
    <w:rsid w:val="00D4120D"/>
    <w:rsid w:val="00D414B7"/>
    <w:rsid w:val="00D43257"/>
    <w:rsid w:val="00D479DD"/>
    <w:rsid w:val="00D50D84"/>
    <w:rsid w:val="00D5678A"/>
    <w:rsid w:val="00D57181"/>
    <w:rsid w:val="00D6013E"/>
    <w:rsid w:val="00D60D1C"/>
    <w:rsid w:val="00D62EE7"/>
    <w:rsid w:val="00D63B2F"/>
    <w:rsid w:val="00D64F36"/>
    <w:rsid w:val="00D659DF"/>
    <w:rsid w:val="00D66458"/>
    <w:rsid w:val="00D675BC"/>
    <w:rsid w:val="00D67FEF"/>
    <w:rsid w:val="00D74349"/>
    <w:rsid w:val="00D8176B"/>
    <w:rsid w:val="00D86688"/>
    <w:rsid w:val="00D8689F"/>
    <w:rsid w:val="00D86943"/>
    <w:rsid w:val="00D90193"/>
    <w:rsid w:val="00D9061F"/>
    <w:rsid w:val="00D9169A"/>
    <w:rsid w:val="00DA0B3C"/>
    <w:rsid w:val="00DA258C"/>
    <w:rsid w:val="00DB0CBC"/>
    <w:rsid w:val="00DB0FD1"/>
    <w:rsid w:val="00DB53DC"/>
    <w:rsid w:val="00DC2153"/>
    <w:rsid w:val="00DC3C3F"/>
    <w:rsid w:val="00DC4C4F"/>
    <w:rsid w:val="00DC5937"/>
    <w:rsid w:val="00DC7347"/>
    <w:rsid w:val="00DD2DDA"/>
    <w:rsid w:val="00DD336E"/>
    <w:rsid w:val="00DE1E2E"/>
    <w:rsid w:val="00DE6CD4"/>
    <w:rsid w:val="00DE7155"/>
    <w:rsid w:val="00DE7F28"/>
    <w:rsid w:val="00DF4E93"/>
    <w:rsid w:val="00DF61D1"/>
    <w:rsid w:val="00DF624A"/>
    <w:rsid w:val="00DF69E1"/>
    <w:rsid w:val="00DF6D1C"/>
    <w:rsid w:val="00E01560"/>
    <w:rsid w:val="00E02B3D"/>
    <w:rsid w:val="00E03D09"/>
    <w:rsid w:val="00E04145"/>
    <w:rsid w:val="00E06281"/>
    <w:rsid w:val="00E13AB1"/>
    <w:rsid w:val="00E14844"/>
    <w:rsid w:val="00E20351"/>
    <w:rsid w:val="00E20D6D"/>
    <w:rsid w:val="00E24C7A"/>
    <w:rsid w:val="00E30F27"/>
    <w:rsid w:val="00E32368"/>
    <w:rsid w:val="00E32DD3"/>
    <w:rsid w:val="00E34D28"/>
    <w:rsid w:val="00E41A17"/>
    <w:rsid w:val="00E438C3"/>
    <w:rsid w:val="00E47E97"/>
    <w:rsid w:val="00E55A83"/>
    <w:rsid w:val="00E60662"/>
    <w:rsid w:val="00E6241D"/>
    <w:rsid w:val="00E63044"/>
    <w:rsid w:val="00E7583D"/>
    <w:rsid w:val="00E767DB"/>
    <w:rsid w:val="00E77075"/>
    <w:rsid w:val="00E80C09"/>
    <w:rsid w:val="00E8137F"/>
    <w:rsid w:val="00E947BD"/>
    <w:rsid w:val="00E952BB"/>
    <w:rsid w:val="00E958AE"/>
    <w:rsid w:val="00E95AED"/>
    <w:rsid w:val="00E96A20"/>
    <w:rsid w:val="00EA76C6"/>
    <w:rsid w:val="00EB0828"/>
    <w:rsid w:val="00EB267F"/>
    <w:rsid w:val="00EB4D94"/>
    <w:rsid w:val="00EB64BE"/>
    <w:rsid w:val="00ED21F5"/>
    <w:rsid w:val="00EE4ACF"/>
    <w:rsid w:val="00EF66EA"/>
    <w:rsid w:val="00EF68A2"/>
    <w:rsid w:val="00F019EE"/>
    <w:rsid w:val="00F01A08"/>
    <w:rsid w:val="00F0383C"/>
    <w:rsid w:val="00F039C6"/>
    <w:rsid w:val="00F07588"/>
    <w:rsid w:val="00F13B55"/>
    <w:rsid w:val="00F14ADA"/>
    <w:rsid w:val="00F2214A"/>
    <w:rsid w:val="00F23333"/>
    <w:rsid w:val="00F26269"/>
    <w:rsid w:val="00F27E66"/>
    <w:rsid w:val="00F3121F"/>
    <w:rsid w:val="00F31C63"/>
    <w:rsid w:val="00F42E18"/>
    <w:rsid w:val="00F4323B"/>
    <w:rsid w:val="00F43A57"/>
    <w:rsid w:val="00F447E1"/>
    <w:rsid w:val="00F45A79"/>
    <w:rsid w:val="00F51D80"/>
    <w:rsid w:val="00F5268B"/>
    <w:rsid w:val="00F54EE0"/>
    <w:rsid w:val="00F562E6"/>
    <w:rsid w:val="00F7186D"/>
    <w:rsid w:val="00F72CB6"/>
    <w:rsid w:val="00F73F6A"/>
    <w:rsid w:val="00F74E07"/>
    <w:rsid w:val="00F76646"/>
    <w:rsid w:val="00F80434"/>
    <w:rsid w:val="00F8166D"/>
    <w:rsid w:val="00F8560C"/>
    <w:rsid w:val="00F873AE"/>
    <w:rsid w:val="00F9559D"/>
    <w:rsid w:val="00FA192D"/>
    <w:rsid w:val="00FB1BD7"/>
    <w:rsid w:val="00FB451C"/>
    <w:rsid w:val="00FC43F0"/>
    <w:rsid w:val="00FC61A9"/>
    <w:rsid w:val="00FD161D"/>
    <w:rsid w:val="00FD3B5C"/>
    <w:rsid w:val="00FD4C41"/>
    <w:rsid w:val="00FD6782"/>
    <w:rsid w:val="00FD67FC"/>
    <w:rsid w:val="00FD6B36"/>
    <w:rsid w:val="00FE4DD9"/>
    <w:rsid w:val="00FF0940"/>
    <w:rsid w:val="00FF27AD"/>
    <w:rsid w:val="00FF391D"/>
    <w:rsid w:val="00FF406D"/>
    <w:rsid w:val="00FF461C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8B7DEC"/>
  <w15:docId w15:val="{2005C6A6-B2FB-41DB-9A8E-93F86D6C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073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62E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148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73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5073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50733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5627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62791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D62EE7"/>
    <w:rPr>
      <w:i/>
      <w:iCs/>
    </w:rPr>
  </w:style>
  <w:style w:type="character" w:customStyle="1" w:styleId="10">
    <w:name w:val="Заголовок 1 Знак"/>
    <w:basedOn w:val="a0"/>
    <w:link w:val="1"/>
    <w:rsid w:val="00D62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next w:val="a"/>
    <w:link w:val="ab"/>
    <w:qFormat/>
    <w:rsid w:val="00D62E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rsid w:val="00D62E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List Paragraph"/>
    <w:basedOn w:val="a"/>
    <w:uiPriority w:val="34"/>
    <w:qFormat/>
    <w:rsid w:val="00194F50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794473"/>
  </w:style>
  <w:style w:type="character" w:customStyle="1" w:styleId="apple-converted-space">
    <w:name w:val="apple-converted-space"/>
    <w:basedOn w:val="a0"/>
    <w:rsid w:val="00925444"/>
  </w:style>
  <w:style w:type="paragraph" w:styleId="ad">
    <w:name w:val="No Spacing"/>
    <w:uiPriority w:val="1"/>
    <w:qFormat/>
    <w:rsid w:val="002B03C9"/>
    <w:rPr>
      <w:rFonts w:ascii="Calibri" w:eastAsia="Calibri" w:hAnsi="Calibri"/>
      <w:sz w:val="22"/>
      <w:szCs w:val="22"/>
      <w:lang w:eastAsia="en-US"/>
    </w:rPr>
  </w:style>
  <w:style w:type="character" w:styleId="HTML">
    <w:name w:val="HTML Definition"/>
    <w:basedOn w:val="a0"/>
    <w:uiPriority w:val="99"/>
    <w:semiHidden/>
    <w:unhideWhenUsed/>
    <w:rsid w:val="006163A3"/>
    <w:rPr>
      <w:i/>
      <w:iCs/>
    </w:rPr>
  </w:style>
  <w:style w:type="character" w:styleId="ae">
    <w:name w:val="Hyperlink"/>
    <w:basedOn w:val="a0"/>
    <w:uiPriority w:val="99"/>
    <w:unhideWhenUsed/>
    <w:rsid w:val="007F36AE"/>
    <w:rPr>
      <w:color w:val="0000FF" w:themeColor="hyperlink"/>
      <w:u w:val="single"/>
    </w:rPr>
  </w:style>
  <w:style w:type="paragraph" w:styleId="af">
    <w:name w:val="footnote text"/>
    <w:basedOn w:val="a"/>
    <w:link w:val="af0"/>
    <w:semiHidden/>
    <w:unhideWhenUsed/>
    <w:rsid w:val="00DF624A"/>
  </w:style>
  <w:style w:type="character" w:customStyle="1" w:styleId="af0">
    <w:name w:val="Текст сноски Знак"/>
    <w:basedOn w:val="a0"/>
    <w:link w:val="af"/>
    <w:semiHidden/>
    <w:rsid w:val="00DF624A"/>
  </w:style>
  <w:style w:type="character" w:styleId="af1">
    <w:name w:val="footnote reference"/>
    <w:basedOn w:val="a0"/>
    <w:semiHidden/>
    <w:unhideWhenUsed/>
    <w:rsid w:val="00DF624A"/>
    <w:rPr>
      <w:vertAlign w:val="superscript"/>
    </w:rPr>
  </w:style>
  <w:style w:type="character" w:customStyle="1" w:styleId="50">
    <w:name w:val="Заголовок 5 Знак"/>
    <w:basedOn w:val="a0"/>
    <w:link w:val="5"/>
    <w:rsid w:val="00E1484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b9fe9049761426654245bb2dd862eecmsonormal">
    <w:name w:val="db9fe9049761426654245bb2dd862eecmsonormal"/>
    <w:basedOn w:val="a"/>
    <w:rsid w:val="000C6B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0C6B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A-PaperTitle">
    <w:name w:val="FA-Paper Title"/>
    <w:basedOn w:val="a"/>
    <w:link w:val="FA-PaperTitleChar"/>
    <w:qFormat/>
    <w:rsid w:val="00301820"/>
    <w:pPr>
      <w:widowControl/>
      <w:autoSpaceDE/>
      <w:autoSpaceDN/>
      <w:adjustRightInd/>
      <w:spacing w:line="276" w:lineRule="auto"/>
      <w:jc w:val="center"/>
    </w:pPr>
    <w:rPr>
      <w:rFonts w:eastAsia="Calibri"/>
      <w:b/>
      <w:color w:val="000000"/>
      <w:sz w:val="28"/>
      <w:szCs w:val="28"/>
      <w:lang w:val="en-GB" w:eastAsia="en-US"/>
    </w:rPr>
  </w:style>
  <w:style w:type="character" w:customStyle="1" w:styleId="FA-PaperTitleChar">
    <w:name w:val="FA-Paper Title Char"/>
    <w:link w:val="FA-PaperTitle"/>
    <w:rsid w:val="00301820"/>
    <w:rPr>
      <w:rFonts w:eastAsia="Calibri"/>
      <w:b/>
      <w:color w:val="000000"/>
      <w:sz w:val="28"/>
      <w:szCs w:val="28"/>
      <w:lang w:val="en-GB" w:eastAsia="en-US"/>
    </w:rPr>
  </w:style>
  <w:style w:type="character" w:customStyle="1" w:styleId="font-weight-light">
    <w:name w:val="font-weight-light"/>
    <w:basedOn w:val="a0"/>
    <w:rsid w:val="00AF0CFF"/>
  </w:style>
  <w:style w:type="paragraph" w:styleId="af3">
    <w:name w:val="Body Text"/>
    <w:basedOn w:val="a"/>
    <w:link w:val="af4"/>
    <w:rsid w:val="00A55351"/>
    <w:pPr>
      <w:widowControl/>
      <w:autoSpaceDE/>
      <w:autoSpaceDN/>
      <w:adjustRightInd/>
      <w:jc w:val="center"/>
    </w:pPr>
    <w:rPr>
      <w:b/>
      <w:bCs/>
      <w:sz w:val="52"/>
      <w:szCs w:val="24"/>
    </w:rPr>
  </w:style>
  <w:style w:type="character" w:customStyle="1" w:styleId="af4">
    <w:name w:val="Основной текст Знак"/>
    <w:basedOn w:val="a0"/>
    <w:link w:val="af3"/>
    <w:rsid w:val="00A55351"/>
    <w:rPr>
      <w:b/>
      <w:bCs/>
      <w:sz w:val="52"/>
      <w:szCs w:val="24"/>
    </w:rPr>
  </w:style>
  <w:style w:type="character" w:customStyle="1" w:styleId="Hyperlink0">
    <w:name w:val="Hyperlink.0"/>
    <w:basedOn w:val="ae"/>
    <w:rsid w:val="0016638C"/>
    <w:rPr>
      <w:outline w:val="0"/>
      <w:color w:val="0000FF"/>
      <w:u w:val="single" w:color="0000FF"/>
    </w:rPr>
  </w:style>
  <w:style w:type="character" w:styleId="af5">
    <w:name w:val="FollowedHyperlink"/>
    <w:basedOn w:val="a0"/>
    <w:semiHidden/>
    <w:unhideWhenUsed/>
    <w:rsid w:val="00650689"/>
    <w:rPr>
      <w:color w:val="800080" w:themeColor="followedHyperlink"/>
      <w:u w:val="single"/>
    </w:rPr>
  </w:style>
  <w:style w:type="character" w:styleId="af6">
    <w:name w:val="Strong"/>
    <w:basedOn w:val="a0"/>
    <w:uiPriority w:val="22"/>
    <w:qFormat/>
    <w:rsid w:val="00CC5143"/>
    <w:rPr>
      <w:b/>
      <w:bCs/>
    </w:rPr>
  </w:style>
  <w:style w:type="character" w:styleId="af7">
    <w:name w:val="Unresolved Mention"/>
    <w:basedOn w:val="a0"/>
    <w:uiPriority w:val="99"/>
    <w:semiHidden/>
    <w:unhideWhenUsed/>
    <w:rsid w:val="004D5540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D9061F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D9061F"/>
    <w:rPr>
      <w:rFonts w:ascii="Calibri" w:hAnsi="Calibri"/>
      <w:sz w:val="22"/>
      <w:szCs w:val="22"/>
      <w:lang w:val="x-none" w:eastAsia="x-none"/>
    </w:rPr>
  </w:style>
  <w:style w:type="character" w:customStyle="1" w:styleId="Hyperlink1">
    <w:name w:val="Hyperlink.1"/>
    <w:basedOn w:val="a0"/>
    <w:rsid w:val="002032C2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s1">
    <w:name w:val="s1"/>
    <w:basedOn w:val="a0"/>
    <w:rsid w:val="00091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publisher_books.asp?publishid=26624" TargetMode="External"/><Relationship Id="rId13" Type="http://schemas.openxmlformats.org/officeDocument/2006/relationships/hyperlink" Target="https://doi.org/10.17803/1994-1471.2021.129.8.173-181" TargetMode="External"/><Relationship Id="rId18" Type="http://schemas.openxmlformats.org/officeDocument/2006/relationships/hyperlink" Target="https://doi.org/10.47643/1815-1329_2021_5_56" TargetMode="External"/><Relationship Id="rId26" Type="http://schemas.openxmlformats.org/officeDocument/2006/relationships/hyperlink" Target="https://www.elibrary.ru/contents.asp?id=44738389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i.org/10.47643/1815-1337_2021_7_112" TargetMode="External"/><Relationship Id="rId34" Type="http://schemas.openxmlformats.org/officeDocument/2006/relationships/hyperlink" Target="https://doi.org/10.17803/2313-5395.2021.2.16.199-2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8572/1813-1190-2021-6-37-40" TargetMode="External"/><Relationship Id="rId17" Type="http://schemas.openxmlformats.org/officeDocument/2006/relationships/hyperlink" Target="https://doi.org/10.47643/1815-1329_2021_4_64" TargetMode="External"/><Relationship Id="rId25" Type="http://schemas.openxmlformats.org/officeDocument/2006/relationships/hyperlink" Target="https://doi.org/10.17803/1729-5920.2021.171.2.050-063" TargetMode="External"/><Relationship Id="rId33" Type="http://schemas.openxmlformats.org/officeDocument/2006/relationships/hyperlink" Target="https://doi.org/10.18572/2072-3644-2021-6-26-29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doi.org/10.47643/1815-1329_2021_3_102" TargetMode="External"/><Relationship Id="rId20" Type="http://schemas.openxmlformats.org/officeDocument/2006/relationships/hyperlink" Target="https://doi.org/10.47643/1815-1337_2021_6_67" TargetMode="External"/><Relationship Id="rId29" Type="http://schemas.openxmlformats.org/officeDocument/2006/relationships/hyperlink" Target="https://doi.org/10.47643/1815-1329_2021_7_6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7/978-3-030-77291-8_21" TargetMode="External"/><Relationship Id="rId24" Type="http://schemas.openxmlformats.org/officeDocument/2006/relationships/hyperlink" Target="https://www.elibrary.ru/contents.asp?id=46469743" TargetMode="External"/><Relationship Id="rId32" Type="http://schemas.openxmlformats.org/officeDocument/2006/relationships/hyperlink" Target="https://doi.org/10.17803/1729-5920.2021.175.6.056-067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47643/1815-1329_2021_2_132" TargetMode="External"/><Relationship Id="rId23" Type="http://schemas.openxmlformats.org/officeDocument/2006/relationships/hyperlink" Target="https://doi.org/10.17803/1729-5920.2021.177.8.118-125" TargetMode="External"/><Relationship Id="rId28" Type="http://schemas.openxmlformats.org/officeDocument/2006/relationships/hyperlink" Target="https://doi.org/10.17803/1994-1471.2021.122.1.189-203" TargetMode="External"/><Relationship Id="rId36" Type="http://schemas.openxmlformats.org/officeDocument/2006/relationships/hyperlink" Target="https://zakupki.gov.ru/epz/order/notice/ok504/view/documents.html?regNumber=0173100009621000037" TargetMode="External"/><Relationship Id="rId10" Type="http://schemas.openxmlformats.org/officeDocument/2006/relationships/hyperlink" Target="https://doi.org/10.24887/0028-2448-2021-8-8-11" TargetMode="External"/><Relationship Id="rId19" Type="http://schemas.openxmlformats.org/officeDocument/2006/relationships/hyperlink" Target="https://doi.org/10.47643/1815-1329_2021_6_97" TargetMode="External"/><Relationship Id="rId31" Type="http://schemas.openxmlformats.org/officeDocument/2006/relationships/hyperlink" Target="https://doi.org/10.12737/jrl.2021.0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51/e3sconf/202129103011%20SDGG%202021" TargetMode="External"/><Relationship Id="rId14" Type="http://schemas.openxmlformats.org/officeDocument/2006/relationships/hyperlink" Target="https://doi.org/10.47643/1815-1329_2021_1_92" TargetMode="External"/><Relationship Id="rId22" Type="http://schemas.openxmlformats.org/officeDocument/2006/relationships/hyperlink" Target="https://doi.org/10.47643/1815-1337_2021_8_21" TargetMode="External"/><Relationship Id="rId27" Type="http://schemas.openxmlformats.org/officeDocument/2006/relationships/hyperlink" Target="https://doi.org/10.12737/jrl.2021.010" TargetMode="External"/><Relationship Id="rId30" Type="http://schemas.openxmlformats.org/officeDocument/2006/relationships/hyperlink" Target="https://doi.org/10.47643/1815-1329_2021_8_127" TargetMode="External"/><Relationship Id="rId35" Type="http://schemas.openxmlformats.org/officeDocument/2006/relationships/hyperlink" Target="https://doi.org/10.24411/2413-046X-2021-1040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GOSIPOVA\Application%20Data\Microsoft\&#1064;&#1072;&#1073;&#1083;&#1086;&#1085;&#1099;\&#1055;&#1088;&#1080;&#1082;&#1072;&#1079;_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97869-97BC-4170-99AA-B5E902AA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Приказ_нов</Template>
  <TotalTime>1270</TotalTime>
  <Pages>19</Pages>
  <Words>7529</Words>
  <Characters>42920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msal</Company>
  <LinksUpToDate>false</LinksUpToDate>
  <CharactersWithSpaces>50349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Завражных Анастасия Александровна</dc:creator>
  <cp:lastModifiedBy>79315016167</cp:lastModifiedBy>
  <cp:revision>153</cp:revision>
  <cp:lastPrinted>2018-12-11T13:05:00Z</cp:lastPrinted>
  <dcterms:created xsi:type="dcterms:W3CDTF">2021-11-11T05:33:00Z</dcterms:created>
  <dcterms:modified xsi:type="dcterms:W3CDTF">2021-12-26T17:46:00Z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-761964294</vt:i4>
  </property>
  <property fmtid="{D5CDD505-2E9C-101B-9397-08002B2CF9AE}" pid="3" name="_NewReviewCycle">
    <vt:lpwstr/>
  </property>
  <property fmtid="{D5CDD505-2E9C-101B-9397-08002B2CF9AE}" pid="4" name="_EmailSubject">
    <vt:lpwstr>Отчет о научно-исследовательской деятельности Университета</vt:lpwstr>
  </property>
  <property fmtid="{D5CDD505-2E9C-101B-9397-08002B2CF9AE}" pid="5" name="_AuthorEmail">
    <vt:lpwstr>ESPODDUBNAYA@msal.ru</vt:lpwstr>
  </property>
  <property fmtid="{D5CDD505-2E9C-101B-9397-08002B2CF9AE}" pid="6" name="_AuthorEmailDisplayName">
    <vt:lpwstr>Поддубная Елизавета Сергеевна</vt:lpwstr>
  </property>
  <property fmtid="{D5CDD505-2E9C-101B-9397-08002B2CF9AE}" pid="7" name="_PreviousAdHocReviewCycleID">
    <vt:i4>-256029038</vt:i4>
  </property>
  <property fmtid="{D5CDD505-2E9C-101B-9397-08002B2CF9AE}" pid="8" name="_ReviewingToolsShownOnce">
    <vt:lpwstr/>
  </property>
</Properties>
</file>